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4"/>
        <w:gridCol w:w="7892"/>
      </w:tblGrid>
      <w:tr w:rsidR="0025794F" w:rsidRPr="00A6435B" w14:paraId="220381B7" w14:textId="77777777" w:rsidTr="18C9DBE4">
        <w:trPr>
          <w:trHeight w:val="3467"/>
        </w:trPr>
        <w:tc>
          <w:tcPr>
            <w:tcW w:w="20" w:type="dxa"/>
            <w:vAlign w:val="center"/>
          </w:tcPr>
          <w:p w14:paraId="220381B4" w14:textId="77777777" w:rsidR="0025794F" w:rsidRPr="00C13D22" w:rsidRDefault="0025794F" w:rsidP="18C9DBE4">
            <w:pPr>
              <w:pStyle w:val="Estado"/>
              <w:ind w:left="709" w:hanging="709"/>
              <w:jc w:val="center"/>
              <w:rPr>
                <w:sz w:val="16"/>
                <w:szCs w:val="16"/>
              </w:rPr>
            </w:pPr>
          </w:p>
        </w:tc>
        <w:tc>
          <w:tcPr>
            <w:tcW w:w="24" w:type="dxa"/>
            <w:vAlign w:val="center"/>
          </w:tcPr>
          <w:p w14:paraId="220381B5" w14:textId="77777777" w:rsidR="0025794F" w:rsidRPr="00A6435B" w:rsidRDefault="0025794F" w:rsidP="0025794F"/>
        </w:tc>
        <w:tc>
          <w:tcPr>
            <w:tcW w:w="7892" w:type="dxa"/>
            <w:vAlign w:val="center"/>
          </w:tcPr>
          <w:p w14:paraId="220381B6" w14:textId="4559A3E8" w:rsidR="0025794F" w:rsidRPr="005B620A" w:rsidRDefault="004169C8" w:rsidP="001C5403">
            <w:pPr>
              <w:pStyle w:val="Estado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1FE2C4E5" wp14:editId="4EEFF909">
                  <wp:simplePos x="0" y="0"/>
                  <wp:positionH relativeFrom="column">
                    <wp:posOffset>-453390</wp:posOffset>
                  </wp:positionH>
                  <wp:positionV relativeFrom="page">
                    <wp:posOffset>1371600</wp:posOffset>
                  </wp:positionV>
                  <wp:extent cx="5436870" cy="3154680"/>
                  <wp:effectExtent l="0" t="0" r="0" b="7620"/>
                  <wp:wrapTight wrapText="bothSides">
                    <wp:wrapPolygon edited="0">
                      <wp:start x="0" y="0"/>
                      <wp:lineTo x="0" y="21522"/>
                      <wp:lineTo x="21494" y="21522"/>
                      <wp:lineTo x="21494" y="0"/>
                      <wp:lineTo x="0" y="0"/>
                    </wp:wrapPolygon>
                  </wp:wrapTight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870" cy="315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794F" w:rsidRPr="00A6435B" w14:paraId="220381C0" w14:textId="77777777" w:rsidTr="18C9DBE4">
        <w:trPr>
          <w:trHeight w:val="6544"/>
        </w:trPr>
        <w:tc>
          <w:tcPr>
            <w:tcW w:w="20" w:type="dxa"/>
          </w:tcPr>
          <w:p w14:paraId="220381B8" w14:textId="77777777" w:rsidR="0025794F" w:rsidRPr="00C13D22" w:rsidRDefault="0025794F" w:rsidP="00C13D22">
            <w:pPr>
              <w:pStyle w:val="Ttulodeportada"/>
              <w:rPr>
                <w:sz w:val="16"/>
                <w:szCs w:val="16"/>
              </w:rPr>
            </w:pPr>
          </w:p>
          <w:p w14:paraId="220381B9" w14:textId="77777777" w:rsidR="0025794F" w:rsidRPr="00C13D22" w:rsidRDefault="0025794F" w:rsidP="00C13D22">
            <w:pPr>
              <w:pStyle w:val="Asuntodeportada"/>
              <w:rPr>
                <w:sz w:val="16"/>
                <w:szCs w:val="16"/>
              </w:rPr>
            </w:pPr>
          </w:p>
          <w:p w14:paraId="220381BA" w14:textId="77777777" w:rsidR="00C13D22" w:rsidRPr="00C13D22" w:rsidRDefault="00C13D22" w:rsidP="00C13D22">
            <w:pPr>
              <w:pStyle w:val="portada"/>
              <w:rPr>
                <w:sz w:val="16"/>
                <w:szCs w:val="16"/>
              </w:rPr>
            </w:pPr>
          </w:p>
          <w:p w14:paraId="220381BB" w14:textId="77777777" w:rsidR="00C13D22" w:rsidRPr="00C13D22" w:rsidRDefault="00C13D22" w:rsidP="00C13D22">
            <w:pPr>
              <w:pStyle w:val="portada"/>
              <w:rPr>
                <w:sz w:val="16"/>
                <w:szCs w:val="16"/>
              </w:rPr>
            </w:pPr>
          </w:p>
        </w:tc>
        <w:tc>
          <w:tcPr>
            <w:tcW w:w="24" w:type="dxa"/>
          </w:tcPr>
          <w:p w14:paraId="220381BC" w14:textId="77777777" w:rsidR="0025794F" w:rsidRPr="00C218D3" w:rsidRDefault="0025794F" w:rsidP="0025794F"/>
        </w:tc>
        <w:tc>
          <w:tcPr>
            <w:tcW w:w="7892" w:type="dxa"/>
          </w:tcPr>
          <w:p w14:paraId="452CE244" w14:textId="6080253C" w:rsidR="0025794F" w:rsidRPr="004169C8" w:rsidRDefault="0006782A" w:rsidP="00B65E60">
            <w:pPr>
              <w:pStyle w:val="CartulaDocumento-Ttulo2"/>
              <w:ind w:left="0" w:right="-2"/>
              <w:rPr>
                <w:rFonts w:eastAsia="Arial" w:cs="Arial"/>
                <w:color w:val="000000" w:themeColor="text1"/>
                <w:sz w:val="72"/>
                <w:szCs w:val="72"/>
              </w:rPr>
            </w:pPr>
            <w:proofErr w:type="spellStart"/>
            <w:r>
              <w:rPr>
                <w:rFonts w:eastAsia="Arial" w:cs="Arial"/>
                <w:color w:val="000000" w:themeColor="text1"/>
                <w:sz w:val="72"/>
                <w:szCs w:val="72"/>
              </w:rPr>
              <w:t>Zuzendaritza-taldeen</w:t>
            </w:r>
            <w:proofErr w:type="spellEnd"/>
            <w:r>
              <w:rPr>
                <w:rFonts w:eastAsia="Arial" w:cs="Arial"/>
                <w:color w:val="000000" w:themeColor="text1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 w:themeColor="text1"/>
                <w:sz w:val="72"/>
                <w:szCs w:val="72"/>
              </w:rPr>
              <w:t>ebaluazioa</w:t>
            </w:r>
            <w:proofErr w:type="spellEnd"/>
          </w:p>
          <w:p w14:paraId="6A329877" w14:textId="77777777" w:rsidR="00322469" w:rsidRPr="00BE6A51" w:rsidRDefault="00322469" w:rsidP="00B65E60">
            <w:pPr>
              <w:pStyle w:val="CartulaDocumento-Ttulo2"/>
              <w:ind w:left="0" w:right="-2"/>
              <w:rPr>
                <w:rFonts w:eastAsia="Arial" w:cs="Arial"/>
                <w:color w:val="000000" w:themeColor="text1"/>
              </w:rPr>
            </w:pPr>
          </w:p>
          <w:p w14:paraId="220381BF" w14:textId="4FB66CC9" w:rsidR="0025794F" w:rsidRPr="00060C5F" w:rsidRDefault="0006782A" w:rsidP="00060C5F">
            <w:pPr>
              <w:pStyle w:val="CartulaDocumento-Ttulo2"/>
              <w:ind w:left="0" w:right="-2"/>
              <w:rPr>
                <w:rFonts w:eastAsia="Arial" w:cs="Arial"/>
                <w:color w:val="000000" w:themeColor="text1"/>
              </w:rPr>
            </w:pPr>
            <w:proofErr w:type="spellStart"/>
            <w:r w:rsidRPr="0006782A">
              <w:rPr>
                <w:rFonts w:eastAsia="Arial" w:cs="Arial"/>
                <w:color w:val="000000" w:themeColor="text1"/>
              </w:rPr>
              <w:t>Zuzendaritzako</w:t>
            </w:r>
            <w:proofErr w:type="spellEnd"/>
            <w:r w:rsidRPr="0006782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06782A">
              <w:rPr>
                <w:rFonts w:eastAsia="Arial" w:cs="Arial"/>
                <w:color w:val="000000" w:themeColor="text1"/>
              </w:rPr>
              <w:t>erabiltzailearen</w:t>
            </w:r>
            <w:proofErr w:type="spellEnd"/>
            <w:r w:rsidRPr="0006782A">
              <w:rPr>
                <w:rFonts w:eastAsia="Arial" w:cs="Arial"/>
                <w:color w:val="000000" w:themeColor="text1"/>
              </w:rPr>
              <w:t xml:space="preserve"> </w:t>
            </w:r>
            <w:proofErr w:type="spellStart"/>
            <w:r w:rsidRPr="0006782A">
              <w:rPr>
                <w:rFonts w:eastAsia="Arial" w:cs="Arial"/>
                <w:color w:val="000000" w:themeColor="text1"/>
              </w:rPr>
              <w:t>eskuliburua</w:t>
            </w:r>
            <w:proofErr w:type="spellEnd"/>
          </w:p>
        </w:tc>
      </w:tr>
    </w:tbl>
    <w:p w14:paraId="220381C1" w14:textId="6B4E2055" w:rsidR="001C7068" w:rsidRPr="008828A8" w:rsidRDefault="0006782A" w:rsidP="00834191">
      <w:pPr>
        <w:pStyle w:val="Declaracin"/>
      </w:pPr>
      <w:proofErr w:type="spellStart"/>
      <w:r w:rsidRPr="0006782A">
        <w:lastRenderedPageBreak/>
        <w:t>Agiri</w:t>
      </w:r>
      <w:proofErr w:type="spellEnd"/>
      <w:r w:rsidRPr="0006782A">
        <w:t xml:space="preserve"> </w:t>
      </w:r>
      <w:proofErr w:type="spellStart"/>
      <w:r w:rsidRPr="0006782A">
        <w:t>honen</w:t>
      </w:r>
      <w:proofErr w:type="spellEnd"/>
      <w:r w:rsidRPr="0006782A">
        <w:t xml:space="preserve"> jabea </w:t>
      </w:r>
      <w:proofErr w:type="spellStart"/>
      <w:r w:rsidRPr="0006782A">
        <w:t>Eusko</w:t>
      </w:r>
      <w:proofErr w:type="spellEnd"/>
      <w:r w:rsidRPr="0006782A">
        <w:t xml:space="preserve"> </w:t>
      </w:r>
      <w:proofErr w:type="spellStart"/>
      <w:r w:rsidRPr="0006782A">
        <w:t>Jaurlaritzaren</w:t>
      </w:r>
      <w:proofErr w:type="spellEnd"/>
      <w:r w:rsidRPr="0006782A">
        <w:t xml:space="preserve"> </w:t>
      </w:r>
      <w:proofErr w:type="spellStart"/>
      <w:r w:rsidRPr="0006782A">
        <w:t>Informatika</w:t>
      </w:r>
      <w:proofErr w:type="spellEnd"/>
      <w:r w:rsidRPr="0006782A">
        <w:t xml:space="preserve"> </w:t>
      </w:r>
      <w:proofErr w:type="spellStart"/>
      <w:r w:rsidRPr="0006782A">
        <w:t>Elkartea</w:t>
      </w:r>
      <w:proofErr w:type="spellEnd"/>
      <w:r w:rsidRPr="0006782A">
        <w:t xml:space="preserve">, S.A. (EJIE) da eta </w:t>
      </w:r>
      <w:proofErr w:type="spellStart"/>
      <w:r w:rsidRPr="0006782A">
        <w:t>edukia</w:t>
      </w:r>
      <w:proofErr w:type="spellEnd"/>
      <w:r w:rsidRPr="0006782A">
        <w:t xml:space="preserve"> KONFIDENTZIALA da. </w:t>
      </w:r>
      <w:proofErr w:type="spellStart"/>
      <w:r w:rsidRPr="0006782A">
        <w:t>Dokumentu</w:t>
      </w:r>
      <w:proofErr w:type="spellEnd"/>
      <w:r w:rsidRPr="0006782A">
        <w:t xml:space="preserve"> </w:t>
      </w:r>
      <w:proofErr w:type="spellStart"/>
      <w:r w:rsidRPr="0006782A">
        <w:t>hau</w:t>
      </w:r>
      <w:proofErr w:type="spellEnd"/>
      <w:r w:rsidRPr="0006782A">
        <w:t xml:space="preserve"> </w:t>
      </w:r>
      <w:proofErr w:type="spellStart"/>
      <w:r w:rsidRPr="0006782A">
        <w:t>ezin</w:t>
      </w:r>
      <w:proofErr w:type="spellEnd"/>
      <w:r w:rsidRPr="0006782A">
        <w:t xml:space="preserve"> da </w:t>
      </w:r>
      <w:proofErr w:type="spellStart"/>
      <w:r w:rsidRPr="0006782A">
        <w:t>kopiatu</w:t>
      </w:r>
      <w:proofErr w:type="spellEnd"/>
      <w:r w:rsidRPr="0006782A">
        <w:t xml:space="preserve">, </w:t>
      </w:r>
      <w:proofErr w:type="spellStart"/>
      <w:r w:rsidRPr="0006782A">
        <w:t>ez</w:t>
      </w:r>
      <w:proofErr w:type="spellEnd"/>
      <w:r w:rsidRPr="0006782A">
        <w:t xml:space="preserve"> </w:t>
      </w:r>
      <w:proofErr w:type="spellStart"/>
      <w:r w:rsidRPr="0006782A">
        <w:t>osorik</w:t>
      </w:r>
      <w:proofErr w:type="spellEnd"/>
      <w:r w:rsidRPr="0006782A">
        <w:t xml:space="preserve"> </w:t>
      </w:r>
      <w:proofErr w:type="spellStart"/>
      <w:r w:rsidRPr="0006782A">
        <w:t>ez</w:t>
      </w:r>
      <w:proofErr w:type="spellEnd"/>
      <w:r w:rsidRPr="0006782A">
        <w:t xml:space="preserve"> </w:t>
      </w:r>
      <w:proofErr w:type="spellStart"/>
      <w:r w:rsidRPr="0006782A">
        <w:t>zati</w:t>
      </w:r>
      <w:proofErr w:type="spellEnd"/>
      <w:r w:rsidRPr="0006782A">
        <w:t xml:space="preserve"> batean, </w:t>
      </w:r>
      <w:proofErr w:type="spellStart"/>
      <w:r w:rsidRPr="0006782A">
        <w:t>ez</w:t>
      </w:r>
      <w:proofErr w:type="spellEnd"/>
      <w:r w:rsidRPr="0006782A">
        <w:t xml:space="preserve"> </w:t>
      </w:r>
      <w:proofErr w:type="spellStart"/>
      <w:r w:rsidRPr="0006782A">
        <w:t>beste</w:t>
      </w:r>
      <w:proofErr w:type="spellEnd"/>
      <w:r w:rsidRPr="0006782A">
        <w:t xml:space="preserve"> </w:t>
      </w:r>
      <w:proofErr w:type="spellStart"/>
      <w:r w:rsidRPr="0006782A">
        <w:t>batzuei</w:t>
      </w:r>
      <w:proofErr w:type="spellEnd"/>
      <w:r w:rsidRPr="0006782A">
        <w:t xml:space="preserve"> </w:t>
      </w:r>
      <w:proofErr w:type="spellStart"/>
      <w:r w:rsidRPr="0006782A">
        <w:t>erakutsi</w:t>
      </w:r>
      <w:proofErr w:type="spellEnd"/>
      <w:r w:rsidRPr="0006782A">
        <w:t xml:space="preserve">, </w:t>
      </w:r>
      <w:proofErr w:type="spellStart"/>
      <w:r w:rsidRPr="0006782A">
        <w:t>ez</w:t>
      </w:r>
      <w:proofErr w:type="spellEnd"/>
      <w:r w:rsidRPr="0006782A">
        <w:t xml:space="preserve"> eta </w:t>
      </w:r>
      <w:proofErr w:type="spellStart"/>
      <w:r w:rsidRPr="0006782A">
        <w:t>ematea</w:t>
      </w:r>
      <w:proofErr w:type="spellEnd"/>
      <w:r w:rsidRPr="0006782A">
        <w:t xml:space="preserve"> </w:t>
      </w:r>
      <w:proofErr w:type="spellStart"/>
      <w:r w:rsidRPr="0006782A">
        <w:t>eragin</w:t>
      </w:r>
      <w:proofErr w:type="spellEnd"/>
      <w:r w:rsidRPr="0006782A">
        <w:t xml:space="preserve"> </w:t>
      </w:r>
      <w:proofErr w:type="spellStart"/>
      <w:r w:rsidRPr="0006782A">
        <w:t>duten</w:t>
      </w:r>
      <w:proofErr w:type="spellEnd"/>
      <w:r w:rsidRPr="0006782A">
        <w:t xml:space="preserve"> </w:t>
      </w:r>
      <w:proofErr w:type="spellStart"/>
      <w:r w:rsidRPr="0006782A">
        <w:t>helburuetarako</w:t>
      </w:r>
      <w:proofErr w:type="spellEnd"/>
      <w:r w:rsidRPr="0006782A">
        <w:t xml:space="preserve"> </w:t>
      </w:r>
      <w:proofErr w:type="spellStart"/>
      <w:r w:rsidRPr="0006782A">
        <w:t>erabili</w:t>
      </w:r>
      <w:proofErr w:type="spellEnd"/>
      <w:r w:rsidRPr="0006782A">
        <w:t xml:space="preserve"> ere, </w:t>
      </w:r>
      <w:proofErr w:type="spellStart"/>
      <w:r w:rsidRPr="0006782A">
        <w:t>EJIEren</w:t>
      </w:r>
      <w:proofErr w:type="spellEnd"/>
      <w:r w:rsidRPr="0006782A">
        <w:t xml:space="preserve"> </w:t>
      </w:r>
      <w:proofErr w:type="spellStart"/>
      <w:r w:rsidRPr="0006782A">
        <w:t>aldez</w:t>
      </w:r>
      <w:proofErr w:type="spellEnd"/>
      <w:r w:rsidRPr="0006782A">
        <w:t xml:space="preserve"> </w:t>
      </w:r>
      <w:proofErr w:type="spellStart"/>
      <w:r w:rsidRPr="0006782A">
        <w:t>aurreko</w:t>
      </w:r>
      <w:proofErr w:type="spellEnd"/>
      <w:r w:rsidRPr="0006782A">
        <w:t xml:space="preserve"> </w:t>
      </w:r>
      <w:proofErr w:type="spellStart"/>
      <w:r w:rsidRPr="0006782A">
        <w:t>baimen</w:t>
      </w:r>
      <w:proofErr w:type="spellEnd"/>
      <w:r w:rsidRPr="0006782A">
        <w:t xml:space="preserve"> </w:t>
      </w:r>
      <w:proofErr w:type="spellStart"/>
      <w:r w:rsidRPr="0006782A">
        <w:t>idatzirik</w:t>
      </w:r>
      <w:proofErr w:type="spellEnd"/>
      <w:r w:rsidRPr="0006782A">
        <w:t xml:space="preserve"> gabe. </w:t>
      </w:r>
      <w:proofErr w:type="spellStart"/>
      <w:r w:rsidRPr="0006782A">
        <w:t>Kontratu</w:t>
      </w:r>
      <w:proofErr w:type="spellEnd"/>
      <w:r w:rsidRPr="0006782A">
        <w:t xml:space="preserve"> baten </w:t>
      </w:r>
      <w:proofErr w:type="spellStart"/>
      <w:r w:rsidRPr="0006782A">
        <w:t>indarrez</w:t>
      </w:r>
      <w:proofErr w:type="spellEnd"/>
      <w:r w:rsidRPr="0006782A">
        <w:t xml:space="preserve"> </w:t>
      </w:r>
      <w:proofErr w:type="spellStart"/>
      <w:r w:rsidRPr="0006782A">
        <w:t>entregatzen</w:t>
      </w:r>
      <w:proofErr w:type="spellEnd"/>
      <w:r w:rsidRPr="0006782A">
        <w:t xml:space="preserve"> </w:t>
      </w:r>
      <w:proofErr w:type="spellStart"/>
      <w:r w:rsidRPr="0006782A">
        <w:t>bada</w:t>
      </w:r>
      <w:proofErr w:type="spellEnd"/>
      <w:r w:rsidRPr="0006782A">
        <w:t xml:space="preserve">, </w:t>
      </w:r>
      <w:proofErr w:type="spellStart"/>
      <w:r w:rsidRPr="0006782A">
        <w:t>kontratu</w:t>
      </w:r>
      <w:proofErr w:type="spellEnd"/>
      <w:r w:rsidRPr="0006782A">
        <w:t xml:space="preserve"> </w:t>
      </w:r>
      <w:proofErr w:type="spellStart"/>
      <w:r w:rsidRPr="0006782A">
        <w:t>horretan</w:t>
      </w:r>
      <w:proofErr w:type="spellEnd"/>
      <w:r w:rsidRPr="0006782A">
        <w:t xml:space="preserve"> </w:t>
      </w:r>
      <w:proofErr w:type="spellStart"/>
      <w:r w:rsidRPr="0006782A">
        <w:t>berariaz</w:t>
      </w:r>
      <w:proofErr w:type="spellEnd"/>
      <w:r w:rsidRPr="0006782A">
        <w:t xml:space="preserve"> </w:t>
      </w:r>
      <w:proofErr w:type="spellStart"/>
      <w:r w:rsidRPr="0006782A">
        <w:t>baimendutakora</w:t>
      </w:r>
      <w:proofErr w:type="spellEnd"/>
      <w:r w:rsidRPr="0006782A">
        <w:t xml:space="preserve"> </w:t>
      </w:r>
      <w:proofErr w:type="spellStart"/>
      <w:r w:rsidRPr="0006782A">
        <w:t>mugatuko</w:t>
      </w:r>
      <w:proofErr w:type="spellEnd"/>
      <w:r w:rsidRPr="0006782A">
        <w:t xml:space="preserve"> da </w:t>
      </w:r>
      <w:proofErr w:type="spellStart"/>
      <w:r w:rsidRPr="0006782A">
        <w:t>haren</w:t>
      </w:r>
      <w:proofErr w:type="spellEnd"/>
      <w:r w:rsidRPr="0006782A">
        <w:t xml:space="preserve"> </w:t>
      </w:r>
      <w:proofErr w:type="spellStart"/>
      <w:r w:rsidRPr="0006782A">
        <w:t>erabilera</w:t>
      </w:r>
      <w:proofErr w:type="spellEnd"/>
      <w:r w:rsidRPr="0006782A">
        <w:t xml:space="preserve">. EJIE </w:t>
      </w:r>
      <w:proofErr w:type="spellStart"/>
      <w:r w:rsidRPr="0006782A">
        <w:t>ezin</w:t>
      </w:r>
      <w:proofErr w:type="spellEnd"/>
      <w:r w:rsidRPr="0006782A">
        <w:t xml:space="preserve"> izango da </w:t>
      </w:r>
      <w:proofErr w:type="spellStart"/>
      <w:r w:rsidRPr="0006782A">
        <w:t>hartu</w:t>
      </w:r>
      <w:proofErr w:type="spellEnd"/>
      <w:r w:rsidRPr="0006782A">
        <w:t xml:space="preserve"> </w:t>
      </w:r>
      <w:proofErr w:type="spellStart"/>
      <w:r w:rsidRPr="0006782A">
        <w:t>dokumentuaren</w:t>
      </w:r>
      <w:proofErr w:type="spellEnd"/>
      <w:r w:rsidRPr="0006782A">
        <w:t xml:space="preserve"> </w:t>
      </w:r>
      <w:proofErr w:type="spellStart"/>
      <w:r w:rsidRPr="0006782A">
        <w:t>argitalpenean</w:t>
      </w:r>
      <w:proofErr w:type="spellEnd"/>
      <w:r w:rsidRPr="0006782A">
        <w:t xml:space="preserve"> </w:t>
      </w:r>
      <w:proofErr w:type="spellStart"/>
      <w:r w:rsidRPr="0006782A">
        <w:t>egon</w:t>
      </w:r>
      <w:proofErr w:type="spellEnd"/>
      <w:r w:rsidRPr="0006782A">
        <w:t xml:space="preserve"> </w:t>
      </w:r>
      <w:proofErr w:type="spellStart"/>
      <w:r w:rsidRPr="0006782A">
        <w:t>daitezkeen</w:t>
      </w:r>
      <w:proofErr w:type="spellEnd"/>
      <w:r w:rsidRPr="0006782A">
        <w:t xml:space="preserve"> </w:t>
      </w:r>
      <w:proofErr w:type="spellStart"/>
      <w:r w:rsidRPr="0006782A">
        <w:t>akats</w:t>
      </w:r>
      <w:proofErr w:type="spellEnd"/>
      <w:r w:rsidRPr="0006782A">
        <w:t xml:space="preserve"> </w:t>
      </w:r>
      <w:proofErr w:type="spellStart"/>
      <w:r w:rsidRPr="0006782A">
        <w:t>edo</w:t>
      </w:r>
      <w:proofErr w:type="spellEnd"/>
      <w:r w:rsidRPr="0006782A">
        <w:t xml:space="preserve"> </w:t>
      </w:r>
      <w:proofErr w:type="spellStart"/>
      <w:r w:rsidRPr="0006782A">
        <w:t>hutsegiteen</w:t>
      </w:r>
      <w:proofErr w:type="spellEnd"/>
      <w:r w:rsidRPr="0006782A">
        <w:t xml:space="preserve"> </w:t>
      </w:r>
      <w:proofErr w:type="spellStart"/>
      <w:r w:rsidRPr="0006782A">
        <w:t>erantzuletzat</w:t>
      </w:r>
      <w:proofErr w:type="spellEnd"/>
      <w:r w:rsidRPr="0006782A">
        <w:t>.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0"/>
        <w:gridCol w:w="4230"/>
        <w:gridCol w:w="1489"/>
        <w:gridCol w:w="1489"/>
      </w:tblGrid>
      <w:tr w:rsidR="00234706" w:rsidRPr="00140555" w14:paraId="220381C7" w14:textId="77777777" w:rsidTr="073A0E1D">
        <w:trPr>
          <w:cantSplit/>
          <w:tblHeader/>
        </w:trPr>
        <w:tc>
          <w:tcPr>
            <w:tcW w:w="959" w:type="dxa"/>
            <w:shd w:val="clear" w:color="auto" w:fill="98D6D6"/>
          </w:tcPr>
          <w:p w14:paraId="220381C2" w14:textId="77777777" w:rsidR="00234706" w:rsidRPr="00140555" w:rsidRDefault="00234706" w:rsidP="00F9732D">
            <w:pPr>
              <w:pStyle w:val="Cabeceradetabla"/>
            </w:pPr>
            <w:r>
              <w:t>Versión</w:t>
            </w:r>
          </w:p>
        </w:tc>
        <w:tc>
          <w:tcPr>
            <w:tcW w:w="1440" w:type="dxa"/>
            <w:shd w:val="clear" w:color="auto" w:fill="98D6D6"/>
          </w:tcPr>
          <w:p w14:paraId="220381C3" w14:textId="77777777" w:rsidR="00234706" w:rsidRPr="00140555" w:rsidRDefault="00234706" w:rsidP="00F9732D">
            <w:pPr>
              <w:pStyle w:val="Cabeceradetabla"/>
            </w:pPr>
            <w:r>
              <w:t>Fecha</w:t>
            </w:r>
          </w:p>
        </w:tc>
        <w:tc>
          <w:tcPr>
            <w:tcW w:w="4230" w:type="dxa"/>
            <w:shd w:val="clear" w:color="auto" w:fill="98D6D6"/>
          </w:tcPr>
          <w:p w14:paraId="220381C4" w14:textId="77777777" w:rsidR="00234706" w:rsidRPr="00140555" w:rsidRDefault="00234706" w:rsidP="00F9732D">
            <w:pPr>
              <w:pStyle w:val="Cabeceradetabla"/>
            </w:pPr>
            <w:r>
              <w:t>Resumen de cambios</w:t>
            </w:r>
          </w:p>
        </w:tc>
        <w:tc>
          <w:tcPr>
            <w:tcW w:w="1489" w:type="dxa"/>
            <w:shd w:val="clear" w:color="auto" w:fill="98D6D6"/>
          </w:tcPr>
          <w:p w14:paraId="220381C5" w14:textId="77777777" w:rsidR="00234706" w:rsidRPr="00140555" w:rsidRDefault="00234706" w:rsidP="00F9732D">
            <w:pPr>
              <w:pStyle w:val="Cabeceradetabla"/>
            </w:pPr>
            <w:r>
              <w:t>Elaborado por:</w:t>
            </w:r>
          </w:p>
        </w:tc>
        <w:tc>
          <w:tcPr>
            <w:tcW w:w="1489" w:type="dxa"/>
            <w:shd w:val="clear" w:color="auto" w:fill="98D6D6"/>
          </w:tcPr>
          <w:p w14:paraId="220381C6" w14:textId="77777777" w:rsidR="00234706" w:rsidRPr="00140555" w:rsidRDefault="00234706" w:rsidP="00F9732D">
            <w:pPr>
              <w:pStyle w:val="Cabeceradetabla"/>
            </w:pPr>
            <w:r>
              <w:t>Aprobado por:</w:t>
            </w:r>
          </w:p>
        </w:tc>
      </w:tr>
      <w:tr w:rsidR="00234706" w:rsidRPr="00140555" w14:paraId="220381CD" w14:textId="77777777" w:rsidTr="073A0E1D">
        <w:tc>
          <w:tcPr>
            <w:tcW w:w="959" w:type="dxa"/>
          </w:tcPr>
          <w:p w14:paraId="220381C8" w14:textId="143B6646" w:rsidR="00234706" w:rsidRPr="00140555" w:rsidRDefault="00234706" w:rsidP="00234706">
            <w:pPr>
              <w:pStyle w:val="Tabla"/>
            </w:pPr>
          </w:p>
        </w:tc>
        <w:tc>
          <w:tcPr>
            <w:tcW w:w="1440" w:type="dxa"/>
          </w:tcPr>
          <w:p w14:paraId="058B81F2" w14:textId="7797C3B1" w:rsidR="427C5B00" w:rsidRDefault="427C5B00" w:rsidP="073A0E1D">
            <w:pPr>
              <w:pStyle w:val="Tabla"/>
              <w:rPr>
                <w:rFonts w:eastAsia="Arial Narrow" w:cs="Arial Narrow"/>
                <w:color w:val="000000" w:themeColor="text1"/>
                <w:lang w:val="es-ES"/>
              </w:rPr>
            </w:pPr>
          </w:p>
        </w:tc>
        <w:tc>
          <w:tcPr>
            <w:tcW w:w="4230" w:type="dxa"/>
          </w:tcPr>
          <w:p w14:paraId="2E271052" w14:textId="12559091" w:rsidR="427C5B00" w:rsidRDefault="427C5B00" w:rsidP="6657F4E6">
            <w:pPr>
              <w:pStyle w:val="Tabla"/>
              <w:rPr>
                <w:rFonts w:eastAsia="Arial Narrow" w:cs="Arial Narrow"/>
                <w:color w:val="000000" w:themeColor="text1"/>
              </w:rPr>
            </w:pPr>
          </w:p>
        </w:tc>
        <w:tc>
          <w:tcPr>
            <w:tcW w:w="1489" w:type="dxa"/>
          </w:tcPr>
          <w:p w14:paraId="532ECD76" w14:textId="24E8CEE3" w:rsidR="427C5B00" w:rsidRDefault="427C5B00" w:rsidP="427C5B00">
            <w:pPr>
              <w:pStyle w:val="Tabla"/>
              <w:spacing w:line="259" w:lineRule="auto"/>
              <w:rPr>
                <w:rFonts w:eastAsia="Arial Narrow" w:cs="Arial Narrow"/>
                <w:color w:val="000000" w:themeColor="text1"/>
                <w:szCs w:val="20"/>
                <w:lang w:val="es-ES"/>
              </w:rPr>
            </w:pPr>
          </w:p>
        </w:tc>
        <w:tc>
          <w:tcPr>
            <w:tcW w:w="1489" w:type="dxa"/>
          </w:tcPr>
          <w:p w14:paraId="220381CC" w14:textId="77777777" w:rsidR="00234706" w:rsidRPr="00140555" w:rsidRDefault="00234706" w:rsidP="00F9732D">
            <w:pPr>
              <w:pStyle w:val="Tabla"/>
            </w:pPr>
          </w:p>
        </w:tc>
      </w:tr>
      <w:tr w:rsidR="00234706" w:rsidRPr="00140555" w14:paraId="220381D3" w14:textId="77777777" w:rsidTr="073A0E1D">
        <w:tc>
          <w:tcPr>
            <w:tcW w:w="959" w:type="dxa"/>
          </w:tcPr>
          <w:p w14:paraId="220381CE" w14:textId="713D2EC3" w:rsidR="00234706" w:rsidRPr="00140555" w:rsidRDefault="00234706" w:rsidP="00F9732D">
            <w:pPr>
              <w:pStyle w:val="Tabla"/>
            </w:pPr>
          </w:p>
        </w:tc>
        <w:tc>
          <w:tcPr>
            <w:tcW w:w="1440" w:type="dxa"/>
          </w:tcPr>
          <w:p w14:paraId="220381CF" w14:textId="198BD3DB" w:rsidR="00234706" w:rsidRPr="00140555" w:rsidRDefault="00234706" w:rsidP="00F9732D">
            <w:pPr>
              <w:pStyle w:val="Tabla"/>
            </w:pPr>
          </w:p>
        </w:tc>
        <w:tc>
          <w:tcPr>
            <w:tcW w:w="4230" w:type="dxa"/>
          </w:tcPr>
          <w:p w14:paraId="220381D0" w14:textId="6DD4BE8E" w:rsidR="00234706" w:rsidRPr="00140555" w:rsidRDefault="00234706" w:rsidP="00807C86">
            <w:pPr>
              <w:pStyle w:val="Tabla"/>
            </w:pPr>
          </w:p>
        </w:tc>
        <w:tc>
          <w:tcPr>
            <w:tcW w:w="1489" w:type="dxa"/>
          </w:tcPr>
          <w:p w14:paraId="220381D1" w14:textId="217299E2" w:rsidR="00234706" w:rsidRPr="00140555" w:rsidRDefault="00234706" w:rsidP="00F9732D">
            <w:pPr>
              <w:pStyle w:val="Tabla"/>
            </w:pPr>
          </w:p>
        </w:tc>
        <w:tc>
          <w:tcPr>
            <w:tcW w:w="1489" w:type="dxa"/>
          </w:tcPr>
          <w:p w14:paraId="220381D2" w14:textId="77777777" w:rsidR="00234706" w:rsidRPr="00140555" w:rsidRDefault="00234706" w:rsidP="00F9732D">
            <w:pPr>
              <w:pStyle w:val="Tabla"/>
            </w:pPr>
          </w:p>
        </w:tc>
      </w:tr>
      <w:tr w:rsidR="00234706" w:rsidRPr="00140555" w14:paraId="220381D9" w14:textId="77777777" w:rsidTr="073A0E1D">
        <w:tc>
          <w:tcPr>
            <w:tcW w:w="959" w:type="dxa"/>
          </w:tcPr>
          <w:p w14:paraId="220381D4" w14:textId="3B5350D2" w:rsidR="00234706" w:rsidRPr="00140555" w:rsidRDefault="00234706" w:rsidP="00F9732D">
            <w:pPr>
              <w:pStyle w:val="Tabla"/>
            </w:pPr>
          </w:p>
        </w:tc>
        <w:tc>
          <w:tcPr>
            <w:tcW w:w="1440" w:type="dxa"/>
          </w:tcPr>
          <w:p w14:paraId="220381D5" w14:textId="044D1B0A" w:rsidR="00234706" w:rsidRPr="00140555" w:rsidRDefault="00234706" w:rsidP="00F9732D">
            <w:pPr>
              <w:pStyle w:val="Tabla"/>
            </w:pPr>
          </w:p>
        </w:tc>
        <w:tc>
          <w:tcPr>
            <w:tcW w:w="4230" w:type="dxa"/>
          </w:tcPr>
          <w:p w14:paraId="220381D6" w14:textId="7575FDE9" w:rsidR="00234706" w:rsidRPr="00140555" w:rsidRDefault="00234706" w:rsidP="00ED213F">
            <w:pPr>
              <w:pStyle w:val="Tabla"/>
            </w:pPr>
          </w:p>
        </w:tc>
        <w:tc>
          <w:tcPr>
            <w:tcW w:w="1489" w:type="dxa"/>
          </w:tcPr>
          <w:p w14:paraId="220381D7" w14:textId="3A7990E9" w:rsidR="00234706" w:rsidRPr="00140555" w:rsidRDefault="00234706" w:rsidP="00F9732D">
            <w:pPr>
              <w:pStyle w:val="Tabla"/>
            </w:pPr>
          </w:p>
        </w:tc>
        <w:tc>
          <w:tcPr>
            <w:tcW w:w="1489" w:type="dxa"/>
          </w:tcPr>
          <w:p w14:paraId="220381D8" w14:textId="77777777" w:rsidR="00234706" w:rsidRPr="00140555" w:rsidRDefault="00234706" w:rsidP="00F9732D">
            <w:pPr>
              <w:pStyle w:val="Tabla"/>
            </w:pPr>
          </w:p>
        </w:tc>
      </w:tr>
      <w:tr w:rsidR="00234706" w:rsidRPr="00834191" w14:paraId="220381DF" w14:textId="77777777" w:rsidTr="073A0E1D">
        <w:tc>
          <w:tcPr>
            <w:tcW w:w="959" w:type="dxa"/>
          </w:tcPr>
          <w:p w14:paraId="220381DA" w14:textId="6578AC60" w:rsidR="00234706" w:rsidRPr="00834191" w:rsidRDefault="00234706" w:rsidP="00834191">
            <w:pPr>
              <w:pStyle w:val="Tabla"/>
            </w:pPr>
          </w:p>
        </w:tc>
        <w:tc>
          <w:tcPr>
            <w:tcW w:w="1440" w:type="dxa"/>
          </w:tcPr>
          <w:p w14:paraId="220381DB" w14:textId="62D099F0" w:rsidR="00234706" w:rsidRPr="00834191" w:rsidRDefault="00234706" w:rsidP="00834191">
            <w:pPr>
              <w:pStyle w:val="Tabla"/>
            </w:pPr>
          </w:p>
        </w:tc>
        <w:tc>
          <w:tcPr>
            <w:tcW w:w="4230" w:type="dxa"/>
          </w:tcPr>
          <w:p w14:paraId="220381DC" w14:textId="2887CEB5" w:rsidR="00234706" w:rsidRPr="00834191" w:rsidRDefault="00234706" w:rsidP="00834191">
            <w:pPr>
              <w:pStyle w:val="Tabla"/>
            </w:pPr>
          </w:p>
        </w:tc>
        <w:tc>
          <w:tcPr>
            <w:tcW w:w="1489" w:type="dxa"/>
          </w:tcPr>
          <w:p w14:paraId="220381DD" w14:textId="05E34137" w:rsidR="00234706" w:rsidRPr="00834191" w:rsidRDefault="00234706" w:rsidP="00834191">
            <w:pPr>
              <w:pStyle w:val="Tabla"/>
            </w:pPr>
          </w:p>
        </w:tc>
        <w:tc>
          <w:tcPr>
            <w:tcW w:w="1489" w:type="dxa"/>
          </w:tcPr>
          <w:p w14:paraId="220381DE" w14:textId="77777777" w:rsidR="00234706" w:rsidRPr="00834191" w:rsidRDefault="00234706" w:rsidP="00834191">
            <w:pPr>
              <w:pStyle w:val="Tabla"/>
            </w:pPr>
          </w:p>
        </w:tc>
      </w:tr>
      <w:tr w:rsidR="00234706" w:rsidRPr="00140555" w14:paraId="220381E5" w14:textId="77777777" w:rsidTr="073A0E1D">
        <w:tc>
          <w:tcPr>
            <w:tcW w:w="959" w:type="dxa"/>
          </w:tcPr>
          <w:p w14:paraId="220381E0" w14:textId="7AC17E05" w:rsidR="00234706" w:rsidRPr="00140555" w:rsidRDefault="00234706" w:rsidP="00F9732D">
            <w:pPr>
              <w:pStyle w:val="Tabla"/>
            </w:pPr>
          </w:p>
        </w:tc>
        <w:tc>
          <w:tcPr>
            <w:tcW w:w="1440" w:type="dxa"/>
          </w:tcPr>
          <w:p w14:paraId="220381E1" w14:textId="51E2284D" w:rsidR="00234706" w:rsidRPr="00140555" w:rsidRDefault="00234706" w:rsidP="00F9732D">
            <w:pPr>
              <w:pStyle w:val="Tabla"/>
            </w:pPr>
          </w:p>
        </w:tc>
        <w:tc>
          <w:tcPr>
            <w:tcW w:w="4230" w:type="dxa"/>
          </w:tcPr>
          <w:p w14:paraId="220381E2" w14:textId="34D76706" w:rsidR="00234706" w:rsidRPr="00140555" w:rsidRDefault="00234706" w:rsidP="00F9732D">
            <w:pPr>
              <w:pStyle w:val="Tabla"/>
            </w:pPr>
          </w:p>
        </w:tc>
        <w:tc>
          <w:tcPr>
            <w:tcW w:w="1489" w:type="dxa"/>
          </w:tcPr>
          <w:p w14:paraId="220381E3" w14:textId="3A88E14A" w:rsidR="00234706" w:rsidRPr="00140555" w:rsidRDefault="00234706" w:rsidP="00F9732D">
            <w:pPr>
              <w:pStyle w:val="Tabla"/>
            </w:pPr>
          </w:p>
        </w:tc>
        <w:tc>
          <w:tcPr>
            <w:tcW w:w="1489" w:type="dxa"/>
          </w:tcPr>
          <w:p w14:paraId="220381E4" w14:textId="77777777" w:rsidR="00234706" w:rsidRPr="00140555" w:rsidRDefault="00234706" w:rsidP="00F9732D">
            <w:pPr>
              <w:pStyle w:val="Tabla"/>
            </w:pPr>
          </w:p>
        </w:tc>
      </w:tr>
    </w:tbl>
    <w:p w14:paraId="1BFDDE91" w14:textId="65DC1814" w:rsidR="00ED213F" w:rsidRDefault="00B740BC" w:rsidP="7255EC72">
      <w:r>
        <w:br w:type="page"/>
      </w:r>
    </w:p>
    <w:p w14:paraId="3ED04C59" w14:textId="55A3843B" w:rsidR="00ED213F" w:rsidRDefault="0006782A" w:rsidP="7255EC72">
      <w:r>
        <w:lastRenderedPageBreak/>
        <w:t>AURKIBIDEA</w:t>
      </w:r>
    </w:p>
    <w:p w14:paraId="7539A039" w14:textId="65D52167" w:rsidR="00C20071" w:rsidRDefault="00D940A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B740BC">
        <w:instrText>TOC \o "1-2" \h \z \u</w:instrText>
      </w:r>
      <w:r>
        <w:fldChar w:fldCharType="separate"/>
      </w:r>
      <w:hyperlink w:anchor="_Toc177542373" w:history="1">
        <w:r w:rsidR="00C20071" w:rsidRPr="007F2363">
          <w:rPr>
            <w:rStyle w:val="Hipervnculo"/>
            <w:noProof/>
          </w:rPr>
          <w:t>1.</w:t>
        </w:r>
        <w:r w:rsidR="00C2007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20071" w:rsidRPr="007F2363">
          <w:rPr>
            <w:rStyle w:val="Hipervnculo"/>
            <w:noProof/>
          </w:rPr>
          <w:t>A</w:t>
        </w:r>
        <w:r w:rsidR="0006782A">
          <w:rPr>
            <w:rStyle w:val="Hipervnculo"/>
            <w:noProof/>
          </w:rPr>
          <w:t>PLIKAZIORAKO SARBIDEA</w:t>
        </w:r>
        <w:r w:rsidR="00C20071">
          <w:rPr>
            <w:noProof/>
            <w:webHidden/>
          </w:rPr>
          <w:tab/>
        </w:r>
        <w:r w:rsidR="00C20071">
          <w:rPr>
            <w:noProof/>
            <w:webHidden/>
          </w:rPr>
          <w:fldChar w:fldCharType="begin"/>
        </w:r>
        <w:r w:rsidR="00C20071">
          <w:rPr>
            <w:noProof/>
            <w:webHidden/>
          </w:rPr>
          <w:instrText xml:space="preserve"> PAGEREF _Toc177542373 \h </w:instrText>
        </w:r>
        <w:r w:rsidR="00C20071">
          <w:rPr>
            <w:noProof/>
            <w:webHidden/>
          </w:rPr>
        </w:r>
        <w:r w:rsidR="00C20071">
          <w:rPr>
            <w:noProof/>
            <w:webHidden/>
          </w:rPr>
          <w:fldChar w:fldCharType="separate"/>
        </w:r>
        <w:r w:rsidR="00C20071">
          <w:rPr>
            <w:noProof/>
            <w:webHidden/>
          </w:rPr>
          <w:t>4</w:t>
        </w:r>
        <w:r w:rsidR="00C20071">
          <w:rPr>
            <w:noProof/>
            <w:webHidden/>
          </w:rPr>
          <w:fldChar w:fldCharType="end"/>
        </w:r>
      </w:hyperlink>
    </w:p>
    <w:p w14:paraId="3EC498DA" w14:textId="15665558" w:rsidR="00C20071" w:rsidRDefault="00C620FF">
      <w:pPr>
        <w:pStyle w:val="TDC2"/>
        <w:tabs>
          <w:tab w:val="left" w:pos="1100"/>
          <w:tab w:val="right" w:leader="dot" w:pos="945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542374" w:history="1">
        <w:r w:rsidR="00C20071" w:rsidRPr="007F2363">
          <w:rPr>
            <w:rStyle w:val="Hipervnculo"/>
            <w:noProof/>
          </w:rPr>
          <w:t>1.1</w:t>
        </w:r>
        <w:r w:rsidR="00C200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6CE5" w:rsidRPr="007F2363">
          <w:rPr>
            <w:rStyle w:val="Hipervnculo"/>
            <w:noProof/>
          </w:rPr>
          <w:t>A</w:t>
        </w:r>
        <w:r w:rsidR="0061342C">
          <w:rPr>
            <w:rStyle w:val="Hipervnculo"/>
            <w:noProof/>
          </w:rPr>
          <w:t>plikazioen atarirako sarbidea</w:t>
        </w:r>
        <w:r w:rsidR="00C20071">
          <w:rPr>
            <w:noProof/>
            <w:webHidden/>
          </w:rPr>
          <w:tab/>
        </w:r>
        <w:r w:rsidR="00C20071">
          <w:rPr>
            <w:noProof/>
            <w:webHidden/>
          </w:rPr>
          <w:fldChar w:fldCharType="begin"/>
        </w:r>
        <w:r w:rsidR="00C20071">
          <w:rPr>
            <w:noProof/>
            <w:webHidden/>
          </w:rPr>
          <w:instrText xml:space="preserve"> PAGEREF _Toc177542374 \h </w:instrText>
        </w:r>
        <w:r w:rsidR="00C20071">
          <w:rPr>
            <w:noProof/>
            <w:webHidden/>
          </w:rPr>
        </w:r>
        <w:r w:rsidR="00C20071">
          <w:rPr>
            <w:noProof/>
            <w:webHidden/>
          </w:rPr>
          <w:fldChar w:fldCharType="separate"/>
        </w:r>
        <w:r w:rsidR="00C20071">
          <w:rPr>
            <w:noProof/>
            <w:webHidden/>
          </w:rPr>
          <w:t>4</w:t>
        </w:r>
        <w:r w:rsidR="00C20071">
          <w:rPr>
            <w:noProof/>
            <w:webHidden/>
          </w:rPr>
          <w:fldChar w:fldCharType="end"/>
        </w:r>
      </w:hyperlink>
    </w:p>
    <w:p w14:paraId="1728BDA3" w14:textId="7BE4681E" w:rsidR="00C20071" w:rsidRDefault="00C620FF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7542375" w:history="1">
        <w:r w:rsidR="00C20071" w:rsidRPr="007F2363">
          <w:rPr>
            <w:rStyle w:val="Hipervnculo"/>
            <w:rFonts w:eastAsia="Arial"/>
            <w:noProof/>
          </w:rPr>
          <w:t>2.</w:t>
        </w:r>
        <w:r w:rsidR="00C2007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20071" w:rsidRPr="007F2363">
          <w:rPr>
            <w:rStyle w:val="Hipervnculo"/>
            <w:rFonts w:eastAsia="Arial"/>
            <w:noProof/>
          </w:rPr>
          <w:t>HIKU</w:t>
        </w:r>
        <w:r w:rsidR="00646CE5">
          <w:rPr>
            <w:rStyle w:val="Hipervnculo"/>
            <w:rFonts w:eastAsia="Arial"/>
            <w:noProof/>
          </w:rPr>
          <w:t xml:space="preserve"> APLIKAZIOA</w:t>
        </w:r>
        <w:r w:rsidR="00C20071">
          <w:rPr>
            <w:noProof/>
            <w:webHidden/>
          </w:rPr>
          <w:tab/>
        </w:r>
        <w:r w:rsidR="00C20071">
          <w:rPr>
            <w:noProof/>
            <w:webHidden/>
          </w:rPr>
          <w:fldChar w:fldCharType="begin"/>
        </w:r>
        <w:r w:rsidR="00C20071">
          <w:rPr>
            <w:noProof/>
            <w:webHidden/>
          </w:rPr>
          <w:instrText xml:space="preserve"> PAGEREF _Toc177542375 \h </w:instrText>
        </w:r>
        <w:r w:rsidR="00C20071">
          <w:rPr>
            <w:noProof/>
            <w:webHidden/>
          </w:rPr>
        </w:r>
        <w:r w:rsidR="00C20071">
          <w:rPr>
            <w:noProof/>
            <w:webHidden/>
          </w:rPr>
          <w:fldChar w:fldCharType="separate"/>
        </w:r>
        <w:r w:rsidR="00C20071">
          <w:rPr>
            <w:noProof/>
            <w:webHidden/>
          </w:rPr>
          <w:t>6</w:t>
        </w:r>
        <w:r w:rsidR="00C20071">
          <w:rPr>
            <w:noProof/>
            <w:webHidden/>
          </w:rPr>
          <w:fldChar w:fldCharType="end"/>
        </w:r>
      </w:hyperlink>
    </w:p>
    <w:p w14:paraId="10FFD2E9" w14:textId="140B7027" w:rsidR="00C20071" w:rsidRDefault="00C620FF">
      <w:pPr>
        <w:pStyle w:val="TDC2"/>
        <w:tabs>
          <w:tab w:val="left" w:pos="1100"/>
          <w:tab w:val="right" w:leader="dot" w:pos="945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542376" w:history="1">
        <w:r w:rsidR="00C20071" w:rsidRPr="007F2363">
          <w:rPr>
            <w:rStyle w:val="Hipervnculo"/>
            <w:rFonts w:eastAsia="Arial"/>
            <w:noProof/>
          </w:rPr>
          <w:t>2.1</w:t>
        </w:r>
        <w:r w:rsidR="00C200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6CE5">
          <w:rPr>
            <w:rFonts w:asciiTheme="minorHAnsi" w:eastAsiaTheme="minorEastAsia" w:hAnsiTheme="minorHAnsi" w:cstheme="minorBidi"/>
            <w:noProof/>
            <w:sz w:val="22"/>
            <w:szCs w:val="22"/>
          </w:rPr>
          <w:t>A</w:t>
        </w:r>
        <w:r w:rsidR="0061342C">
          <w:rPr>
            <w:rFonts w:asciiTheme="minorHAnsi" w:eastAsiaTheme="minorEastAsia" w:hAnsiTheme="minorHAnsi" w:cstheme="minorBidi"/>
            <w:noProof/>
            <w:sz w:val="22"/>
            <w:szCs w:val="22"/>
          </w:rPr>
          <w:t>plikazioarako sarbidea</w:t>
        </w:r>
        <w:r w:rsidR="00C20071">
          <w:rPr>
            <w:noProof/>
            <w:webHidden/>
          </w:rPr>
          <w:tab/>
        </w:r>
        <w:r w:rsidR="00C20071">
          <w:rPr>
            <w:noProof/>
            <w:webHidden/>
          </w:rPr>
          <w:fldChar w:fldCharType="begin"/>
        </w:r>
        <w:r w:rsidR="00C20071">
          <w:rPr>
            <w:noProof/>
            <w:webHidden/>
          </w:rPr>
          <w:instrText xml:space="preserve"> PAGEREF _Toc177542376 \h </w:instrText>
        </w:r>
        <w:r w:rsidR="00C20071">
          <w:rPr>
            <w:noProof/>
            <w:webHidden/>
          </w:rPr>
        </w:r>
        <w:r w:rsidR="00C20071">
          <w:rPr>
            <w:noProof/>
            <w:webHidden/>
          </w:rPr>
          <w:fldChar w:fldCharType="separate"/>
        </w:r>
        <w:r w:rsidR="00C20071">
          <w:rPr>
            <w:noProof/>
            <w:webHidden/>
          </w:rPr>
          <w:t>6</w:t>
        </w:r>
        <w:r w:rsidR="00C20071">
          <w:rPr>
            <w:noProof/>
            <w:webHidden/>
          </w:rPr>
          <w:fldChar w:fldCharType="end"/>
        </w:r>
      </w:hyperlink>
    </w:p>
    <w:p w14:paraId="414AED11" w14:textId="2D76EC00" w:rsidR="00C20071" w:rsidRDefault="00C620FF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7542377" w:history="1">
        <w:r w:rsidR="00C20071" w:rsidRPr="007F2363">
          <w:rPr>
            <w:rStyle w:val="Hipervnculo"/>
            <w:rFonts w:eastAsia="Arial"/>
            <w:noProof/>
          </w:rPr>
          <w:t>3</w:t>
        </w:r>
        <w:r w:rsidR="00C2007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646CE5" w:rsidRPr="00646CE5">
          <w:rPr>
            <w:rStyle w:val="Hipervnculo"/>
            <w:rFonts w:eastAsia="Arial"/>
            <w:noProof/>
          </w:rPr>
          <w:t>ZUZENDARITZA-TALDEEN EBALUAZIO-FLUXURAKO SARBIDEA</w:t>
        </w:r>
        <w:r w:rsidR="00C20071">
          <w:rPr>
            <w:noProof/>
            <w:webHidden/>
          </w:rPr>
          <w:tab/>
        </w:r>
        <w:r w:rsidR="00C20071">
          <w:rPr>
            <w:noProof/>
            <w:webHidden/>
          </w:rPr>
          <w:fldChar w:fldCharType="begin"/>
        </w:r>
        <w:r w:rsidR="00C20071">
          <w:rPr>
            <w:noProof/>
            <w:webHidden/>
          </w:rPr>
          <w:instrText xml:space="preserve"> PAGEREF _Toc177542377 \h </w:instrText>
        </w:r>
        <w:r w:rsidR="00C20071">
          <w:rPr>
            <w:noProof/>
            <w:webHidden/>
          </w:rPr>
        </w:r>
        <w:r w:rsidR="00C20071">
          <w:rPr>
            <w:noProof/>
            <w:webHidden/>
          </w:rPr>
          <w:fldChar w:fldCharType="separate"/>
        </w:r>
        <w:r w:rsidR="00C20071">
          <w:rPr>
            <w:noProof/>
            <w:webHidden/>
          </w:rPr>
          <w:t>8</w:t>
        </w:r>
        <w:r w:rsidR="00C20071">
          <w:rPr>
            <w:noProof/>
            <w:webHidden/>
          </w:rPr>
          <w:fldChar w:fldCharType="end"/>
        </w:r>
      </w:hyperlink>
    </w:p>
    <w:p w14:paraId="72757665" w14:textId="6D1CB87A" w:rsidR="00C20071" w:rsidRDefault="00C620FF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7542378" w:history="1">
        <w:r w:rsidR="00C20071" w:rsidRPr="007F2363">
          <w:rPr>
            <w:rStyle w:val="Hipervnculo"/>
            <w:noProof/>
          </w:rPr>
          <w:t>4</w:t>
        </w:r>
        <w:r w:rsidR="00C2007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646CE5">
          <w:rPr>
            <w:rStyle w:val="Hipervnculo"/>
            <w:noProof/>
          </w:rPr>
          <w:t>EBALUAZIOAREN XEHETASUNAK</w:t>
        </w:r>
        <w:r w:rsidR="00C20071">
          <w:rPr>
            <w:noProof/>
            <w:webHidden/>
          </w:rPr>
          <w:tab/>
        </w:r>
        <w:r w:rsidR="00C20071">
          <w:rPr>
            <w:noProof/>
            <w:webHidden/>
          </w:rPr>
          <w:fldChar w:fldCharType="begin"/>
        </w:r>
        <w:r w:rsidR="00C20071">
          <w:rPr>
            <w:noProof/>
            <w:webHidden/>
          </w:rPr>
          <w:instrText xml:space="preserve"> PAGEREF _Toc177542378 \h </w:instrText>
        </w:r>
        <w:r w:rsidR="00C20071">
          <w:rPr>
            <w:noProof/>
            <w:webHidden/>
          </w:rPr>
        </w:r>
        <w:r w:rsidR="00C20071">
          <w:rPr>
            <w:noProof/>
            <w:webHidden/>
          </w:rPr>
          <w:fldChar w:fldCharType="separate"/>
        </w:r>
        <w:r w:rsidR="00C20071">
          <w:rPr>
            <w:noProof/>
            <w:webHidden/>
          </w:rPr>
          <w:t>9</w:t>
        </w:r>
        <w:r w:rsidR="00C20071">
          <w:rPr>
            <w:noProof/>
            <w:webHidden/>
          </w:rPr>
          <w:fldChar w:fldCharType="end"/>
        </w:r>
      </w:hyperlink>
    </w:p>
    <w:p w14:paraId="1F4BFD00" w14:textId="720C2524" w:rsidR="00C20071" w:rsidRDefault="00C620FF">
      <w:pPr>
        <w:pStyle w:val="TDC2"/>
        <w:tabs>
          <w:tab w:val="left" w:pos="1100"/>
          <w:tab w:val="right" w:leader="dot" w:pos="945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542379" w:history="1">
        <w:r w:rsidR="00C20071" w:rsidRPr="007F2363">
          <w:rPr>
            <w:rStyle w:val="Hipervnculo"/>
            <w:noProof/>
          </w:rPr>
          <w:t>4.1</w:t>
        </w:r>
        <w:r w:rsidR="00C200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6CE5" w:rsidRPr="00646CE5">
          <w:rPr>
            <w:rStyle w:val="Hipervnculo"/>
            <w:noProof/>
          </w:rPr>
          <w:t>Z</w:t>
        </w:r>
        <w:r w:rsidR="0061342C" w:rsidRPr="00646CE5">
          <w:rPr>
            <w:rStyle w:val="Hipervnculo"/>
            <w:noProof/>
          </w:rPr>
          <w:t>uzendaritza-taldearen ebaluazioari buruzko ekintzak</w:t>
        </w:r>
        <w:r w:rsidR="00C20071">
          <w:rPr>
            <w:noProof/>
            <w:webHidden/>
          </w:rPr>
          <w:tab/>
        </w:r>
        <w:r w:rsidR="00C20071">
          <w:rPr>
            <w:noProof/>
            <w:webHidden/>
          </w:rPr>
          <w:fldChar w:fldCharType="begin"/>
        </w:r>
        <w:r w:rsidR="00C20071">
          <w:rPr>
            <w:noProof/>
            <w:webHidden/>
          </w:rPr>
          <w:instrText xml:space="preserve"> PAGEREF _Toc177542379 \h </w:instrText>
        </w:r>
        <w:r w:rsidR="00C20071">
          <w:rPr>
            <w:noProof/>
            <w:webHidden/>
          </w:rPr>
        </w:r>
        <w:r w:rsidR="00C20071">
          <w:rPr>
            <w:noProof/>
            <w:webHidden/>
          </w:rPr>
          <w:fldChar w:fldCharType="separate"/>
        </w:r>
        <w:r w:rsidR="00C20071">
          <w:rPr>
            <w:noProof/>
            <w:webHidden/>
          </w:rPr>
          <w:t>10</w:t>
        </w:r>
        <w:r w:rsidR="00C20071">
          <w:rPr>
            <w:noProof/>
            <w:webHidden/>
          </w:rPr>
          <w:fldChar w:fldCharType="end"/>
        </w:r>
      </w:hyperlink>
    </w:p>
    <w:p w14:paraId="7D8AE76F" w14:textId="48801886" w:rsidR="00D940AD" w:rsidRDefault="00D940AD" w:rsidP="7255EC72">
      <w:pPr>
        <w:pStyle w:val="TDC2"/>
        <w:keepLines/>
        <w:tabs>
          <w:tab w:val="left" w:pos="600"/>
          <w:tab w:val="right" w:leader="dot" w:pos="9750"/>
        </w:tabs>
      </w:pPr>
      <w:r>
        <w:fldChar w:fldCharType="end"/>
      </w:r>
    </w:p>
    <w:p w14:paraId="57C98125" w14:textId="604187A4" w:rsidR="7255EC72" w:rsidRDefault="7255EC72" w:rsidP="7255EC72">
      <w:pPr>
        <w:keepLines/>
        <w:tabs>
          <w:tab w:val="left" w:pos="600"/>
          <w:tab w:val="right" w:leader="dot" w:pos="9750"/>
        </w:tabs>
      </w:pPr>
    </w:p>
    <w:p w14:paraId="1BCBD8B1" w14:textId="7254AA09" w:rsidR="7255EC72" w:rsidRDefault="7255EC72" w:rsidP="7255EC72">
      <w:pPr>
        <w:keepLines/>
        <w:tabs>
          <w:tab w:val="left" w:pos="600"/>
          <w:tab w:val="right" w:leader="dot" w:pos="9750"/>
        </w:tabs>
      </w:pPr>
    </w:p>
    <w:p w14:paraId="084602C8" w14:textId="2F4339CB" w:rsidR="7255EC72" w:rsidRDefault="7255EC72" w:rsidP="7255EC72">
      <w:pPr>
        <w:keepLines/>
        <w:tabs>
          <w:tab w:val="left" w:pos="600"/>
          <w:tab w:val="right" w:leader="dot" w:pos="9750"/>
        </w:tabs>
      </w:pPr>
    </w:p>
    <w:p w14:paraId="25AD0692" w14:textId="43DC5861" w:rsidR="7255EC72" w:rsidRDefault="7255EC72" w:rsidP="7255EC72">
      <w:pPr>
        <w:keepLines/>
        <w:tabs>
          <w:tab w:val="left" w:pos="600"/>
          <w:tab w:val="right" w:leader="dot" w:pos="9750"/>
        </w:tabs>
      </w:pPr>
    </w:p>
    <w:p w14:paraId="58828AD8" w14:textId="1B26E0A7" w:rsidR="7255EC72" w:rsidRDefault="7255EC72" w:rsidP="7255EC72">
      <w:pPr>
        <w:keepLines/>
        <w:tabs>
          <w:tab w:val="left" w:pos="600"/>
          <w:tab w:val="right" w:leader="dot" w:pos="9750"/>
        </w:tabs>
      </w:pPr>
    </w:p>
    <w:p w14:paraId="4F9C6802" w14:textId="1E0C7435" w:rsidR="063E40C1" w:rsidRDefault="005F152D">
      <w:pPr>
        <w:pStyle w:val="Ttulo1"/>
        <w:spacing w:line="259" w:lineRule="auto"/>
      </w:pPr>
      <w:bookmarkStart w:id="0" w:name="_Toc177542373"/>
      <w:r>
        <w:lastRenderedPageBreak/>
        <w:t>A</w:t>
      </w:r>
      <w:r w:rsidR="00646CE5">
        <w:t>PLIKAZIORAKO SARBIDEA</w:t>
      </w:r>
      <w:bookmarkEnd w:id="0"/>
    </w:p>
    <w:p w14:paraId="1EE94DE2" w14:textId="39960975" w:rsidR="198FA008" w:rsidRDefault="005F152D">
      <w:pPr>
        <w:pStyle w:val="Ttulo2"/>
        <w:spacing w:line="259" w:lineRule="auto"/>
      </w:pPr>
      <w:bookmarkStart w:id="1" w:name="_Toc177542374"/>
      <w:proofErr w:type="spellStart"/>
      <w:r>
        <w:t>A</w:t>
      </w:r>
      <w:r w:rsidR="0061342C">
        <w:t>plikazioen</w:t>
      </w:r>
      <w:proofErr w:type="spellEnd"/>
      <w:r w:rsidR="0061342C">
        <w:t xml:space="preserve"> </w:t>
      </w:r>
      <w:proofErr w:type="spellStart"/>
      <w:r w:rsidR="0061342C">
        <w:t>atarirako</w:t>
      </w:r>
      <w:proofErr w:type="spellEnd"/>
      <w:r w:rsidR="0061342C">
        <w:t xml:space="preserve"> </w:t>
      </w:r>
      <w:proofErr w:type="spellStart"/>
      <w:r w:rsidR="0061342C">
        <w:t>sarbidea</w:t>
      </w:r>
      <w:bookmarkEnd w:id="1"/>
      <w:proofErr w:type="spellEnd"/>
    </w:p>
    <w:p w14:paraId="389D9FE4" w14:textId="77777777" w:rsidR="00646CE5" w:rsidRDefault="00646CE5" w:rsidP="00646CE5">
      <w:proofErr w:type="spellStart"/>
      <w:r>
        <w:t>Zuzendaritza-taldeak</w:t>
      </w:r>
      <w:proofErr w:type="spellEnd"/>
      <w:r>
        <w:t xml:space="preserve"> </w:t>
      </w:r>
      <w:proofErr w:type="spellStart"/>
      <w:r>
        <w:t>ebaluatzeko</w:t>
      </w:r>
      <w:proofErr w:type="spellEnd"/>
      <w:r>
        <w:t xml:space="preserve"> </w:t>
      </w:r>
      <w:proofErr w:type="spellStart"/>
      <w:r>
        <w:t>aplikazio</w:t>
      </w:r>
      <w:proofErr w:type="spellEnd"/>
      <w:r>
        <w:t xml:space="preserve"> </w:t>
      </w:r>
      <w:proofErr w:type="spellStart"/>
      <w:r>
        <w:t>berrira</w:t>
      </w:r>
      <w:proofErr w:type="spellEnd"/>
      <w:r>
        <w:t xml:space="preserve"> </w:t>
      </w:r>
      <w:proofErr w:type="spellStart"/>
      <w:r>
        <w:t>Saileko</w:t>
      </w:r>
      <w:proofErr w:type="spellEnd"/>
      <w:r>
        <w:t xml:space="preserve"> </w:t>
      </w:r>
      <w:proofErr w:type="spellStart"/>
      <w:r>
        <w:t>gainerako</w:t>
      </w:r>
      <w:proofErr w:type="spellEnd"/>
      <w:r>
        <w:t xml:space="preserve"> </w:t>
      </w:r>
      <w:proofErr w:type="spellStart"/>
      <w:r>
        <w:t>aplikazioetara</w:t>
      </w:r>
      <w:proofErr w:type="spellEnd"/>
      <w:r>
        <w:t xml:space="preserve"> </w:t>
      </w:r>
      <w:proofErr w:type="spellStart"/>
      <w:r>
        <w:t>bezalaxe</w:t>
      </w:r>
      <w:proofErr w:type="spellEnd"/>
      <w:r>
        <w:t xml:space="preserve"> </w:t>
      </w:r>
      <w:proofErr w:type="spellStart"/>
      <w:r>
        <w:t>sartuko</w:t>
      </w:r>
      <w:proofErr w:type="spellEnd"/>
      <w:r>
        <w:t xml:space="preserve"> da, </w:t>
      </w:r>
      <w:proofErr w:type="spellStart"/>
      <w:r>
        <w:t>kasu</w:t>
      </w:r>
      <w:proofErr w:type="spellEnd"/>
      <w:r>
        <w:t xml:space="preserve"> </w:t>
      </w:r>
      <w:proofErr w:type="spellStart"/>
      <w:r>
        <w:t>honetan</w:t>
      </w:r>
      <w:proofErr w:type="spellEnd"/>
      <w:r>
        <w:t xml:space="preserve">, </w:t>
      </w:r>
      <w:proofErr w:type="spellStart"/>
      <w:r>
        <w:t>Hezkuntzako</w:t>
      </w:r>
      <w:proofErr w:type="spellEnd"/>
      <w:r>
        <w:t xml:space="preserve"> </w:t>
      </w:r>
      <w:proofErr w:type="spellStart"/>
      <w:r>
        <w:t>aplikazioen</w:t>
      </w:r>
      <w:proofErr w:type="spellEnd"/>
      <w:r>
        <w:t xml:space="preserve"> </w:t>
      </w:r>
      <w:proofErr w:type="spellStart"/>
      <w:r>
        <w:t>ataritik</w:t>
      </w:r>
      <w:proofErr w:type="spellEnd"/>
      <w:r>
        <w:t>:</w:t>
      </w:r>
    </w:p>
    <w:p w14:paraId="2455F7B5" w14:textId="77777777" w:rsidR="00646CE5" w:rsidRDefault="00646CE5" w:rsidP="00646CE5">
      <w:hyperlink r:id="rId12" w:history="1">
        <w:r w:rsidRPr="006B5B1E">
          <w:rPr>
            <w:rStyle w:val="Hipervnculo"/>
          </w:rPr>
          <w:t>https://www.hezkuntza.net/appcont/control_acceso/</w:t>
        </w:r>
      </w:hyperlink>
      <w:r>
        <w:t xml:space="preserve"> </w:t>
      </w:r>
    </w:p>
    <w:p w14:paraId="35E92273" w14:textId="427C766D" w:rsidR="00646CE5" w:rsidRDefault="00646CE5" w:rsidP="00646CE5">
      <w:proofErr w:type="spellStart"/>
      <w:r>
        <w:t>Esteka</w:t>
      </w:r>
      <w:proofErr w:type="spellEnd"/>
      <w:r>
        <w:t xml:space="preserve"> </w:t>
      </w:r>
      <w:proofErr w:type="spellStart"/>
      <w:r>
        <w:t>horretan</w:t>
      </w:r>
      <w:proofErr w:type="spellEnd"/>
      <w:r>
        <w:t xml:space="preserve">, </w:t>
      </w:r>
      <w:proofErr w:type="spellStart"/>
      <w:r>
        <w:t>eskuineko</w:t>
      </w:r>
      <w:proofErr w:type="spellEnd"/>
      <w:r>
        <w:t xml:space="preserve"> </w:t>
      </w:r>
      <w:proofErr w:type="spellStart"/>
      <w:r>
        <w:t>atala</w:t>
      </w:r>
      <w:proofErr w:type="spellEnd"/>
      <w:r>
        <w:t xml:space="preserve"> </w:t>
      </w:r>
      <w:proofErr w:type="spellStart"/>
      <w:r>
        <w:t>aukeratu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da:</w:t>
      </w:r>
    </w:p>
    <w:p w14:paraId="21C2C30C" w14:textId="6705D644" w:rsidR="00E228E5" w:rsidRDefault="00261345" w:rsidP="009F35E2">
      <w:r>
        <w:rPr>
          <w:noProof/>
        </w:rPr>
        <w:drawing>
          <wp:inline distT="0" distB="0" distL="0" distR="0" wp14:anchorId="271E14AD" wp14:editId="5DCB9AFD">
            <wp:extent cx="6011545" cy="2149475"/>
            <wp:effectExtent l="0" t="0" r="8255" b="3175"/>
            <wp:docPr id="10" name="Irudi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86D1" w14:textId="6CEDF9FF" w:rsidR="00463802" w:rsidRDefault="00646CE5" w:rsidP="00646CE5">
      <w:pPr>
        <w:jc w:val="left"/>
      </w:pPr>
      <w:proofErr w:type="spellStart"/>
      <w:r w:rsidRPr="00646CE5">
        <w:t>XlNets-ekin</w:t>
      </w:r>
      <w:proofErr w:type="spellEnd"/>
      <w:r w:rsidRPr="00646CE5">
        <w:t xml:space="preserve"> </w:t>
      </w:r>
      <w:proofErr w:type="spellStart"/>
      <w:r w:rsidRPr="00646CE5">
        <w:t>saioa</w:t>
      </w:r>
      <w:proofErr w:type="spellEnd"/>
      <w:r w:rsidRPr="00646CE5">
        <w:t xml:space="preserve"> </w:t>
      </w:r>
      <w:proofErr w:type="spellStart"/>
      <w:r w:rsidRPr="00646CE5">
        <w:t>hasita</w:t>
      </w:r>
      <w:proofErr w:type="spellEnd"/>
      <w:r w:rsidRPr="00646CE5">
        <w:t xml:space="preserve"> </w:t>
      </w:r>
      <w:proofErr w:type="spellStart"/>
      <w:r w:rsidRPr="00646CE5">
        <w:t>ez</w:t>
      </w:r>
      <w:proofErr w:type="spellEnd"/>
      <w:r w:rsidRPr="00646CE5">
        <w:t xml:space="preserve"> </w:t>
      </w:r>
      <w:proofErr w:type="spellStart"/>
      <w:r w:rsidRPr="00646CE5">
        <w:t>badago</w:t>
      </w:r>
      <w:proofErr w:type="spellEnd"/>
      <w:r w:rsidRPr="00646CE5">
        <w:t xml:space="preserve">, </w:t>
      </w:r>
      <w:proofErr w:type="spellStart"/>
      <w:r w:rsidRPr="00646CE5">
        <w:t>honen</w:t>
      </w:r>
      <w:proofErr w:type="spellEnd"/>
      <w:r w:rsidRPr="00646CE5">
        <w:t xml:space="preserve"> </w:t>
      </w:r>
      <w:proofErr w:type="spellStart"/>
      <w:r w:rsidRPr="00646CE5">
        <w:t>antzeko</w:t>
      </w:r>
      <w:proofErr w:type="spellEnd"/>
      <w:r w:rsidRPr="00646CE5">
        <w:t xml:space="preserve"> </w:t>
      </w:r>
      <w:proofErr w:type="spellStart"/>
      <w:r w:rsidRPr="00646CE5">
        <w:t>pantaila</w:t>
      </w:r>
      <w:proofErr w:type="spellEnd"/>
      <w:r w:rsidRPr="00646CE5">
        <w:t xml:space="preserve"> bat izango </w:t>
      </w:r>
      <w:proofErr w:type="spellStart"/>
      <w:r w:rsidRPr="00646CE5">
        <w:t>dugu</w:t>
      </w:r>
      <w:proofErr w:type="spellEnd"/>
      <w:r w:rsidRPr="00646CE5">
        <w:t xml:space="preserve">, </w:t>
      </w:r>
      <w:proofErr w:type="spellStart"/>
      <w:r w:rsidRPr="00646CE5">
        <w:t>gure</w:t>
      </w:r>
      <w:proofErr w:type="spellEnd"/>
      <w:r w:rsidRPr="00646CE5">
        <w:t xml:space="preserve"> </w:t>
      </w:r>
      <w:proofErr w:type="spellStart"/>
      <w:r w:rsidRPr="00646CE5">
        <w:t>erabiltzaile-izena</w:t>
      </w:r>
      <w:proofErr w:type="spellEnd"/>
      <w:r w:rsidRPr="00646CE5">
        <w:t xml:space="preserve"> eta </w:t>
      </w:r>
      <w:proofErr w:type="spellStart"/>
      <w:r w:rsidRPr="00646CE5">
        <w:t>pasahitza</w:t>
      </w:r>
      <w:proofErr w:type="spellEnd"/>
      <w:r w:rsidRPr="00646CE5">
        <w:t xml:space="preserve"> </w:t>
      </w:r>
      <w:proofErr w:type="spellStart"/>
      <w:r w:rsidRPr="00646CE5">
        <w:t>sartzeko</w:t>
      </w:r>
      <w:proofErr w:type="spellEnd"/>
      <w:r w:rsidRPr="00646CE5">
        <w:t>:</w:t>
      </w:r>
      <w:r w:rsidR="00A27A4D">
        <w:rPr>
          <w:noProof/>
        </w:rPr>
        <w:drawing>
          <wp:inline distT="0" distB="0" distL="0" distR="0" wp14:anchorId="4E953807" wp14:editId="46D1EF1B">
            <wp:extent cx="6011545" cy="2994660"/>
            <wp:effectExtent l="0" t="0" r="8255" b="0"/>
            <wp:docPr id="11" name="Irudi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9A108" w14:textId="598FC86E" w:rsidR="00A27A4D" w:rsidRDefault="00646CE5" w:rsidP="00646CE5">
      <w:pPr>
        <w:jc w:val="left"/>
      </w:pPr>
      <w:proofErr w:type="spellStart"/>
      <w:r w:rsidRPr="00646CE5">
        <w:lastRenderedPageBreak/>
        <w:t>Erabiltzailea</w:t>
      </w:r>
      <w:proofErr w:type="spellEnd"/>
      <w:r w:rsidRPr="00646CE5">
        <w:t xml:space="preserve"> eta </w:t>
      </w:r>
      <w:proofErr w:type="spellStart"/>
      <w:r w:rsidRPr="00646CE5">
        <w:t>pasahitza</w:t>
      </w:r>
      <w:proofErr w:type="spellEnd"/>
      <w:r w:rsidRPr="00646CE5">
        <w:t xml:space="preserve"> </w:t>
      </w:r>
      <w:proofErr w:type="spellStart"/>
      <w:r w:rsidRPr="00646CE5">
        <w:t>zuzen</w:t>
      </w:r>
      <w:proofErr w:type="spellEnd"/>
      <w:r w:rsidRPr="00646CE5">
        <w:t xml:space="preserve"> </w:t>
      </w:r>
      <w:proofErr w:type="spellStart"/>
      <w:r w:rsidRPr="00646CE5">
        <w:t>sartu</w:t>
      </w:r>
      <w:proofErr w:type="spellEnd"/>
      <w:r w:rsidRPr="00646CE5">
        <w:t xml:space="preserve"> </w:t>
      </w:r>
      <w:proofErr w:type="spellStart"/>
      <w:r w:rsidRPr="00646CE5">
        <w:t>ondoren</w:t>
      </w:r>
      <w:proofErr w:type="spellEnd"/>
      <w:r w:rsidRPr="00646CE5">
        <w:t xml:space="preserve">, </w:t>
      </w:r>
      <w:proofErr w:type="spellStart"/>
      <w:r w:rsidRPr="00646CE5">
        <w:t>edo</w:t>
      </w:r>
      <w:proofErr w:type="spellEnd"/>
      <w:r w:rsidRPr="00646CE5">
        <w:t xml:space="preserve"> </w:t>
      </w:r>
      <w:proofErr w:type="spellStart"/>
      <w:r w:rsidRPr="00646CE5">
        <w:t>aurretik</w:t>
      </w:r>
      <w:proofErr w:type="spellEnd"/>
      <w:r w:rsidRPr="00646CE5">
        <w:t xml:space="preserve"> </w:t>
      </w:r>
      <w:proofErr w:type="spellStart"/>
      <w:r w:rsidRPr="00646CE5">
        <w:t>erabiltzailea</w:t>
      </w:r>
      <w:proofErr w:type="spellEnd"/>
      <w:r w:rsidRPr="00646CE5">
        <w:t xml:space="preserve"> </w:t>
      </w:r>
      <w:proofErr w:type="spellStart"/>
      <w:r w:rsidRPr="00646CE5">
        <w:t>XlNets</w:t>
      </w:r>
      <w:proofErr w:type="spellEnd"/>
      <w:r w:rsidRPr="00646CE5">
        <w:t xml:space="preserve">-en </w:t>
      </w:r>
      <w:proofErr w:type="spellStart"/>
      <w:r w:rsidRPr="00646CE5">
        <w:t>sartuta</w:t>
      </w:r>
      <w:proofErr w:type="spellEnd"/>
      <w:r w:rsidRPr="00646CE5">
        <w:t xml:space="preserve"> </w:t>
      </w:r>
      <w:proofErr w:type="spellStart"/>
      <w:r w:rsidRPr="00646CE5">
        <w:t>bazegoen</w:t>
      </w:r>
      <w:proofErr w:type="spellEnd"/>
      <w:r w:rsidRPr="00646CE5">
        <w:t xml:space="preserve">, </w:t>
      </w:r>
      <w:proofErr w:type="spellStart"/>
      <w:r w:rsidRPr="00646CE5">
        <w:t>erabiltzaileak</w:t>
      </w:r>
      <w:proofErr w:type="spellEnd"/>
      <w:r w:rsidRPr="00646CE5">
        <w:t xml:space="preserve"> </w:t>
      </w:r>
      <w:proofErr w:type="spellStart"/>
      <w:r w:rsidRPr="00646CE5">
        <w:t>sarbidea</w:t>
      </w:r>
      <w:proofErr w:type="spellEnd"/>
      <w:r w:rsidRPr="00646CE5">
        <w:t xml:space="preserve"> </w:t>
      </w:r>
      <w:proofErr w:type="spellStart"/>
      <w:r w:rsidRPr="00646CE5">
        <w:t>duen</w:t>
      </w:r>
      <w:proofErr w:type="spellEnd"/>
      <w:r w:rsidRPr="00646CE5">
        <w:t xml:space="preserve"> </w:t>
      </w:r>
      <w:proofErr w:type="spellStart"/>
      <w:r w:rsidRPr="00646CE5">
        <w:t>aplikazioak</w:t>
      </w:r>
      <w:proofErr w:type="spellEnd"/>
      <w:r w:rsidRPr="00646CE5">
        <w:t xml:space="preserve"> </w:t>
      </w:r>
      <w:proofErr w:type="spellStart"/>
      <w:r w:rsidRPr="00646CE5">
        <w:t>erakutsiko</w:t>
      </w:r>
      <w:proofErr w:type="spellEnd"/>
      <w:r w:rsidRPr="00646CE5">
        <w:t xml:space="preserve"> </w:t>
      </w:r>
      <w:proofErr w:type="spellStart"/>
      <w:r w:rsidRPr="00646CE5">
        <w:t>dira</w:t>
      </w:r>
      <w:proofErr w:type="spellEnd"/>
      <w:r w:rsidRPr="00646CE5">
        <w:t>:</w:t>
      </w:r>
      <w:r w:rsidR="00EE03F8">
        <w:rPr>
          <w:noProof/>
        </w:rPr>
        <w:drawing>
          <wp:inline distT="0" distB="0" distL="0" distR="0" wp14:anchorId="1D224135" wp14:editId="1184D1C0">
            <wp:extent cx="5995670" cy="1457960"/>
            <wp:effectExtent l="0" t="0" r="5080" b="8890"/>
            <wp:docPr id="24" name="Irudi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F65B0" w14:textId="134CA206" w:rsidR="00A05C0C" w:rsidRDefault="00646CE5" w:rsidP="00646CE5">
      <w:pPr>
        <w:jc w:val="left"/>
      </w:pPr>
      <w:proofErr w:type="spellStart"/>
      <w:r w:rsidRPr="00646CE5">
        <w:t>Kasu</w:t>
      </w:r>
      <w:proofErr w:type="spellEnd"/>
      <w:r w:rsidRPr="00646CE5">
        <w:t xml:space="preserve"> </w:t>
      </w:r>
      <w:proofErr w:type="spellStart"/>
      <w:r w:rsidRPr="00646CE5">
        <w:t>horretan</w:t>
      </w:r>
      <w:proofErr w:type="spellEnd"/>
      <w:r w:rsidRPr="00646CE5">
        <w:t xml:space="preserve">, HIKU: </w:t>
      </w:r>
      <w:proofErr w:type="spellStart"/>
      <w:r w:rsidRPr="00646CE5">
        <w:t>Ikuskatze-prozedurak</w:t>
      </w:r>
      <w:proofErr w:type="spellEnd"/>
      <w:r w:rsidRPr="00646CE5">
        <w:t xml:space="preserve"> </w:t>
      </w:r>
      <w:proofErr w:type="spellStart"/>
      <w:r w:rsidRPr="00646CE5">
        <w:t>estekaren</w:t>
      </w:r>
      <w:proofErr w:type="spellEnd"/>
      <w:r w:rsidRPr="00646CE5">
        <w:t xml:space="preserve"> </w:t>
      </w:r>
      <w:proofErr w:type="spellStart"/>
      <w:r w:rsidRPr="00646CE5">
        <w:t>bidez</w:t>
      </w:r>
      <w:proofErr w:type="spellEnd"/>
      <w:r w:rsidRPr="00646CE5">
        <w:t xml:space="preserve"> </w:t>
      </w:r>
      <w:proofErr w:type="spellStart"/>
      <w:r w:rsidRPr="00646CE5">
        <w:t>sartzen</w:t>
      </w:r>
      <w:proofErr w:type="spellEnd"/>
      <w:r w:rsidRPr="00646CE5">
        <w:t xml:space="preserve"> da. </w:t>
      </w:r>
      <w:proofErr w:type="spellStart"/>
      <w:r w:rsidRPr="00646CE5">
        <w:t>Aukera</w:t>
      </w:r>
      <w:proofErr w:type="spellEnd"/>
      <w:r w:rsidRPr="00646CE5">
        <w:t xml:space="preserve"> </w:t>
      </w:r>
      <w:proofErr w:type="spellStart"/>
      <w:r w:rsidRPr="00646CE5">
        <w:t>hori</w:t>
      </w:r>
      <w:proofErr w:type="spellEnd"/>
      <w:r w:rsidRPr="00646CE5">
        <w:t xml:space="preserve"> </w:t>
      </w:r>
      <w:proofErr w:type="spellStart"/>
      <w:r w:rsidRPr="00646CE5">
        <w:t>sakatzean</w:t>
      </w:r>
      <w:proofErr w:type="spellEnd"/>
      <w:r w:rsidRPr="00646CE5">
        <w:t xml:space="preserve">, </w:t>
      </w:r>
      <w:proofErr w:type="spellStart"/>
      <w:r w:rsidRPr="00646CE5">
        <w:t>pantailaren</w:t>
      </w:r>
      <w:proofErr w:type="spellEnd"/>
      <w:r w:rsidRPr="00646CE5">
        <w:t xml:space="preserve"> </w:t>
      </w:r>
      <w:proofErr w:type="spellStart"/>
      <w:r w:rsidRPr="00646CE5">
        <w:t>eskuineko</w:t>
      </w:r>
      <w:proofErr w:type="spellEnd"/>
      <w:r w:rsidRPr="00646CE5">
        <w:t xml:space="preserve"> </w:t>
      </w:r>
      <w:proofErr w:type="spellStart"/>
      <w:r w:rsidRPr="00646CE5">
        <w:t>aldean</w:t>
      </w:r>
      <w:proofErr w:type="spellEnd"/>
      <w:r w:rsidRPr="00646CE5">
        <w:t xml:space="preserve">, </w:t>
      </w:r>
      <w:proofErr w:type="spellStart"/>
      <w:r w:rsidRPr="00646CE5">
        <w:t>lotutako</w:t>
      </w:r>
      <w:proofErr w:type="spellEnd"/>
      <w:r w:rsidRPr="00646CE5">
        <w:t xml:space="preserve"> </w:t>
      </w:r>
      <w:proofErr w:type="spellStart"/>
      <w:r w:rsidRPr="00646CE5">
        <w:t>aplikazioak</w:t>
      </w:r>
      <w:proofErr w:type="spellEnd"/>
      <w:r w:rsidRPr="00646CE5">
        <w:t xml:space="preserve"> </w:t>
      </w:r>
      <w:proofErr w:type="spellStart"/>
      <w:r w:rsidRPr="00646CE5">
        <w:t>agertuko</w:t>
      </w:r>
      <w:proofErr w:type="spellEnd"/>
      <w:r w:rsidRPr="00646CE5">
        <w:t xml:space="preserve"> </w:t>
      </w:r>
      <w:proofErr w:type="spellStart"/>
      <w:r w:rsidRPr="00646CE5">
        <w:t>dira</w:t>
      </w:r>
      <w:proofErr w:type="spellEnd"/>
      <w:r w:rsidRPr="00646CE5">
        <w:t>:</w:t>
      </w:r>
      <w:r w:rsidR="0004714E">
        <w:rPr>
          <w:noProof/>
        </w:rPr>
        <w:drawing>
          <wp:inline distT="0" distB="0" distL="0" distR="0" wp14:anchorId="7034E084" wp14:editId="4CE84E09">
            <wp:extent cx="6011545" cy="862965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9285E" w14:textId="7F771E64" w:rsidR="00151D0D" w:rsidRPr="009F35E2" w:rsidRDefault="00646CE5" w:rsidP="009F35E2">
      <w:proofErr w:type="spellStart"/>
      <w:r w:rsidRPr="00646CE5">
        <w:t>Eskuineko</w:t>
      </w:r>
      <w:proofErr w:type="spellEnd"/>
      <w:r w:rsidRPr="00646CE5">
        <w:t xml:space="preserve"> </w:t>
      </w:r>
      <w:proofErr w:type="spellStart"/>
      <w:r w:rsidRPr="00646CE5">
        <w:t>estekaren</w:t>
      </w:r>
      <w:proofErr w:type="spellEnd"/>
      <w:r w:rsidRPr="00646CE5">
        <w:t xml:space="preserve"> </w:t>
      </w:r>
      <w:proofErr w:type="spellStart"/>
      <w:r w:rsidRPr="00646CE5">
        <w:t>gainean</w:t>
      </w:r>
      <w:proofErr w:type="spellEnd"/>
      <w:r w:rsidRPr="00646CE5">
        <w:t xml:space="preserve"> </w:t>
      </w:r>
      <w:proofErr w:type="spellStart"/>
      <w:r w:rsidRPr="00646CE5">
        <w:t>sakatuta</w:t>
      </w:r>
      <w:proofErr w:type="spellEnd"/>
      <w:r w:rsidRPr="00646CE5">
        <w:t xml:space="preserve">, </w:t>
      </w:r>
      <w:proofErr w:type="spellStart"/>
      <w:r w:rsidRPr="00646CE5">
        <w:t>ikuskapen-fluxu</w:t>
      </w:r>
      <w:proofErr w:type="spellEnd"/>
      <w:r w:rsidRPr="00646CE5">
        <w:t xml:space="preserve"> </w:t>
      </w:r>
      <w:proofErr w:type="spellStart"/>
      <w:r w:rsidRPr="00646CE5">
        <w:t>berrietarako</w:t>
      </w:r>
      <w:proofErr w:type="spellEnd"/>
      <w:r w:rsidRPr="00646CE5">
        <w:t xml:space="preserve"> </w:t>
      </w:r>
      <w:proofErr w:type="spellStart"/>
      <w:r w:rsidRPr="00646CE5">
        <w:t>diseinatutako</w:t>
      </w:r>
      <w:proofErr w:type="spellEnd"/>
      <w:r w:rsidRPr="00646CE5">
        <w:t xml:space="preserve"> </w:t>
      </w:r>
      <w:proofErr w:type="spellStart"/>
      <w:r w:rsidRPr="00646CE5">
        <w:t>aplikazio</w:t>
      </w:r>
      <w:proofErr w:type="spellEnd"/>
      <w:r w:rsidRPr="00646CE5">
        <w:t xml:space="preserve"> </w:t>
      </w:r>
      <w:proofErr w:type="spellStart"/>
      <w:r w:rsidRPr="00646CE5">
        <w:t>berria</w:t>
      </w:r>
      <w:proofErr w:type="spellEnd"/>
      <w:r w:rsidRPr="00646CE5">
        <w:t xml:space="preserve"> </w:t>
      </w:r>
      <w:proofErr w:type="spellStart"/>
      <w:r w:rsidRPr="00646CE5">
        <w:t>irekiko</w:t>
      </w:r>
      <w:proofErr w:type="spellEnd"/>
      <w:r w:rsidRPr="00646CE5">
        <w:t xml:space="preserve"> </w:t>
      </w:r>
      <w:proofErr w:type="spellStart"/>
      <w:r w:rsidRPr="00646CE5">
        <w:t>zaigu</w:t>
      </w:r>
      <w:proofErr w:type="spellEnd"/>
      <w:r w:rsidR="00151D0D">
        <w:t>.</w:t>
      </w:r>
    </w:p>
    <w:p w14:paraId="127EFF71" w14:textId="77777777" w:rsidR="00DC2DC8" w:rsidRPr="00DC2DC8" w:rsidRDefault="00DC2DC8" w:rsidP="00DC2DC8"/>
    <w:p w14:paraId="733B4F6C" w14:textId="4D176860" w:rsidR="00BF09C6" w:rsidRPr="00DC2DC8" w:rsidRDefault="00E15F04" w:rsidP="00BF09C6">
      <w:pPr>
        <w:pStyle w:val="Ttulo1"/>
        <w:rPr>
          <w:rFonts w:eastAsia="Arial"/>
        </w:rPr>
      </w:pPr>
      <w:bookmarkStart w:id="2" w:name="_Toc177542375"/>
      <w:r>
        <w:rPr>
          <w:rFonts w:eastAsia="Arial"/>
        </w:rPr>
        <w:lastRenderedPageBreak/>
        <w:t>HIKU</w:t>
      </w:r>
      <w:bookmarkEnd w:id="2"/>
      <w:r w:rsidR="00646CE5">
        <w:rPr>
          <w:rFonts w:eastAsia="Arial"/>
        </w:rPr>
        <w:t xml:space="preserve"> APLIKAZIOA</w:t>
      </w:r>
    </w:p>
    <w:p w14:paraId="096E28DC" w14:textId="32767553" w:rsidR="00E15F04" w:rsidRDefault="00E15F04" w:rsidP="00BF09C6">
      <w:pPr>
        <w:pStyle w:val="Ttulo2"/>
        <w:rPr>
          <w:rFonts w:eastAsia="Arial"/>
        </w:rPr>
      </w:pPr>
      <w:bookmarkStart w:id="3" w:name="_Toc177542376"/>
      <w:proofErr w:type="spellStart"/>
      <w:r>
        <w:rPr>
          <w:rFonts w:eastAsia="Arial"/>
        </w:rPr>
        <w:t>A</w:t>
      </w:r>
      <w:r w:rsidR="0061342C">
        <w:rPr>
          <w:rFonts w:eastAsia="Arial"/>
        </w:rPr>
        <w:t>plikaziorako</w:t>
      </w:r>
      <w:proofErr w:type="spellEnd"/>
      <w:r w:rsidR="0061342C">
        <w:rPr>
          <w:rFonts w:eastAsia="Arial"/>
        </w:rPr>
        <w:t xml:space="preserve"> </w:t>
      </w:r>
      <w:proofErr w:type="spellStart"/>
      <w:r w:rsidR="0061342C">
        <w:rPr>
          <w:rFonts w:eastAsia="Arial"/>
        </w:rPr>
        <w:t>sarbidea</w:t>
      </w:r>
      <w:proofErr w:type="spellEnd"/>
      <w:r w:rsidR="0061342C">
        <w:rPr>
          <w:rFonts w:eastAsia="Arial"/>
        </w:rPr>
        <w:t xml:space="preserve"> </w:t>
      </w:r>
      <w:bookmarkEnd w:id="3"/>
    </w:p>
    <w:p w14:paraId="56D6CD9F" w14:textId="5367F316" w:rsidR="008E5387" w:rsidRDefault="00646CE5" w:rsidP="008E5387">
      <w:pPr>
        <w:rPr>
          <w:rFonts w:eastAsia="Arial"/>
        </w:rPr>
      </w:pPr>
      <w:proofErr w:type="spellStart"/>
      <w:r w:rsidRPr="00646CE5">
        <w:rPr>
          <w:rFonts w:eastAsia="Arial"/>
        </w:rPr>
        <w:t>Aplikazioan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sartzeak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aplikazioan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sartuta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dauden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fluxu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guztiei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bide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emango</w:t>
      </w:r>
      <w:proofErr w:type="spellEnd"/>
      <w:r w:rsidRPr="00646CE5">
        <w:rPr>
          <w:rFonts w:eastAsia="Arial"/>
        </w:rPr>
        <w:t xml:space="preserve"> die. </w:t>
      </w:r>
      <w:proofErr w:type="spellStart"/>
      <w:r w:rsidRPr="00646CE5">
        <w:rPr>
          <w:rFonts w:eastAsia="Arial"/>
        </w:rPr>
        <w:t>Gaur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egun</w:t>
      </w:r>
      <w:proofErr w:type="spellEnd"/>
      <w:r w:rsidRPr="00646CE5">
        <w:rPr>
          <w:rFonts w:eastAsia="Arial"/>
        </w:rPr>
        <w:t xml:space="preserve">, </w:t>
      </w:r>
      <w:proofErr w:type="spellStart"/>
      <w:r w:rsidRPr="00646CE5">
        <w:rPr>
          <w:rFonts w:eastAsia="Arial"/>
        </w:rPr>
        <w:t>zuzendaritza-taldeen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ebaluazio-fluxua</w:t>
      </w:r>
      <w:proofErr w:type="spellEnd"/>
      <w:r w:rsidRPr="00646CE5">
        <w:rPr>
          <w:rFonts w:eastAsia="Arial"/>
        </w:rPr>
        <w:t xml:space="preserve"> eta </w:t>
      </w:r>
      <w:proofErr w:type="spellStart"/>
      <w:r w:rsidRPr="00646CE5">
        <w:rPr>
          <w:rFonts w:eastAsia="Arial"/>
        </w:rPr>
        <w:t>praktiketako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funtzionarioen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ebaluazio-fluxua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daude</w:t>
      </w:r>
      <w:proofErr w:type="spellEnd"/>
      <w:r w:rsidRPr="00646CE5">
        <w:rPr>
          <w:rFonts w:eastAsia="Arial"/>
        </w:rPr>
        <w:t xml:space="preserve">. </w:t>
      </w:r>
      <w:proofErr w:type="spellStart"/>
      <w:r w:rsidRPr="00646CE5">
        <w:rPr>
          <w:rFonts w:eastAsia="Arial"/>
        </w:rPr>
        <w:t>Fluxu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guztietarako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sarbidea</w:t>
      </w:r>
      <w:proofErr w:type="spellEnd"/>
      <w:r w:rsidRPr="00646CE5">
        <w:rPr>
          <w:rFonts w:eastAsia="Arial"/>
        </w:rPr>
        <w:t xml:space="preserve">, </w:t>
      </w:r>
      <w:proofErr w:type="spellStart"/>
      <w:r w:rsidRPr="00646CE5">
        <w:rPr>
          <w:rFonts w:eastAsia="Arial"/>
        </w:rPr>
        <w:t>jarraian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ikusiko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dugun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bezala</w:t>
      </w:r>
      <w:proofErr w:type="spellEnd"/>
      <w:r w:rsidRPr="00646CE5">
        <w:rPr>
          <w:rFonts w:eastAsia="Arial"/>
        </w:rPr>
        <w:t xml:space="preserve">, </w:t>
      </w:r>
      <w:proofErr w:type="spellStart"/>
      <w:r w:rsidRPr="00646CE5">
        <w:rPr>
          <w:rFonts w:eastAsia="Arial"/>
        </w:rPr>
        <w:t>komuna</w:t>
      </w:r>
      <w:proofErr w:type="spellEnd"/>
      <w:r w:rsidRPr="00646CE5">
        <w:rPr>
          <w:rFonts w:eastAsia="Arial"/>
        </w:rPr>
        <w:t xml:space="preserve"> izango da, </w:t>
      </w:r>
      <w:proofErr w:type="spellStart"/>
      <w:r w:rsidRPr="00646CE5">
        <w:rPr>
          <w:rFonts w:eastAsia="Arial"/>
        </w:rPr>
        <w:t>nahiz</w:t>
      </w:r>
      <w:proofErr w:type="spellEnd"/>
      <w:r w:rsidRPr="00646CE5">
        <w:rPr>
          <w:rFonts w:eastAsia="Arial"/>
        </w:rPr>
        <w:t xml:space="preserve"> eta </w:t>
      </w:r>
      <w:proofErr w:type="spellStart"/>
      <w:r w:rsidRPr="00646CE5">
        <w:rPr>
          <w:rFonts w:eastAsia="Arial"/>
        </w:rPr>
        <w:t>dokumentu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hau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zuzendaritza-taldeen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ebaluazioan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zentratu</w:t>
      </w:r>
      <w:proofErr w:type="spellEnd"/>
      <w:r w:rsidRPr="00646CE5">
        <w:rPr>
          <w:rFonts w:eastAsia="Arial"/>
        </w:rPr>
        <w:t xml:space="preserve">. </w:t>
      </w:r>
      <w:proofErr w:type="spellStart"/>
      <w:r w:rsidRPr="00646CE5">
        <w:rPr>
          <w:rFonts w:eastAsia="Arial"/>
        </w:rPr>
        <w:t>Pantaila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nagusiak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itxura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hau</w:t>
      </w:r>
      <w:proofErr w:type="spellEnd"/>
      <w:r w:rsidRPr="00646CE5">
        <w:rPr>
          <w:rFonts w:eastAsia="Arial"/>
        </w:rPr>
        <w:t xml:space="preserve"> du:</w:t>
      </w:r>
      <w:r w:rsidR="0004714E">
        <w:rPr>
          <w:noProof/>
        </w:rPr>
        <w:drawing>
          <wp:inline distT="0" distB="0" distL="0" distR="0" wp14:anchorId="3FC27E2D" wp14:editId="30CB8EBD">
            <wp:extent cx="6011545" cy="889635"/>
            <wp:effectExtent l="0" t="0" r="8255" b="571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F1C32" w14:textId="33E01C68" w:rsidR="008E5387" w:rsidRDefault="00646CE5" w:rsidP="00646CE5">
      <w:pPr>
        <w:jc w:val="left"/>
        <w:rPr>
          <w:rFonts w:eastAsia="Arial"/>
        </w:rPr>
      </w:pPr>
      <w:proofErr w:type="spellStart"/>
      <w:r w:rsidRPr="00646CE5">
        <w:rPr>
          <w:rFonts w:eastAsia="Arial"/>
        </w:rPr>
        <w:t>Eskuineko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aldean</w:t>
      </w:r>
      <w:proofErr w:type="spellEnd"/>
      <w:r w:rsidRPr="00646CE5">
        <w:rPr>
          <w:rFonts w:eastAsia="Arial"/>
        </w:rPr>
        <w:t xml:space="preserve">, </w:t>
      </w:r>
      <w:proofErr w:type="spellStart"/>
      <w:r w:rsidRPr="00646CE5">
        <w:rPr>
          <w:rFonts w:eastAsia="Arial"/>
        </w:rPr>
        <w:t>aplikazioari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dagozkion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menuak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azalduko</w:t>
      </w:r>
      <w:proofErr w:type="spellEnd"/>
      <w:r w:rsidRPr="00646CE5">
        <w:rPr>
          <w:rFonts w:eastAsia="Arial"/>
        </w:rPr>
        <w:t xml:space="preserve"> </w:t>
      </w:r>
      <w:proofErr w:type="spellStart"/>
      <w:r w:rsidRPr="00646CE5">
        <w:rPr>
          <w:rFonts w:eastAsia="Arial"/>
        </w:rPr>
        <w:t>dira</w:t>
      </w:r>
      <w:proofErr w:type="spellEnd"/>
      <w:r w:rsidRPr="00646CE5">
        <w:rPr>
          <w:rFonts w:eastAsia="Arial"/>
        </w:rPr>
        <w:t>:</w:t>
      </w:r>
      <w:r w:rsidR="0004714E">
        <w:rPr>
          <w:noProof/>
        </w:rPr>
        <w:drawing>
          <wp:inline distT="0" distB="0" distL="0" distR="0" wp14:anchorId="7AE00AE6" wp14:editId="000F169D">
            <wp:extent cx="2867025" cy="82867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8FE35" w14:textId="26BA251D" w:rsidR="00F8511D" w:rsidRPr="006869C9" w:rsidRDefault="006869C9" w:rsidP="006869C9">
      <w:pPr>
        <w:pStyle w:val="Ttulo3"/>
        <w:numPr>
          <w:ilvl w:val="2"/>
          <w:numId w:val="35"/>
        </w:numPr>
        <w:rPr>
          <w:rFonts w:eastAsia="Arial"/>
        </w:rPr>
      </w:pPr>
      <w:proofErr w:type="spellStart"/>
      <w:r>
        <w:rPr>
          <w:rFonts w:eastAsia="Arial"/>
        </w:rPr>
        <w:t>Ikasturte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akademikoaren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menua</w:t>
      </w:r>
      <w:proofErr w:type="spellEnd"/>
    </w:p>
    <w:p w14:paraId="32FBFFFA" w14:textId="7045E635" w:rsidR="00F8511D" w:rsidRDefault="006869C9" w:rsidP="00F8511D">
      <w:pPr>
        <w:rPr>
          <w:rFonts w:eastAsia="Arial"/>
        </w:rPr>
      </w:pPr>
      <w:proofErr w:type="spellStart"/>
      <w:r w:rsidRPr="006869C9">
        <w:rPr>
          <w:rFonts w:eastAsia="Arial"/>
        </w:rPr>
        <w:t>Menuko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aukera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hau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sakatzean</w:t>
      </w:r>
      <w:proofErr w:type="spellEnd"/>
      <w:r w:rsidRPr="006869C9">
        <w:rPr>
          <w:rFonts w:eastAsia="Arial"/>
        </w:rPr>
        <w:t xml:space="preserve">, </w:t>
      </w:r>
      <w:proofErr w:type="spellStart"/>
      <w:r w:rsidRPr="006869C9">
        <w:rPr>
          <w:rFonts w:eastAsia="Arial"/>
        </w:rPr>
        <w:t>aplikazioan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dauden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ikasturte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guztiak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dituen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leihoa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irekiko</w:t>
      </w:r>
      <w:proofErr w:type="spellEnd"/>
      <w:r w:rsidRPr="006869C9">
        <w:rPr>
          <w:rFonts w:eastAsia="Arial"/>
        </w:rPr>
        <w:t xml:space="preserve"> da; izan ere, </w:t>
      </w:r>
      <w:proofErr w:type="spellStart"/>
      <w:r w:rsidRPr="006869C9">
        <w:rPr>
          <w:rFonts w:eastAsia="Arial"/>
        </w:rPr>
        <w:t>aplikazioak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aukera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ematen</w:t>
      </w:r>
      <w:proofErr w:type="spellEnd"/>
      <w:r w:rsidRPr="006869C9">
        <w:rPr>
          <w:rFonts w:eastAsia="Arial"/>
        </w:rPr>
        <w:t xml:space="preserve"> du </w:t>
      </w:r>
      <w:proofErr w:type="spellStart"/>
      <w:r w:rsidRPr="006869C9">
        <w:rPr>
          <w:rFonts w:eastAsia="Arial"/>
        </w:rPr>
        <w:t>aurreko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aldietako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datu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guztiak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kontsultatzeko</w:t>
      </w:r>
      <w:proofErr w:type="spellEnd"/>
      <w:r w:rsidRPr="006869C9">
        <w:rPr>
          <w:rFonts w:eastAsia="Arial"/>
        </w:rPr>
        <w:t xml:space="preserve">, </w:t>
      </w:r>
      <w:proofErr w:type="spellStart"/>
      <w:r w:rsidRPr="006869C9">
        <w:rPr>
          <w:rFonts w:eastAsia="Arial"/>
        </w:rPr>
        <w:t>nahiz</w:t>
      </w:r>
      <w:proofErr w:type="spellEnd"/>
      <w:r w:rsidRPr="006869C9">
        <w:rPr>
          <w:rFonts w:eastAsia="Arial"/>
        </w:rPr>
        <w:t xml:space="preserve"> eta </w:t>
      </w:r>
      <w:proofErr w:type="spellStart"/>
      <w:r w:rsidRPr="006869C9">
        <w:rPr>
          <w:rFonts w:eastAsia="Arial"/>
        </w:rPr>
        <w:t>itxita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dauden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urteei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buruzko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eragiketak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egiteko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aukerarik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ez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eman</w:t>
      </w:r>
      <w:proofErr w:type="spellEnd"/>
      <w:r w:rsidRPr="006869C9">
        <w:rPr>
          <w:rFonts w:eastAsia="Arial"/>
        </w:rPr>
        <w:t xml:space="preserve">. </w:t>
      </w:r>
      <w:proofErr w:type="spellStart"/>
      <w:r w:rsidRPr="006869C9">
        <w:rPr>
          <w:rFonts w:eastAsia="Arial"/>
        </w:rPr>
        <w:t>Bistaratzen</w:t>
      </w:r>
      <w:proofErr w:type="spellEnd"/>
      <w:r w:rsidRPr="006869C9">
        <w:rPr>
          <w:rFonts w:eastAsia="Arial"/>
        </w:rPr>
        <w:t xml:space="preserve"> den </w:t>
      </w:r>
      <w:proofErr w:type="spellStart"/>
      <w:r w:rsidRPr="006869C9">
        <w:rPr>
          <w:rFonts w:eastAsia="Arial"/>
        </w:rPr>
        <w:t>leihoak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itxura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hau</w:t>
      </w:r>
      <w:proofErr w:type="spellEnd"/>
      <w:r w:rsidRPr="006869C9">
        <w:rPr>
          <w:rFonts w:eastAsia="Arial"/>
        </w:rPr>
        <w:t xml:space="preserve"> izango du:</w:t>
      </w:r>
      <w:r w:rsidR="0004714E">
        <w:rPr>
          <w:noProof/>
        </w:rPr>
        <w:drawing>
          <wp:inline distT="0" distB="0" distL="0" distR="0" wp14:anchorId="57451632" wp14:editId="10715A0D">
            <wp:extent cx="4381500" cy="209550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8AF19" w14:textId="692D4834" w:rsidR="006869C9" w:rsidRDefault="006869C9" w:rsidP="00F8511D">
      <w:pPr>
        <w:rPr>
          <w:rFonts w:eastAsia="Arial"/>
        </w:rPr>
      </w:pPr>
      <w:proofErr w:type="spellStart"/>
      <w:r w:rsidRPr="006869C9">
        <w:rPr>
          <w:rFonts w:eastAsia="Arial"/>
        </w:rPr>
        <w:t>Lehenespenez</w:t>
      </w:r>
      <w:proofErr w:type="spellEnd"/>
      <w:r w:rsidRPr="006869C9">
        <w:rPr>
          <w:rFonts w:eastAsia="Arial"/>
        </w:rPr>
        <w:t xml:space="preserve">, </w:t>
      </w:r>
      <w:proofErr w:type="spellStart"/>
      <w:r w:rsidRPr="006869C9">
        <w:rPr>
          <w:rFonts w:eastAsia="Arial"/>
        </w:rPr>
        <w:t>kargatutako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azken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ekitaldia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agertzen</w:t>
      </w:r>
      <w:proofErr w:type="spellEnd"/>
      <w:r w:rsidRPr="006869C9">
        <w:rPr>
          <w:rFonts w:eastAsia="Arial"/>
        </w:rPr>
        <w:t xml:space="preserve"> da, </w:t>
      </w:r>
      <w:proofErr w:type="spellStart"/>
      <w:r w:rsidRPr="006869C9">
        <w:rPr>
          <w:rFonts w:eastAsia="Arial"/>
        </w:rPr>
        <w:t>baina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erabiltzailearen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beharren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arabera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alda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daiteke</w:t>
      </w:r>
      <w:proofErr w:type="spellEnd"/>
      <w:r w:rsidRPr="006869C9">
        <w:rPr>
          <w:rFonts w:eastAsia="Arial"/>
        </w:rPr>
        <w:t>.</w:t>
      </w:r>
    </w:p>
    <w:p w14:paraId="4E180314" w14:textId="41E83986" w:rsidR="00F8511D" w:rsidRDefault="006869C9" w:rsidP="00945DDB">
      <w:pPr>
        <w:pStyle w:val="Ttulo3"/>
        <w:numPr>
          <w:ilvl w:val="2"/>
          <w:numId w:val="35"/>
        </w:numPr>
        <w:rPr>
          <w:rFonts w:eastAsia="Arial"/>
        </w:rPr>
      </w:pPr>
      <w:proofErr w:type="spellStart"/>
      <w:r>
        <w:rPr>
          <w:rFonts w:eastAsia="Arial"/>
        </w:rPr>
        <w:t>Gaztelania</w:t>
      </w:r>
      <w:proofErr w:type="spellEnd"/>
      <w:r>
        <w:rPr>
          <w:rFonts w:eastAsia="Arial"/>
        </w:rPr>
        <w:t xml:space="preserve">/Euskara </w:t>
      </w:r>
      <w:proofErr w:type="spellStart"/>
      <w:r>
        <w:rPr>
          <w:rFonts w:eastAsia="Arial"/>
        </w:rPr>
        <w:t>menua</w:t>
      </w:r>
      <w:proofErr w:type="spellEnd"/>
    </w:p>
    <w:p w14:paraId="10BBFBA5" w14:textId="2A6028DE" w:rsidR="006869C9" w:rsidRPr="00F8511D" w:rsidRDefault="006869C9" w:rsidP="00F8511D">
      <w:pPr>
        <w:rPr>
          <w:rFonts w:eastAsia="Arial"/>
        </w:rPr>
      </w:pPr>
      <w:proofErr w:type="spellStart"/>
      <w:r w:rsidRPr="006869C9">
        <w:rPr>
          <w:rFonts w:eastAsia="Arial"/>
        </w:rPr>
        <w:t>Aplikazioaren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hizkuntza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aldatzeko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erabiltzen</w:t>
      </w:r>
      <w:proofErr w:type="spellEnd"/>
      <w:r w:rsidRPr="006869C9">
        <w:rPr>
          <w:rFonts w:eastAsia="Arial"/>
        </w:rPr>
        <w:t xml:space="preserve"> den </w:t>
      </w:r>
      <w:proofErr w:type="spellStart"/>
      <w:r w:rsidRPr="006869C9">
        <w:rPr>
          <w:rFonts w:eastAsia="Arial"/>
        </w:rPr>
        <w:t>menuko</w:t>
      </w:r>
      <w:proofErr w:type="spellEnd"/>
      <w:r w:rsidRPr="006869C9">
        <w:rPr>
          <w:rFonts w:eastAsia="Arial"/>
        </w:rPr>
        <w:t xml:space="preserve"> </w:t>
      </w:r>
      <w:proofErr w:type="spellStart"/>
      <w:r w:rsidRPr="006869C9">
        <w:rPr>
          <w:rFonts w:eastAsia="Arial"/>
        </w:rPr>
        <w:t>aukera</w:t>
      </w:r>
      <w:proofErr w:type="spellEnd"/>
      <w:r w:rsidRPr="006869C9">
        <w:rPr>
          <w:rFonts w:eastAsia="Arial"/>
        </w:rPr>
        <w:t>.</w:t>
      </w:r>
    </w:p>
    <w:p w14:paraId="57E68677" w14:textId="283CC3AB" w:rsidR="008E5387" w:rsidRDefault="006B3F98" w:rsidP="00945DDB">
      <w:pPr>
        <w:pStyle w:val="Ttulo3"/>
        <w:numPr>
          <w:ilvl w:val="2"/>
          <w:numId w:val="35"/>
        </w:numPr>
        <w:rPr>
          <w:rFonts w:eastAsia="Arial"/>
        </w:rPr>
      </w:pPr>
      <w:proofErr w:type="spellStart"/>
      <w:r>
        <w:rPr>
          <w:rFonts w:eastAsia="Arial"/>
        </w:rPr>
        <w:t>Prozedura-menua</w:t>
      </w:r>
      <w:proofErr w:type="spellEnd"/>
    </w:p>
    <w:p w14:paraId="19C2BE37" w14:textId="0AB8DAF9" w:rsidR="006B3F98" w:rsidRDefault="006B3F98" w:rsidP="008E5387">
      <w:pPr>
        <w:rPr>
          <w:rFonts w:eastAsia="Arial"/>
        </w:rPr>
      </w:pPr>
      <w:proofErr w:type="spellStart"/>
      <w:r w:rsidRPr="006B3F98">
        <w:rPr>
          <w:rFonts w:eastAsia="Arial"/>
        </w:rPr>
        <w:t>Menuko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aukera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hau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sakatzean</w:t>
      </w:r>
      <w:proofErr w:type="spellEnd"/>
      <w:r w:rsidRPr="006B3F98">
        <w:rPr>
          <w:rFonts w:eastAsia="Arial"/>
        </w:rPr>
        <w:t xml:space="preserve">, </w:t>
      </w:r>
      <w:proofErr w:type="spellStart"/>
      <w:r w:rsidRPr="006B3F98">
        <w:rPr>
          <w:rFonts w:eastAsia="Arial"/>
        </w:rPr>
        <w:t>aplikazioan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dauden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fluxu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guztiak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dituen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leihoa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irekiko</w:t>
      </w:r>
      <w:proofErr w:type="spellEnd"/>
      <w:r w:rsidRPr="006B3F98">
        <w:rPr>
          <w:rFonts w:eastAsia="Arial"/>
        </w:rPr>
        <w:t xml:space="preserve"> da, </w:t>
      </w:r>
      <w:proofErr w:type="spellStart"/>
      <w:r w:rsidRPr="006B3F98">
        <w:rPr>
          <w:rFonts w:eastAsia="Arial"/>
        </w:rPr>
        <w:t>itxura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honekin</w:t>
      </w:r>
      <w:proofErr w:type="spellEnd"/>
      <w:r w:rsidRPr="006B3F98">
        <w:rPr>
          <w:rFonts w:eastAsia="Arial"/>
        </w:rPr>
        <w:t>:</w:t>
      </w:r>
    </w:p>
    <w:p w14:paraId="2ED6AA87" w14:textId="6394C5EB" w:rsidR="008E5387" w:rsidRDefault="0004714E" w:rsidP="008E5387">
      <w:pPr>
        <w:rPr>
          <w:rFonts w:eastAsia="Arial"/>
        </w:rPr>
      </w:pPr>
      <w:r>
        <w:rPr>
          <w:noProof/>
        </w:rPr>
        <w:lastRenderedPageBreak/>
        <w:drawing>
          <wp:inline distT="0" distB="0" distL="0" distR="0" wp14:anchorId="4ACAD154" wp14:editId="61CD7029">
            <wp:extent cx="4381500" cy="20955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B27D0" w14:textId="5D79B816" w:rsidR="006B3F98" w:rsidRPr="008E5387" w:rsidRDefault="006B3F98" w:rsidP="008E5387">
      <w:pPr>
        <w:rPr>
          <w:rFonts w:eastAsia="Arial"/>
        </w:rPr>
      </w:pPr>
      <w:proofErr w:type="spellStart"/>
      <w:r w:rsidRPr="006B3F98">
        <w:rPr>
          <w:rFonts w:eastAsia="Arial"/>
        </w:rPr>
        <w:t>Kasu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horretan</w:t>
      </w:r>
      <w:proofErr w:type="spellEnd"/>
      <w:r w:rsidRPr="006B3F98">
        <w:rPr>
          <w:rFonts w:eastAsia="Arial"/>
        </w:rPr>
        <w:t>, ‘ZUZENDARITZA-TALDEEN EBALUAZIOA</w:t>
      </w:r>
      <w:r>
        <w:rPr>
          <w:rFonts w:eastAsia="Arial"/>
        </w:rPr>
        <w:t>K</w:t>
      </w:r>
      <w:r w:rsidRPr="006B3F98">
        <w:rPr>
          <w:rFonts w:eastAsia="Arial"/>
        </w:rPr>
        <w:t xml:space="preserve">’ </w:t>
      </w:r>
      <w:proofErr w:type="spellStart"/>
      <w:r w:rsidRPr="006B3F98">
        <w:rPr>
          <w:rFonts w:eastAsia="Arial"/>
        </w:rPr>
        <w:t>fluxuaren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gainean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sakatu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beharko</w:t>
      </w:r>
      <w:proofErr w:type="spellEnd"/>
      <w:r w:rsidRPr="006B3F98">
        <w:rPr>
          <w:rFonts w:eastAsia="Arial"/>
        </w:rPr>
        <w:t xml:space="preserve"> da. </w:t>
      </w:r>
      <w:proofErr w:type="spellStart"/>
      <w:r w:rsidRPr="006B3F98">
        <w:rPr>
          <w:rFonts w:eastAsia="Arial"/>
        </w:rPr>
        <w:t>Horrek</w:t>
      </w:r>
      <w:proofErr w:type="spellEnd"/>
      <w:r w:rsidRPr="006B3F98">
        <w:rPr>
          <w:rFonts w:eastAsia="Arial"/>
        </w:rPr>
        <w:t xml:space="preserve">, </w:t>
      </w:r>
      <w:proofErr w:type="spellStart"/>
      <w:r w:rsidRPr="006B3F98">
        <w:rPr>
          <w:rFonts w:eastAsia="Arial"/>
        </w:rPr>
        <w:t>automatikoki</w:t>
      </w:r>
      <w:proofErr w:type="spellEnd"/>
      <w:r w:rsidRPr="006B3F98">
        <w:rPr>
          <w:rFonts w:eastAsia="Arial"/>
        </w:rPr>
        <w:t xml:space="preserve">, </w:t>
      </w:r>
      <w:proofErr w:type="spellStart"/>
      <w:r w:rsidRPr="006B3F98">
        <w:rPr>
          <w:rFonts w:eastAsia="Arial"/>
        </w:rPr>
        <w:t>jarraian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azaltzen</w:t>
      </w:r>
      <w:proofErr w:type="spellEnd"/>
      <w:r w:rsidRPr="006B3F98">
        <w:rPr>
          <w:rFonts w:eastAsia="Arial"/>
        </w:rPr>
        <w:t xml:space="preserve"> den </w:t>
      </w:r>
      <w:proofErr w:type="spellStart"/>
      <w:r w:rsidRPr="006B3F98">
        <w:rPr>
          <w:rFonts w:eastAsia="Arial"/>
        </w:rPr>
        <w:t>fluxura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bideratuko</w:t>
      </w:r>
      <w:proofErr w:type="spellEnd"/>
      <w:r w:rsidRPr="006B3F98">
        <w:rPr>
          <w:rFonts w:eastAsia="Arial"/>
        </w:rPr>
        <w:t xml:space="preserve"> du.</w:t>
      </w:r>
    </w:p>
    <w:p w14:paraId="101B521E" w14:textId="1859D3F1" w:rsidR="008E5387" w:rsidRPr="008E5387" w:rsidRDefault="006B3F98" w:rsidP="006B3F98">
      <w:pPr>
        <w:pStyle w:val="Ttulo1"/>
        <w:numPr>
          <w:ilvl w:val="0"/>
          <w:numId w:val="35"/>
        </w:numPr>
        <w:jc w:val="left"/>
        <w:rPr>
          <w:rFonts w:eastAsia="Arial"/>
        </w:rPr>
      </w:pPr>
      <w:bookmarkStart w:id="4" w:name="_Toc177542377"/>
      <w:r w:rsidRPr="006B3F98">
        <w:rPr>
          <w:rFonts w:eastAsia="Arial"/>
        </w:rPr>
        <w:lastRenderedPageBreak/>
        <w:t>ZUZENDARITZA-TALDEEN EBALUAZIO-FLUXURAKO SARBIDEA</w:t>
      </w:r>
      <w:bookmarkEnd w:id="4"/>
    </w:p>
    <w:p w14:paraId="40849591" w14:textId="7ABD6999" w:rsidR="000712DE" w:rsidRDefault="006B3F98" w:rsidP="006834F5">
      <w:pPr>
        <w:rPr>
          <w:rFonts w:eastAsia="Arial"/>
          <w:noProof/>
        </w:rPr>
      </w:pPr>
      <w:proofErr w:type="spellStart"/>
      <w:r w:rsidRPr="006B3F98">
        <w:rPr>
          <w:rFonts w:eastAsia="Arial"/>
        </w:rPr>
        <w:t>Zuzendaritza-taldeen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ebaluazio-fluxua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hautatzean</w:t>
      </w:r>
      <w:proofErr w:type="spellEnd"/>
      <w:r w:rsidRPr="006B3F98">
        <w:rPr>
          <w:rFonts w:eastAsia="Arial"/>
        </w:rPr>
        <w:t xml:space="preserve">, </w:t>
      </w:r>
      <w:proofErr w:type="spellStart"/>
      <w:r w:rsidRPr="006B3F98">
        <w:rPr>
          <w:rFonts w:eastAsia="Arial"/>
        </w:rPr>
        <w:t>ondoko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pantaila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hau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irekiko</w:t>
      </w:r>
      <w:proofErr w:type="spellEnd"/>
      <w:r w:rsidRPr="006B3F98">
        <w:rPr>
          <w:rFonts w:eastAsia="Arial"/>
        </w:rPr>
        <w:t xml:space="preserve"> da. </w:t>
      </w:r>
      <w:proofErr w:type="spellStart"/>
      <w:r w:rsidRPr="006B3F98">
        <w:rPr>
          <w:rFonts w:eastAsia="Arial"/>
        </w:rPr>
        <w:t>Jarraian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ageri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denaren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antzeko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itxura</w:t>
      </w:r>
      <w:proofErr w:type="spellEnd"/>
      <w:r w:rsidRPr="006B3F98">
        <w:rPr>
          <w:rFonts w:eastAsia="Arial"/>
        </w:rPr>
        <w:t xml:space="preserve"> izango du, eta </w:t>
      </w:r>
      <w:proofErr w:type="spellStart"/>
      <w:r w:rsidRPr="006B3F98">
        <w:rPr>
          <w:rFonts w:eastAsia="Arial"/>
        </w:rPr>
        <w:t>ikastetxeko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zuzendaritza-taldearen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ebaluazioari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buruzko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informazioa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bistaratuko</w:t>
      </w:r>
      <w:proofErr w:type="spellEnd"/>
      <w:r w:rsidRPr="006B3F98">
        <w:rPr>
          <w:rFonts w:eastAsia="Arial"/>
        </w:rPr>
        <w:t xml:space="preserve"> da:</w:t>
      </w:r>
    </w:p>
    <w:p w14:paraId="35B8D4B0" w14:textId="4140584B" w:rsidR="00FA0F18" w:rsidRDefault="0004714E" w:rsidP="006834F5">
      <w:pPr>
        <w:rPr>
          <w:rFonts w:eastAsia="Arial"/>
        </w:rPr>
      </w:pPr>
      <w:r>
        <w:rPr>
          <w:noProof/>
        </w:rPr>
        <w:drawing>
          <wp:inline distT="0" distB="0" distL="0" distR="0" wp14:anchorId="5C87F96E" wp14:editId="2112A515">
            <wp:extent cx="6011545" cy="1273175"/>
            <wp:effectExtent l="0" t="0" r="8255" b="317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81009" w14:textId="77777777" w:rsidR="00500DD7" w:rsidRDefault="00500DD7" w:rsidP="006834F5">
      <w:pPr>
        <w:rPr>
          <w:rFonts w:eastAsia="Arial"/>
        </w:rPr>
      </w:pPr>
    </w:p>
    <w:p w14:paraId="4A68160C" w14:textId="6B59147D" w:rsidR="00275055" w:rsidRPr="006B3F98" w:rsidRDefault="006B3F98" w:rsidP="006834F5">
      <w:pPr>
        <w:rPr>
          <w:rFonts w:eastAsia="Arial"/>
          <w:lang w:val="en-US"/>
        </w:rPr>
      </w:pPr>
      <w:proofErr w:type="spellStart"/>
      <w:r w:rsidRPr="006B3F98">
        <w:rPr>
          <w:rFonts w:eastAsia="Arial"/>
          <w:lang w:val="en-US"/>
        </w:rPr>
        <w:t>Goiko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aldean</w:t>
      </w:r>
      <w:proofErr w:type="spellEnd"/>
      <w:r w:rsidRPr="006B3F98">
        <w:rPr>
          <w:rFonts w:eastAsia="Arial"/>
          <w:lang w:val="en-US"/>
        </w:rPr>
        <w:t xml:space="preserve">, </w:t>
      </w:r>
      <w:proofErr w:type="spellStart"/>
      <w:r w:rsidRPr="006B3F98">
        <w:rPr>
          <w:rFonts w:eastAsia="Arial"/>
          <w:lang w:val="en-US"/>
        </w:rPr>
        <w:t>botoiak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daude</w:t>
      </w:r>
      <w:proofErr w:type="spellEnd"/>
      <w:r w:rsidRPr="006B3F98">
        <w:rPr>
          <w:rFonts w:eastAsia="Arial"/>
          <w:lang w:val="en-US"/>
        </w:rPr>
        <w:t xml:space="preserve">, </w:t>
      </w:r>
      <w:proofErr w:type="spellStart"/>
      <w:r w:rsidRPr="006B3F98">
        <w:rPr>
          <w:rFonts w:eastAsia="Arial"/>
          <w:lang w:val="en-US"/>
        </w:rPr>
        <w:t>maila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globalean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egin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daitezkeen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ekintzekin</w:t>
      </w:r>
      <w:proofErr w:type="spellEnd"/>
      <w:r w:rsidRPr="006B3F98">
        <w:rPr>
          <w:rFonts w:eastAsia="Arial"/>
          <w:lang w:val="en-US"/>
        </w:rPr>
        <w:t>.</w:t>
      </w:r>
      <w:r w:rsidR="0004714E">
        <w:rPr>
          <w:noProof/>
        </w:rPr>
        <w:drawing>
          <wp:inline distT="0" distB="0" distL="0" distR="0" wp14:anchorId="7F25473B" wp14:editId="37D3851A">
            <wp:extent cx="6011545" cy="198120"/>
            <wp:effectExtent l="0" t="0" r="825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6D17" w14:textId="5223D5F2" w:rsidR="006B3F98" w:rsidRDefault="006B3F98" w:rsidP="006834F5">
      <w:pPr>
        <w:rPr>
          <w:rFonts w:eastAsia="Arial"/>
        </w:rPr>
      </w:pPr>
      <w:proofErr w:type="spellStart"/>
      <w:r w:rsidRPr="006B3F98">
        <w:rPr>
          <w:rFonts w:eastAsia="Arial"/>
        </w:rPr>
        <w:t>Kasu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horretan</w:t>
      </w:r>
      <w:proofErr w:type="spellEnd"/>
      <w:r w:rsidRPr="006B3F98">
        <w:rPr>
          <w:rFonts w:eastAsia="Arial"/>
        </w:rPr>
        <w:t xml:space="preserve">, </w:t>
      </w:r>
      <w:proofErr w:type="spellStart"/>
      <w:r w:rsidRPr="006B3F98">
        <w:rPr>
          <w:rFonts w:eastAsia="Arial"/>
        </w:rPr>
        <w:t>ebaluazioaren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xehetasunak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baino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ezin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dira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ikusi</w:t>
      </w:r>
      <w:proofErr w:type="spellEnd"/>
      <w:r w:rsidRPr="006B3F98">
        <w:rPr>
          <w:rFonts w:eastAsia="Arial"/>
        </w:rPr>
        <w:t>.</w:t>
      </w:r>
    </w:p>
    <w:p w14:paraId="707E3D7C" w14:textId="33274603" w:rsidR="006B3F98" w:rsidRDefault="006B3F98" w:rsidP="006834F5">
      <w:pPr>
        <w:rPr>
          <w:rFonts w:eastAsia="Arial"/>
        </w:rPr>
      </w:pPr>
      <w:proofErr w:type="spellStart"/>
      <w:r w:rsidRPr="006B3F98">
        <w:rPr>
          <w:rFonts w:eastAsia="Arial"/>
        </w:rPr>
        <w:t>Gainera</w:t>
      </w:r>
      <w:proofErr w:type="spellEnd"/>
      <w:r w:rsidRPr="006B3F98">
        <w:rPr>
          <w:rFonts w:eastAsia="Arial"/>
        </w:rPr>
        <w:t xml:space="preserve">, </w:t>
      </w:r>
      <w:proofErr w:type="spellStart"/>
      <w:r w:rsidRPr="006B3F98">
        <w:rPr>
          <w:rFonts w:eastAsia="Arial"/>
        </w:rPr>
        <w:t>eskuinean</w:t>
      </w:r>
      <w:proofErr w:type="spellEnd"/>
      <w:r w:rsidRPr="006B3F98">
        <w:rPr>
          <w:rFonts w:eastAsia="Arial"/>
        </w:rPr>
        <w:t xml:space="preserve"> </w:t>
      </w:r>
      <w:r>
        <w:rPr>
          <w:noProof/>
        </w:rPr>
        <w:drawing>
          <wp:inline distT="0" distB="0" distL="0" distR="0" wp14:anchorId="0AC58425" wp14:editId="566B33D1">
            <wp:extent cx="1085850" cy="41910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botoia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dago</w:t>
      </w:r>
      <w:proofErr w:type="spellEnd"/>
      <w:r w:rsidRPr="006B3F98">
        <w:rPr>
          <w:rFonts w:eastAsia="Arial"/>
        </w:rPr>
        <w:t xml:space="preserve">, eta, horren </w:t>
      </w:r>
      <w:proofErr w:type="spellStart"/>
      <w:r w:rsidRPr="006B3F98">
        <w:rPr>
          <w:rFonts w:eastAsia="Arial"/>
        </w:rPr>
        <w:t>bidez</w:t>
      </w:r>
      <w:proofErr w:type="spellEnd"/>
      <w:r w:rsidRPr="006B3F98">
        <w:rPr>
          <w:rFonts w:eastAsia="Arial"/>
        </w:rPr>
        <w:t xml:space="preserve">, une </w:t>
      </w:r>
      <w:proofErr w:type="spellStart"/>
      <w:r w:rsidRPr="006B3F98">
        <w:rPr>
          <w:rFonts w:eastAsia="Arial"/>
        </w:rPr>
        <w:t>horretan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ikusten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ari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garen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taularen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edukia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Exce</w:t>
      </w:r>
      <w:r>
        <w:rPr>
          <w:rFonts w:eastAsia="Arial"/>
        </w:rPr>
        <w:t>le</w:t>
      </w:r>
      <w:r w:rsidRPr="006B3F98">
        <w:rPr>
          <w:rFonts w:eastAsia="Arial"/>
        </w:rPr>
        <w:t>ra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esporta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dezakegu</w:t>
      </w:r>
      <w:proofErr w:type="spellEnd"/>
      <w:r w:rsidRPr="006B3F98">
        <w:rPr>
          <w:rFonts w:eastAsia="Arial"/>
        </w:rPr>
        <w:t>.</w:t>
      </w:r>
    </w:p>
    <w:p w14:paraId="2873A414" w14:textId="6586CEA7" w:rsidR="009669B3" w:rsidRPr="006B3F98" w:rsidRDefault="006B3F98" w:rsidP="006834F5">
      <w:pPr>
        <w:rPr>
          <w:rFonts w:eastAsia="Arial"/>
          <w:lang w:val="en-US"/>
        </w:rPr>
      </w:pPr>
      <w:proofErr w:type="spellStart"/>
      <w:r w:rsidRPr="006B3F98">
        <w:rPr>
          <w:rFonts w:eastAsia="Arial"/>
          <w:lang w:val="en-US"/>
        </w:rPr>
        <w:t>Taulan</w:t>
      </w:r>
      <w:proofErr w:type="spellEnd"/>
      <w:r w:rsidRPr="006B3F98">
        <w:rPr>
          <w:rFonts w:eastAsia="Arial"/>
          <w:lang w:val="en-US"/>
        </w:rPr>
        <w:t xml:space="preserve">, </w:t>
      </w:r>
      <w:proofErr w:type="spellStart"/>
      <w:r w:rsidRPr="006B3F98">
        <w:rPr>
          <w:rFonts w:eastAsia="Arial"/>
          <w:lang w:val="en-US"/>
        </w:rPr>
        <w:t>gure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ikastetxearen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ebaluazioaren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informazioa</w:t>
      </w:r>
      <w:proofErr w:type="spellEnd"/>
      <w:r w:rsidRPr="006B3F98">
        <w:rPr>
          <w:rFonts w:eastAsia="Arial"/>
          <w:lang w:val="en-US"/>
        </w:rPr>
        <w:t xml:space="preserve"> dago. </w:t>
      </w:r>
      <w:proofErr w:type="spellStart"/>
      <w:r w:rsidRPr="006B3F98">
        <w:rPr>
          <w:rFonts w:eastAsia="Arial"/>
          <w:lang w:val="en-US"/>
        </w:rPr>
        <w:t>Honako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hauek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zehazten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dira</w:t>
      </w:r>
      <w:proofErr w:type="spellEnd"/>
      <w:r w:rsidRPr="006B3F98">
        <w:rPr>
          <w:rFonts w:eastAsia="Arial"/>
          <w:lang w:val="en-US"/>
        </w:rPr>
        <w:t xml:space="preserve">: </w:t>
      </w:r>
      <w:proofErr w:type="spellStart"/>
      <w:r w:rsidRPr="006B3F98">
        <w:rPr>
          <w:rFonts w:eastAsia="Arial"/>
          <w:lang w:val="en-US"/>
        </w:rPr>
        <w:t>ikastetxea</w:t>
      </w:r>
      <w:proofErr w:type="spellEnd"/>
      <w:r w:rsidRPr="006B3F98">
        <w:rPr>
          <w:rFonts w:eastAsia="Arial"/>
          <w:lang w:val="en-US"/>
        </w:rPr>
        <w:t xml:space="preserve">, </w:t>
      </w:r>
      <w:proofErr w:type="spellStart"/>
      <w:r w:rsidRPr="006B3F98">
        <w:rPr>
          <w:rFonts w:eastAsia="Arial"/>
          <w:lang w:val="en-US"/>
        </w:rPr>
        <w:t>kodea</w:t>
      </w:r>
      <w:proofErr w:type="spellEnd"/>
      <w:r w:rsidRPr="006B3F98">
        <w:rPr>
          <w:rFonts w:eastAsia="Arial"/>
          <w:lang w:val="en-US"/>
        </w:rPr>
        <w:t xml:space="preserve"> eta </w:t>
      </w:r>
      <w:proofErr w:type="spellStart"/>
      <w:r w:rsidRPr="006B3F98">
        <w:rPr>
          <w:rFonts w:eastAsia="Arial"/>
          <w:lang w:val="en-US"/>
        </w:rPr>
        <w:t>izen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osoa</w:t>
      </w:r>
      <w:proofErr w:type="spellEnd"/>
      <w:r w:rsidRPr="006B3F98">
        <w:rPr>
          <w:rFonts w:eastAsia="Arial"/>
          <w:lang w:val="en-US"/>
        </w:rPr>
        <w:t xml:space="preserve">, </w:t>
      </w:r>
      <w:proofErr w:type="spellStart"/>
      <w:r w:rsidRPr="006B3F98">
        <w:rPr>
          <w:rFonts w:eastAsia="Arial"/>
          <w:lang w:val="en-US"/>
        </w:rPr>
        <w:t>ikastetxearen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kokapena</w:t>
      </w:r>
      <w:proofErr w:type="spellEnd"/>
      <w:r w:rsidRPr="006B3F98">
        <w:rPr>
          <w:rFonts w:eastAsia="Arial"/>
          <w:lang w:val="en-US"/>
        </w:rPr>
        <w:t xml:space="preserve">, </w:t>
      </w:r>
      <w:proofErr w:type="spellStart"/>
      <w:r w:rsidRPr="006B3F98">
        <w:rPr>
          <w:rFonts w:eastAsia="Arial"/>
          <w:lang w:val="en-US"/>
        </w:rPr>
        <w:t>ikastetxeko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zuzendaria</w:t>
      </w:r>
      <w:proofErr w:type="spellEnd"/>
      <w:r w:rsidRPr="006B3F98">
        <w:rPr>
          <w:rFonts w:eastAsia="Arial"/>
          <w:lang w:val="en-US"/>
        </w:rPr>
        <w:t xml:space="preserve">, </w:t>
      </w:r>
      <w:proofErr w:type="spellStart"/>
      <w:r w:rsidRPr="006B3F98">
        <w:rPr>
          <w:rFonts w:eastAsia="Arial"/>
          <w:lang w:val="en-US"/>
        </w:rPr>
        <w:t>ikastetxeko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zuzendaritza-taldearen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ebaluazio-prozesua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zer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ebaluazio-urtetan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dagoen</w:t>
      </w:r>
      <w:proofErr w:type="spellEnd"/>
      <w:r w:rsidRPr="006B3F98">
        <w:rPr>
          <w:rFonts w:eastAsia="Arial"/>
          <w:lang w:val="en-US"/>
        </w:rPr>
        <w:t xml:space="preserve"> eta </w:t>
      </w:r>
      <w:proofErr w:type="spellStart"/>
      <w:r w:rsidRPr="006B3F98">
        <w:rPr>
          <w:rFonts w:eastAsia="Arial"/>
          <w:lang w:val="en-US"/>
        </w:rPr>
        <w:t>ebaluazioaren</w:t>
      </w:r>
      <w:proofErr w:type="spellEnd"/>
      <w:r w:rsidRPr="006B3F98">
        <w:rPr>
          <w:rFonts w:eastAsia="Arial"/>
          <w:lang w:val="en-US"/>
        </w:rPr>
        <w:t xml:space="preserve"> </w:t>
      </w:r>
      <w:proofErr w:type="spellStart"/>
      <w:r w:rsidRPr="006B3F98">
        <w:rPr>
          <w:rFonts w:eastAsia="Arial"/>
          <w:lang w:val="en-US"/>
        </w:rPr>
        <w:t>egoera</w:t>
      </w:r>
      <w:proofErr w:type="spellEnd"/>
      <w:r w:rsidRPr="006B3F98">
        <w:rPr>
          <w:rFonts w:eastAsia="Arial"/>
          <w:lang w:val="en-US"/>
        </w:rPr>
        <w:t>.</w:t>
      </w:r>
      <w:r w:rsidR="0004714E">
        <w:rPr>
          <w:noProof/>
        </w:rPr>
        <w:drawing>
          <wp:inline distT="0" distB="0" distL="0" distR="0" wp14:anchorId="53B08271" wp14:editId="1B97CD40">
            <wp:extent cx="6011545" cy="528955"/>
            <wp:effectExtent l="0" t="0" r="8255" b="444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8561D" w14:textId="77777777" w:rsidR="00350B25" w:rsidRPr="006B3F98" w:rsidRDefault="00350B25" w:rsidP="006834F5">
      <w:pPr>
        <w:rPr>
          <w:rFonts w:eastAsia="Arial"/>
          <w:lang w:val="en-US"/>
        </w:rPr>
      </w:pPr>
    </w:p>
    <w:p w14:paraId="71BB3314" w14:textId="77777777" w:rsidR="002540FF" w:rsidRPr="002540FF" w:rsidRDefault="002540FF" w:rsidP="002540FF">
      <w:pPr>
        <w:rPr>
          <w:rFonts w:eastAsia="Arial"/>
          <w:lang w:val="en-US"/>
        </w:rPr>
      </w:pPr>
      <w:proofErr w:type="spellStart"/>
      <w:r w:rsidRPr="002540FF">
        <w:rPr>
          <w:rFonts w:eastAsia="Arial"/>
          <w:lang w:val="en-US"/>
        </w:rPr>
        <w:t>Ebaluazioaren</w:t>
      </w:r>
      <w:proofErr w:type="spellEnd"/>
      <w:r w:rsidRPr="002540FF">
        <w:rPr>
          <w:rFonts w:eastAsia="Arial"/>
          <w:lang w:val="en-US"/>
        </w:rPr>
        <w:t xml:space="preserve"> </w:t>
      </w:r>
      <w:proofErr w:type="spellStart"/>
      <w:r w:rsidRPr="002540FF">
        <w:rPr>
          <w:rFonts w:eastAsia="Arial"/>
          <w:lang w:val="en-US"/>
        </w:rPr>
        <w:t>xehetasunak</w:t>
      </w:r>
      <w:proofErr w:type="spellEnd"/>
      <w:r w:rsidRPr="002540FF">
        <w:rPr>
          <w:rFonts w:eastAsia="Arial"/>
          <w:lang w:val="en-US"/>
        </w:rPr>
        <w:t xml:space="preserve"> </w:t>
      </w:r>
      <w:proofErr w:type="spellStart"/>
      <w:r w:rsidRPr="002540FF">
        <w:rPr>
          <w:rFonts w:eastAsia="Arial"/>
          <w:lang w:val="en-US"/>
        </w:rPr>
        <w:t>ikusteko</w:t>
      </w:r>
      <w:proofErr w:type="spellEnd"/>
      <w:r w:rsidRPr="002540FF">
        <w:rPr>
          <w:rFonts w:eastAsia="Arial"/>
          <w:lang w:val="en-US"/>
        </w:rPr>
        <w:t xml:space="preserve">, bi </w:t>
      </w:r>
      <w:proofErr w:type="spellStart"/>
      <w:r w:rsidRPr="002540FF">
        <w:rPr>
          <w:rFonts w:eastAsia="Arial"/>
          <w:lang w:val="en-US"/>
        </w:rPr>
        <w:t>aukera</w:t>
      </w:r>
      <w:proofErr w:type="spellEnd"/>
      <w:r w:rsidRPr="002540FF">
        <w:rPr>
          <w:rFonts w:eastAsia="Arial"/>
          <w:lang w:val="en-US"/>
        </w:rPr>
        <w:t xml:space="preserve"> </w:t>
      </w:r>
      <w:proofErr w:type="spellStart"/>
      <w:r w:rsidRPr="002540FF">
        <w:rPr>
          <w:rFonts w:eastAsia="Arial"/>
          <w:lang w:val="en-US"/>
        </w:rPr>
        <w:t>ditugu</w:t>
      </w:r>
      <w:proofErr w:type="spellEnd"/>
      <w:r w:rsidRPr="002540FF">
        <w:rPr>
          <w:rFonts w:eastAsia="Arial"/>
          <w:lang w:val="en-US"/>
        </w:rPr>
        <w:t>:</w:t>
      </w:r>
    </w:p>
    <w:p w14:paraId="698B5A21" w14:textId="44BF05E9" w:rsidR="00655158" w:rsidRDefault="006B3F98" w:rsidP="00655158">
      <w:pPr>
        <w:pStyle w:val="Prrafodelista"/>
        <w:numPr>
          <w:ilvl w:val="0"/>
          <w:numId w:val="27"/>
        </w:numPr>
        <w:rPr>
          <w:rFonts w:eastAsia="Arial"/>
        </w:rPr>
      </w:pPr>
      <w:proofErr w:type="spellStart"/>
      <w:r w:rsidRPr="006B3F98">
        <w:rPr>
          <w:rFonts w:eastAsia="Arial"/>
        </w:rPr>
        <w:t>Jardunaldia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Jarri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taularen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erregistroan</w:t>
      </w:r>
      <w:proofErr w:type="spellEnd"/>
      <w:r w:rsidRPr="006B3F98">
        <w:rPr>
          <w:rFonts w:eastAsia="Arial"/>
        </w:rPr>
        <w:t xml:space="preserve"> eta </w:t>
      </w:r>
      <w:proofErr w:type="spellStart"/>
      <w:r w:rsidRPr="006B3F98">
        <w:rPr>
          <w:rFonts w:eastAsia="Arial"/>
        </w:rPr>
        <w:t>sakatu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bi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klik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eginez</w:t>
      </w:r>
      <w:proofErr w:type="spellEnd"/>
      <w:r>
        <w:rPr>
          <w:rFonts w:eastAsia="Arial"/>
        </w:rPr>
        <w:t xml:space="preserve"> </w:t>
      </w:r>
    </w:p>
    <w:p w14:paraId="78F23EF1" w14:textId="4F1ED6A1" w:rsidR="006B3F98" w:rsidRPr="002540FF" w:rsidRDefault="006B3F98" w:rsidP="002540FF">
      <w:pPr>
        <w:pStyle w:val="Prrafodelista"/>
        <w:numPr>
          <w:ilvl w:val="0"/>
          <w:numId w:val="27"/>
        </w:numPr>
        <w:rPr>
          <w:rFonts w:eastAsia="Arial"/>
        </w:rPr>
      </w:pPr>
      <w:proofErr w:type="spellStart"/>
      <w:r w:rsidRPr="006B3F98">
        <w:rPr>
          <w:rFonts w:eastAsia="Arial"/>
        </w:rPr>
        <w:t>Aukeratu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taularen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erregistroa</w:t>
      </w:r>
      <w:proofErr w:type="spellEnd"/>
      <w:r w:rsidRPr="006B3F98">
        <w:rPr>
          <w:rFonts w:eastAsia="Arial"/>
        </w:rPr>
        <w:t xml:space="preserve">, eta </w:t>
      </w:r>
      <w:proofErr w:type="spellStart"/>
      <w:r w:rsidRPr="006B3F98">
        <w:rPr>
          <w:rFonts w:eastAsia="Arial"/>
        </w:rPr>
        <w:t>sakatu</w:t>
      </w:r>
      <w:proofErr w:type="spellEnd"/>
      <w:r w:rsidR="002540FF">
        <w:rPr>
          <w:rFonts w:eastAsia="Arial"/>
        </w:rPr>
        <w:t xml:space="preserve"> </w:t>
      </w:r>
      <w:r w:rsidR="002540FF">
        <w:rPr>
          <w:noProof/>
        </w:rPr>
        <w:drawing>
          <wp:inline distT="0" distB="0" distL="0" distR="0" wp14:anchorId="6F5C2806" wp14:editId="3D785D73">
            <wp:extent cx="1704975" cy="381000"/>
            <wp:effectExtent l="0" t="0" r="952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botoia</w:t>
      </w:r>
      <w:proofErr w:type="spellEnd"/>
      <w:r>
        <w:rPr>
          <w:rFonts w:eastAsia="Arial"/>
        </w:rPr>
        <w:t>.</w:t>
      </w:r>
    </w:p>
    <w:p w14:paraId="2B5B883F" w14:textId="0065A029" w:rsidR="006B3F98" w:rsidRDefault="006B3F98" w:rsidP="006B3F98">
      <w:pPr>
        <w:rPr>
          <w:rFonts w:eastAsia="Arial"/>
        </w:rPr>
      </w:pPr>
      <w:proofErr w:type="spellStart"/>
      <w:r w:rsidRPr="006B3F98">
        <w:rPr>
          <w:rFonts w:eastAsia="Arial"/>
        </w:rPr>
        <w:t>Ekintzetako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edozein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egitean</w:t>
      </w:r>
      <w:proofErr w:type="spellEnd"/>
      <w:r w:rsidRPr="006B3F98">
        <w:rPr>
          <w:rFonts w:eastAsia="Arial"/>
        </w:rPr>
        <w:t xml:space="preserve">, </w:t>
      </w:r>
      <w:proofErr w:type="spellStart"/>
      <w:r w:rsidRPr="006B3F98">
        <w:rPr>
          <w:rFonts w:eastAsia="Arial"/>
        </w:rPr>
        <w:t>ebaluazio</w:t>
      </w:r>
      <w:proofErr w:type="spellEnd"/>
      <w:r w:rsidRPr="006B3F98">
        <w:rPr>
          <w:rFonts w:eastAsia="Arial"/>
        </w:rPr>
        <w:t xml:space="preserve"> horren </w:t>
      </w:r>
      <w:proofErr w:type="spellStart"/>
      <w:r w:rsidRPr="006B3F98">
        <w:rPr>
          <w:rFonts w:eastAsia="Arial"/>
        </w:rPr>
        <w:t>xehetasunak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irekiko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dira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leiho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gainerakor</w:t>
      </w:r>
      <w:proofErr w:type="spellEnd"/>
      <w:r w:rsidRPr="006B3F98">
        <w:rPr>
          <w:rFonts w:eastAsia="Arial"/>
        </w:rPr>
        <w:t xml:space="preserve"> batean (</w:t>
      </w:r>
      <w:proofErr w:type="spellStart"/>
      <w:r w:rsidRPr="006B3F98">
        <w:rPr>
          <w:rFonts w:eastAsia="Arial"/>
        </w:rPr>
        <w:t>hurrengo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atalean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deskribatzen</w:t>
      </w:r>
      <w:proofErr w:type="spellEnd"/>
      <w:r w:rsidRPr="006B3F98">
        <w:rPr>
          <w:rFonts w:eastAsia="Arial"/>
        </w:rPr>
        <w:t xml:space="preserve"> </w:t>
      </w:r>
      <w:proofErr w:type="spellStart"/>
      <w:r w:rsidRPr="006B3F98">
        <w:rPr>
          <w:rFonts w:eastAsia="Arial"/>
        </w:rPr>
        <w:t>dira</w:t>
      </w:r>
      <w:proofErr w:type="spellEnd"/>
      <w:r w:rsidRPr="006B3F98">
        <w:rPr>
          <w:rFonts w:eastAsia="Arial"/>
        </w:rPr>
        <w:t>).</w:t>
      </w:r>
    </w:p>
    <w:p w14:paraId="14700B7B" w14:textId="2FA59F79" w:rsidR="00BE1DE2" w:rsidRPr="00135A80" w:rsidRDefault="00BE1DE2" w:rsidP="00BE1DE2">
      <w:pPr>
        <w:rPr>
          <w:rFonts w:eastAsia="Arial"/>
          <w:i/>
          <w:color w:val="8DB3E2" w:themeColor="text2" w:themeTint="66"/>
        </w:rPr>
      </w:pPr>
    </w:p>
    <w:p w14:paraId="155CE081" w14:textId="701EB5A5" w:rsidR="00BF09C6" w:rsidRDefault="00BF09C6" w:rsidP="00945DDB">
      <w:pPr>
        <w:pStyle w:val="Ttulo1"/>
        <w:numPr>
          <w:ilvl w:val="0"/>
          <w:numId w:val="35"/>
        </w:numPr>
      </w:pPr>
      <w:bookmarkStart w:id="5" w:name="_Toc177542378"/>
      <w:r>
        <w:lastRenderedPageBreak/>
        <w:t>E</w:t>
      </w:r>
      <w:r w:rsidR="002540FF">
        <w:t>BALUAZIOAREN XEHETASUNAK</w:t>
      </w:r>
      <w:bookmarkEnd w:id="5"/>
    </w:p>
    <w:p w14:paraId="05EF4671" w14:textId="3CA90564" w:rsidR="00C76C88" w:rsidRDefault="002540FF" w:rsidP="002540FF">
      <w:pPr>
        <w:jc w:val="left"/>
        <w:rPr>
          <w:i/>
          <w:noProof/>
          <w:color w:val="FF0000"/>
        </w:rPr>
      </w:pPr>
      <w:proofErr w:type="spellStart"/>
      <w:r w:rsidRPr="002540FF">
        <w:t>Aurreko</w:t>
      </w:r>
      <w:proofErr w:type="spellEnd"/>
      <w:r w:rsidRPr="002540FF">
        <w:t xml:space="preserve"> </w:t>
      </w:r>
      <w:proofErr w:type="spellStart"/>
      <w:r w:rsidRPr="002540FF">
        <w:t>pantailan</w:t>
      </w:r>
      <w:proofErr w:type="spellEnd"/>
      <w:r w:rsidRPr="002540FF">
        <w:t xml:space="preserve"> </w:t>
      </w:r>
      <w:proofErr w:type="spellStart"/>
      <w:r w:rsidRPr="002540FF">
        <w:t>ebaluazioaren</w:t>
      </w:r>
      <w:proofErr w:type="spellEnd"/>
      <w:r w:rsidRPr="002540FF">
        <w:t xml:space="preserve"> </w:t>
      </w:r>
      <w:proofErr w:type="spellStart"/>
      <w:r w:rsidRPr="002540FF">
        <w:t>xehetasunean</w:t>
      </w:r>
      <w:proofErr w:type="spellEnd"/>
      <w:r w:rsidRPr="002540FF">
        <w:t xml:space="preserve"> </w:t>
      </w:r>
      <w:proofErr w:type="spellStart"/>
      <w:r w:rsidRPr="002540FF">
        <w:t>sakatzean</w:t>
      </w:r>
      <w:proofErr w:type="spellEnd"/>
      <w:r w:rsidRPr="002540FF">
        <w:t xml:space="preserve">, </w:t>
      </w:r>
      <w:proofErr w:type="spellStart"/>
      <w:r w:rsidRPr="002540FF">
        <w:t>leiho</w:t>
      </w:r>
      <w:proofErr w:type="spellEnd"/>
      <w:r w:rsidRPr="002540FF">
        <w:t xml:space="preserve"> </w:t>
      </w:r>
      <w:proofErr w:type="spellStart"/>
      <w:r w:rsidRPr="002540FF">
        <w:t>gainerakor</w:t>
      </w:r>
      <w:proofErr w:type="spellEnd"/>
      <w:r w:rsidRPr="002540FF">
        <w:t xml:space="preserve"> </w:t>
      </w:r>
      <w:proofErr w:type="spellStart"/>
      <w:r w:rsidRPr="002540FF">
        <w:t>honetara</w:t>
      </w:r>
      <w:proofErr w:type="spellEnd"/>
      <w:r w:rsidRPr="002540FF">
        <w:t xml:space="preserve"> </w:t>
      </w:r>
      <w:proofErr w:type="spellStart"/>
      <w:r w:rsidRPr="002540FF">
        <w:t>sartzen</w:t>
      </w:r>
      <w:proofErr w:type="spellEnd"/>
      <w:r w:rsidRPr="002540FF">
        <w:t xml:space="preserve"> da. </w:t>
      </w:r>
      <w:proofErr w:type="spellStart"/>
      <w:r w:rsidRPr="002540FF">
        <w:t>Ebaluazioaren</w:t>
      </w:r>
      <w:proofErr w:type="spellEnd"/>
      <w:r w:rsidRPr="002540FF">
        <w:t xml:space="preserve"> </w:t>
      </w:r>
      <w:proofErr w:type="spellStart"/>
      <w:r w:rsidRPr="002540FF">
        <w:t>xehetasunean</w:t>
      </w:r>
      <w:proofErr w:type="spellEnd"/>
      <w:r w:rsidRPr="002540FF">
        <w:t xml:space="preserve">, </w:t>
      </w:r>
      <w:proofErr w:type="spellStart"/>
      <w:r w:rsidRPr="002540FF">
        <w:t>ebaluazioari</w:t>
      </w:r>
      <w:proofErr w:type="spellEnd"/>
      <w:r w:rsidRPr="002540FF">
        <w:t xml:space="preserve"> </w:t>
      </w:r>
      <w:proofErr w:type="spellStart"/>
      <w:r w:rsidRPr="002540FF">
        <w:t>buruzko</w:t>
      </w:r>
      <w:proofErr w:type="spellEnd"/>
      <w:r w:rsidRPr="002540FF">
        <w:t xml:space="preserve"> </w:t>
      </w:r>
      <w:proofErr w:type="spellStart"/>
      <w:r w:rsidRPr="002540FF">
        <w:t>datuak</w:t>
      </w:r>
      <w:proofErr w:type="spellEnd"/>
      <w:r w:rsidRPr="002540FF">
        <w:t xml:space="preserve"> </w:t>
      </w:r>
      <w:proofErr w:type="spellStart"/>
      <w:r w:rsidRPr="002540FF">
        <w:t>agertuko</w:t>
      </w:r>
      <w:proofErr w:type="spellEnd"/>
      <w:r w:rsidRPr="002540FF">
        <w:t xml:space="preserve"> </w:t>
      </w:r>
      <w:proofErr w:type="spellStart"/>
      <w:r w:rsidRPr="002540FF">
        <w:t>dira</w:t>
      </w:r>
      <w:proofErr w:type="spellEnd"/>
      <w:r w:rsidRPr="002540FF">
        <w:t xml:space="preserve"> </w:t>
      </w:r>
      <w:proofErr w:type="spellStart"/>
      <w:r w:rsidRPr="002540FF">
        <w:t>goiburuko</w:t>
      </w:r>
      <w:proofErr w:type="spellEnd"/>
      <w:r w:rsidRPr="002540FF">
        <w:t xml:space="preserve"> </w:t>
      </w:r>
      <w:proofErr w:type="spellStart"/>
      <w:r w:rsidRPr="002540FF">
        <w:t>datu</w:t>
      </w:r>
      <w:proofErr w:type="spellEnd"/>
      <w:r w:rsidRPr="002540FF">
        <w:t xml:space="preserve"> </w:t>
      </w:r>
      <w:proofErr w:type="spellStart"/>
      <w:r w:rsidRPr="002540FF">
        <w:t>gisa</w:t>
      </w:r>
      <w:proofErr w:type="spellEnd"/>
      <w:r w:rsidRPr="002540FF">
        <w:t xml:space="preserve">, eta </w:t>
      </w:r>
      <w:proofErr w:type="spellStart"/>
      <w:r w:rsidRPr="002540FF">
        <w:t>Kontsulta</w:t>
      </w:r>
      <w:proofErr w:type="spellEnd"/>
      <w:r w:rsidRPr="002540FF">
        <w:t xml:space="preserve"> </w:t>
      </w:r>
      <w:proofErr w:type="spellStart"/>
      <w:r w:rsidRPr="002540FF">
        <w:t>moduan</w:t>
      </w:r>
      <w:proofErr w:type="spellEnd"/>
      <w:r w:rsidRPr="002540FF">
        <w:t xml:space="preserve"> </w:t>
      </w:r>
      <w:proofErr w:type="spellStart"/>
      <w:r w:rsidRPr="002540FF">
        <w:t>bakarrik</w:t>
      </w:r>
      <w:proofErr w:type="spellEnd"/>
      <w:r w:rsidRPr="002540FF">
        <w:t>.</w:t>
      </w:r>
      <w:r w:rsidR="00E328A8">
        <w:rPr>
          <w:noProof/>
        </w:rPr>
        <w:drawing>
          <wp:inline distT="0" distB="0" distL="0" distR="0" wp14:anchorId="7ABE842F" wp14:editId="1844BF8D">
            <wp:extent cx="6011545" cy="3214370"/>
            <wp:effectExtent l="0" t="0" r="8255" b="508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4DDC1" w14:textId="77777777" w:rsidR="00C76C88" w:rsidRDefault="00C76C88" w:rsidP="004B714B">
      <w:pPr>
        <w:rPr>
          <w:i/>
          <w:noProof/>
          <w:color w:val="FF0000"/>
        </w:rPr>
      </w:pPr>
    </w:p>
    <w:p w14:paraId="5633154F" w14:textId="2A4C7F9F" w:rsidR="00DF06F2" w:rsidRDefault="00DF06F2" w:rsidP="000D6C55">
      <w:pPr>
        <w:ind w:left="709"/>
      </w:pPr>
    </w:p>
    <w:p w14:paraId="2BF6B46E" w14:textId="743D1B47" w:rsidR="002540FF" w:rsidRDefault="002540FF" w:rsidP="002540FF">
      <w:proofErr w:type="spellStart"/>
      <w:r>
        <w:t>Zehazki</w:t>
      </w:r>
      <w:proofErr w:type="spellEnd"/>
      <w:r>
        <w:t xml:space="preserve">, </w:t>
      </w:r>
      <w:proofErr w:type="spellStart"/>
      <w:r>
        <w:t>informazio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erakusten</w:t>
      </w:r>
      <w:proofErr w:type="spellEnd"/>
      <w:r>
        <w:t xml:space="preserve"> da</w:t>
      </w:r>
      <w:r>
        <w:t>:</w:t>
      </w:r>
    </w:p>
    <w:p w14:paraId="7A2AD143" w14:textId="43C51480" w:rsidR="002540FF" w:rsidRDefault="002540FF" w:rsidP="00E92879">
      <w:pPr>
        <w:pStyle w:val="Prrafodelista"/>
        <w:numPr>
          <w:ilvl w:val="0"/>
          <w:numId w:val="28"/>
        </w:numPr>
      </w:pPr>
      <w:proofErr w:type="spellStart"/>
      <w:r>
        <w:t>Ikastetxea</w:t>
      </w:r>
      <w:proofErr w:type="spellEnd"/>
      <w:r>
        <w:t xml:space="preserve">: </w:t>
      </w:r>
      <w:proofErr w:type="spellStart"/>
      <w:r>
        <w:t>ikastetxearen</w:t>
      </w:r>
      <w:proofErr w:type="spellEnd"/>
      <w:r>
        <w:t xml:space="preserve"> </w:t>
      </w:r>
      <w:proofErr w:type="spellStart"/>
      <w:r>
        <w:t>kodea</w:t>
      </w:r>
      <w:proofErr w:type="spellEnd"/>
      <w:r>
        <w:t xml:space="preserve"> eta </w:t>
      </w:r>
      <w:proofErr w:type="spellStart"/>
      <w:r>
        <w:t>izen</w:t>
      </w:r>
      <w:proofErr w:type="spellEnd"/>
      <w:r>
        <w:t xml:space="preserve"> </w:t>
      </w:r>
      <w:proofErr w:type="spellStart"/>
      <w:r>
        <w:t>osoa</w:t>
      </w:r>
      <w:proofErr w:type="spellEnd"/>
    </w:p>
    <w:p w14:paraId="5DFD09C7" w14:textId="77777777" w:rsidR="002540FF" w:rsidRDefault="002540FF" w:rsidP="002540FF">
      <w:pPr>
        <w:pStyle w:val="Prrafodelista"/>
        <w:numPr>
          <w:ilvl w:val="0"/>
          <w:numId w:val="28"/>
        </w:numPr>
      </w:pPr>
      <w:proofErr w:type="spellStart"/>
      <w:r>
        <w:t>Kokapena</w:t>
      </w:r>
      <w:proofErr w:type="spellEnd"/>
      <w:r>
        <w:t xml:space="preserve">: </w:t>
      </w:r>
      <w:proofErr w:type="spellStart"/>
      <w:r>
        <w:t>Ikastetxea</w:t>
      </w:r>
      <w:proofErr w:type="spellEnd"/>
      <w:r>
        <w:t xml:space="preserve"> </w:t>
      </w:r>
      <w:proofErr w:type="spellStart"/>
      <w:r>
        <w:t>dagoen</w:t>
      </w:r>
      <w:proofErr w:type="spellEnd"/>
      <w:r>
        <w:t xml:space="preserve"> posta-</w:t>
      </w:r>
      <w:proofErr w:type="spellStart"/>
      <w:r>
        <w:t>helbidea</w:t>
      </w:r>
      <w:proofErr w:type="spellEnd"/>
    </w:p>
    <w:p w14:paraId="4F6CEE52" w14:textId="111A10B3" w:rsidR="002540FF" w:rsidRDefault="002540FF" w:rsidP="002540FF">
      <w:pPr>
        <w:pStyle w:val="Prrafodelista"/>
        <w:numPr>
          <w:ilvl w:val="0"/>
          <w:numId w:val="28"/>
        </w:numPr>
      </w:pPr>
      <w:proofErr w:type="spellStart"/>
      <w:r>
        <w:t>Zuzendaritza-taldea</w:t>
      </w:r>
      <w:proofErr w:type="spellEnd"/>
      <w:r>
        <w:t xml:space="preserve">: </w:t>
      </w:r>
      <w:proofErr w:type="spellStart"/>
      <w:r>
        <w:t>Ikastetxeko</w:t>
      </w:r>
      <w:proofErr w:type="spellEnd"/>
      <w:r>
        <w:t xml:space="preserve"> </w:t>
      </w:r>
      <w:proofErr w:type="spellStart"/>
      <w:r>
        <w:t>zuzendaritza-taldeko</w:t>
      </w:r>
      <w:proofErr w:type="spellEnd"/>
      <w:r>
        <w:t xml:space="preserve"> </w:t>
      </w:r>
      <w:proofErr w:type="spellStart"/>
      <w:r>
        <w:t>kide</w:t>
      </w:r>
      <w:proofErr w:type="spellEnd"/>
      <w:r>
        <w:t xml:space="preserve"> </w:t>
      </w:r>
      <w:proofErr w:type="spellStart"/>
      <w:r>
        <w:t>guztien</w:t>
      </w:r>
      <w:proofErr w:type="spellEnd"/>
      <w:r>
        <w:t xml:space="preserve"> taula, NAN, </w:t>
      </w:r>
      <w:proofErr w:type="spellStart"/>
      <w:r>
        <w:t>abizenak</w:t>
      </w:r>
      <w:proofErr w:type="spellEnd"/>
      <w:r>
        <w:t xml:space="preserve">, </w:t>
      </w:r>
      <w:proofErr w:type="spellStart"/>
      <w:r>
        <w:t>izena</w:t>
      </w:r>
      <w:proofErr w:type="spellEnd"/>
      <w:r>
        <w:t xml:space="preserve"> eta </w:t>
      </w:r>
      <w:proofErr w:type="spellStart"/>
      <w:r>
        <w:t>zuzendaritza-taldean</w:t>
      </w:r>
      <w:proofErr w:type="spellEnd"/>
      <w:r>
        <w:t xml:space="preserve"> </w:t>
      </w:r>
      <w:proofErr w:type="spellStart"/>
      <w:r>
        <w:t>betetzen</w:t>
      </w:r>
      <w:proofErr w:type="spellEnd"/>
      <w:r>
        <w:t xml:space="preserve"> </w:t>
      </w:r>
      <w:proofErr w:type="spellStart"/>
      <w:r>
        <w:t>duten</w:t>
      </w:r>
      <w:proofErr w:type="spellEnd"/>
      <w:r>
        <w:t xml:space="preserve"> </w:t>
      </w:r>
      <w:proofErr w:type="spellStart"/>
      <w:r>
        <w:t>kargua</w:t>
      </w:r>
      <w:proofErr w:type="spellEnd"/>
      <w:r>
        <w:t xml:space="preserve"> </w:t>
      </w:r>
      <w:proofErr w:type="spellStart"/>
      <w:r>
        <w:t>adieraziz</w:t>
      </w:r>
      <w:proofErr w:type="spellEnd"/>
      <w:r>
        <w:t>.</w:t>
      </w:r>
    </w:p>
    <w:p w14:paraId="20FFABD6" w14:textId="2FFF6364" w:rsidR="002540FF" w:rsidRDefault="002540FF" w:rsidP="002540FF">
      <w:pPr>
        <w:pStyle w:val="Prrafodelista"/>
        <w:numPr>
          <w:ilvl w:val="0"/>
          <w:numId w:val="28"/>
        </w:numPr>
      </w:pPr>
      <w:proofErr w:type="spellStart"/>
      <w:r>
        <w:t>Ebaluazio-urtea</w:t>
      </w:r>
      <w:proofErr w:type="spellEnd"/>
      <w:r>
        <w:t xml:space="preserve">: </w:t>
      </w:r>
      <w:proofErr w:type="spellStart"/>
      <w:r>
        <w:t>ikastetxeko</w:t>
      </w:r>
      <w:proofErr w:type="spellEnd"/>
      <w:r>
        <w:t xml:space="preserve"> </w:t>
      </w:r>
      <w:proofErr w:type="spellStart"/>
      <w:r>
        <w:t>zuzendaritza-taldearen</w:t>
      </w:r>
      <w:proofErr w:type="spellEnd"/>
      <w:r>
        <w:t xml:space="preserve"> </w:t>
      </w:r>
      <w:proofErr w:type="spellStart"/>
      <w:r>
        <w:t>ebaluazioa</w:t>
      </w:r>
      <w:proofErr w:type="spellEnd"/>
      <w:r>
        <w:t xml:space="preserve"> </w:t>
      </w:r>
      <w:proofErr w:type="spellStart"/>
      <w:r>
        <w:t>zein</w:t>
      </w:r>
      <w:proofErr w:type="spellEnd"/>
      <w:r>
        <w:t xml:space="preserve"> </w:t>
      </w:r>
      <w:proofErr w:type="spellStart"/>
      <w:r>
        <w:t>urtetan</w:t>
      </w:r>
      <w:proofErr w:type="spellEnd"/>
      <w:r>
        <w:t xml:space="preserve"> </w:t>
      </w:r>
      <w:proofErr w:type="spellStart"/>
      <w:r>
        <w:t>dagoen</w:t>
      </w:r>
      <w:proofErr w:type="spellEnd"/>
    </w:p>
    <w:p w14:paraId="58733704" w14:textId="07B94AB6" w:rsidR="002540FF" w:rsidRDefault="002540FF" w:rsidP="002540FF">
      <w:pPr>
        <w:pStyle w:val="Prrafodelista"/>
        <w:numPr>
          <w:ilvl w:val="0"/>
          <w:numId w:val="28"/>
        </w:numPr>
      </w:pPr>
      <w:proofErr w:type="spellStart"/>
      <w:r>
        <w:t>Ebaluazioaren</w:t>
      </w:r>
      <w:proofErr w:type="spellEnd"/>
      <w:r>
        <w:t xml:space="preserve"> </w:t>
      </w:r>
      <w:proofErr w:type="spellStart"/>
      <w:r>
        <w:t>egoera</w:t>
      </w:r>
      <w:proofErr w:type="spellEnd"/>
      <w:r>
        <w:t xml:space="preserve">: </w:t>
      </w:r>
      <w:proofErr w:type="spellStart"/>
      <w:r>
        <w:t>ebaluazioaren</w:t>
      </w:r>
      <w:proofErr w:type="spellEnd"/>
      <w:r>
        <w:t xml:space="preserve"> </w:t>
      </w:r>
      <w:proofErr w:type="spellStart"/>
      <w:r>
        <w:t>egoera</w:t>
      </w:r>
      <w:proofErr w:type="spellEnd"/>
      <w:r>
        <w:t xml:space="preserve">. </w:t>
      </w:r>
      <w:proofErr w:type="spellStart"/>
      <w:r>
        <w:t>Hona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egoera</w:t>
      </w:r>
      <w:proofErr w:type="spellEnd"/>
      <w:r>
        <w:t xml:space="preserve"> </w:t>
      </w:r>
      <w:proofErr w:type="spellStart"/>
      <w:r>
        <w:t>posibleak</w:t>
      </w:r>
      <w:proofErr w:type="spellEnd"/>
      <w:r>
        <w:t>:</w:t>
      </w:r>
    </w:p>
    <w:p w14:paraId="7B6B547D" w14:textId="77777777" w:rsidR="002540FF" w:rsidRPr="002540FF" w:rsidRDefault="002540FF" w:rsidP="002540FF">
      <w:pPr>
        <w:pStyle w:val="Prrafodelista"/>
      </w:pPr>
    </w:p>
    <w:p w14:paraId="39C02881" w14:textId="119F87D6" w:rsidR="002540FF" w:rsidRDefault="002540FF" w:rsidP="002540FF">
      <w:pPr>
        <w:pStyle w:val="Prrafodelista"/>
        <w:numPr>
          <w:ilvl w:val="0"/>
          <w:numId w:val="29"/>
        </w:numPr>
      </w:pPr>
      <w:proofErr w:type="spellStart"/>
      <w:r>
        <w:t>Zuzendaritza</w:t>
      </w:r>
      <w:proofErr w:type="spellEnd"/>
      <w:r>
        <w:t xml:space="preserve"> </w:t>
      </w:r>
      <w:proofErr w:type="spellStart"/>
      <w:r>
        <w:t>Proiektuaren</w:t>
      </w:r>
      <w:proofErr w:type="spellEnd"/>
      <w:r>
        <w:t xml:space="preserve"> </w:t>
      </w:r>
      <w:proofErr w:type="spellStart"/>
      <w:r>
        <w:t>zain</w:t>
      </w:r>
      <w:proofErr w:type="spellEnd"/>
    </w:p>
    <w:p w14:paraId="1BDEC072" w14:textId="302AE653" w:rsidR="002540FF" w:rsidRDefault="002540FF" w:rsidP="002540FF">
      <w:pPr>
        <w:pStyle w:val="Prrafodelista"/>
        <w:numPr>
          <w:ilvl w:val="0"/>
          <w:numId w:val="29"/>
        </w:numPr>
      </w:pPr>
      <w:proofErr w:type="spellStart"/>
      <w:r>
        <w:t>Hasierako</w:t>
      </w:r>
      <w:proofErr w:type="spellEnd"/>
      <w:r>
        <w:t xml:space="preserve"> </w:t>
      </w:r>
      <w:proofErr w:type="spellStart"/>
      <w:r>
        <w:t>ebaluazioaren</w:t>
      </w:r>
      <w:proofErr w:type="spellEnd"/>
      <w:r>
        <w:t xml:space="preserve"> </w:t>
      </w:r>
      <w:proofErr w:type="spellStart"/>
      <w:r>
        <w:t>zain</w:t>
      </w:r>
      <w:proofErr w:type="spellEnd"/>
    </w:p>
    <w:p w14:paraId="4B899840" w14:textId="78D2BFDC" w:rsidR="002540FF" w:rsidRDefault="002540FF" w:rsidP="002540FF">
      <w:pPr>
        <w:pStyle w:val="Prrafodelista"/>
        <w:numPr>
          <w:ilvl w:val="0"/>
          <w:numId w:val="29"/>
        </w:numPr>
      </w:pPr>
      <w:proofErr w:type="spellStart"/>
      <w:r>
        <w:t>Hobekuntzak</w:t>
      </w:r>
      <w:proofErr w:type="spellEnd"/>
      <w:r>
        <w:t xml:space="preserve"> </w:t>
      </w:r>
      <w:proofErr w:type="spellStart"/>
      <w:r>
        <w:t>lehenesteko</w:t>
      </w:r>
      <w:proofErr w:type="spellEnd"/>
      <w:r>
        <w:t xml:space="preserve"> </w:t>
      </w:r>
      <w:proofErr w:type="spellStart"/>
      <w:r>
        <w:t>zain</w:t>
      </w:r>
      <w:proofErr w:type="spellEnd"/>
    </w:p>
    <w:p w14:paraId="78A2A9FC" w14:textId="48176697" w:rsidR="002540FF" w:rsidRDefault="002540FF" w:rsidP="002540FF">
      <w:pPr>
        <w:pStyle w:val="Prrafodelista"/>
        <w:numPr>
          <w:ilvl w:val="0"/>
          <w:numId w:val="29"/>
        </w:numPr>
      </w:pPr>
      <w:proofErr w:type="spellStart"/>
      <w:r>
        <w:t>Koebaluazioa</w:t>
      </w:r>
      <w:proofErr w:type="spellEnd"/>
      <w:r>
        <w:t xml:space="preserve"> </w:t>
      </w:r>
      <w:proofErr w:type="spellStart"/>
      <w:r>
        <w:t>planifikatzeke</w:t>
      </w:r>
      <w:proofErr w:type="spellEnd"/>
    </w:p>
    <w:p w14:paraId="1360277A" w14:textId="44C77883" w:rsidR="002540FF" w:rsidRDefault="002540FF" w:rsidP="002540FF">
      <w:pPr>
        <w:pStyle w:val="Prrafodelista"/>
        <w:numPr>
          <w:ilvl w:val="0"/>
          <w:numId w:val="29"/>
        </w:numPr>
      </w:pPr>
      <w:proofErr w:type="spellStart"/>
      <w:r>
        <w:t>Koebaluazio-txostenaren</w:t>
      </w:r>
      <w:proofErr w:type="spellEnd"/>
      <w:r>
        <w:t xml:space="preserve"> </w:t>
      </w:r>
      <w:proofErr w:type="spellStart"/>
      <w:r>
        <w:t>zain</w:t>
      </w:r>
      <w:proofErr w:type="spellEnd"/>
    </w:p>
    <w:p w14:paraId="6AD741C5" w14:textId="33670245" w:rsidR="002540FF" w:rsidRPr="002540FF" w:rsidRDefault="002540FF" w:rsidP="002540FF">
      <w:pPr>
        <w:pStyle w:val="Prrafodelista"/>
        <w:numPr>
          <w:ilvl w:val="0"/>
          <w:numId w:val="29"/>
        </w:numPr>
        <w:rPr>
          <w:lang w:val="en-US"/>
        </w:rPr>
      </w:pPr>
      <w:r w:rsidRPr="002540FF">
        <w:rPr>
          <w:lang w:val="en-US"/>
        </w:rPr>
        <w:t xml:space="preserve">Lehen </w:t>
      </w:r>
      <w:proofErr w:type="spellStart"/>
      <w:r w:rsidRPr="002540FF">
        <w:rPr>
          <w:lang w:val="en-US"/>
        </w:rPr>
        <w:t>urteko</w:t>
      </w:r>
      <w:proofErr w:type="spellEnd"/>
      <w:r w:rsidRPr="002540FF">
        <w:rPr>
          <w:lang w:val="en-US"/>
        </w:rPr>
        <w:t xml:space="preserve"> </w:t>
      </w:r>
      <w:proofErr w:type="spellStart"/>
      <w:r w:rsidRPr="002540FF">
        <w:rPr>
          <w:lang w:val="en-US"/>
        </w:rPr>
        <w:t>azken</w:t>
      </w:r>
      <w:proofErr w:type="spellEnd"/>
      <w:r w:rsidRPr="002540FF">
        <w:rPr>
          <w:lang w:val="en-US"/>
        </w:rPr>
        <w:t xml:space="preserve"> </w:t>
      </w:r>
      <w:proofErr w:type="spellStart"/>
      <w:r w:rsidRPr="002540FF">
        <w:rPr>
          <w:lang w:val="en-US"/>
        </w:rPr>
        <w:t>ebaluazioaren</w:t>
      </w:r>
      <w:proofErr w:type="spellEnd"/>
      <w:r w:rsidRPr="002540FF">
        <w:rPr>
          <w:lang w:val="en-US"/>
        </w:rPr>
        <w:t xml:space="preserve"> zain</w:t>
      </w:r>
    </w:p>
    <w:p w14:paraId="75D8C3F6" w14:textId="11CEF240" w:rsidR="002540FF" w:rsidRDefault="002540FF" w:rsidP="002540FF">
      <w:pPr>
        <w:pStyle w:val="Prrafodelista"/>
        <w:numPr>
          <w:ilvl w:val="0"/>
          <w:numId w:val="29"/>
        </w:numPr>
      </w:pPr>
      <w:proofErr w:type="spellStart"/>
      <w:r>
        <w:t>Sinaduren</w:t>
      </w:r>
      <w:proofErr w:type="spellEnd"/>
      <w:r>
        <w:t xml:space="preserve"> </w:t>
      </w:r>
      <w:proofErr w:type="spellStart"/>
      <w:r>
        <w:t>ontzian</w:t>
      </w:r>
      <w:proofErr w:type="spellEnd"/>
      <w:r>
        <w:t xml:space="preserve"> </w:t>
      </w:r>
      <w:proofErr w:type="spellStart"/>
      <w:r>
        <w:t>sartzeko</w:t>
      </w:r>
      <w:proofErr w:type="spellEnd"/>
      <w:r>
        <w:t xml:space="preserve"> </w:t>
      </w:r>
      <w:proofErr w:type="spellStart"/>
      <w:r>
        <w:t>zain</w:t>
      </w:r>
      <w:proofErr w:type="spellEnd"/>
    </w:p>
    <w:p w14:paraId="54B79845" w14:textId="7EC98421" w:rsidR="002540FF" w:rsidRDefault="002540FF" w:rsidP="001B7C54">
      <w:pPr>
        <w:ind w:left="709"/>
      </w:pPr>
      <w:proofErr w:type="spellStart"/>
      <w:r w:rsidRPr="002540FF">
        <w:t>Egoera</w:t>
      </w:r>
      <w:proofErr w:type="spellEnd"/>
      <w:r w:rsidRPr="002540FF">
        <w:t xml:space="preserve"> </w:t>
      </w:r>
      <w:proofErr w:type="spellStart"/>
      <w:r w:rsidRPr="002540FF">
        <w:t>hori</w:t>
      </w:r>
      <w:proofErr w:type="spellEnd"/>
      <w:r w:rsidRPr="002540FF">
        <w:t xml:space="preserve"> </w:t>
      </w:r>
      <w:proofErr w:type="spellStart"/>
      <w:r w:rsidRPr="002540FF">
        <w:t>ebaluazioari</w:t>
      </w:r>
      <w:proofErr w:type="spellEnd"/>
      <w:r w:rsidRPr="002540FF">
        <w:t xml:space="preserve"> </w:t>
      </w:r>
      <w:proofErr w:type="spellStart"/>
      <w:r w:rsidRPr="002540FF">
        <w:t>buruz</w:t>
      </w:r>
      <w:proofErr w:type="spellEnd"/>
      <w:r w:rsidRPr="002540FF">
        <w:t xml:space="preserve"> </w:t>
      </w:r>
      <w:proofErr w:type="spellStart"/>
      <w:r w:rsidRPr="002540FF">
        <w:t>egiten</w:t>
      </w:r>
      <w:proofErr w:type="spellEnd"/>
      <w:r w:rsidRPr="002540FF">
        <w:t xml:space="preserve"> </w:t>
      </w:r>
      <w:proofErr w:type="spellStart"/>
      <w:r w:rsidRPr="002540FF">
        <w:t>diren</w:t>
      </w:r>
      <w:proofErr w:type="spellEnd"/>
      <w:r w:rsidRPr="002540FF">
        <w:t xml:space="preserve"> </w:t>
      </w:r>
      <w:proofErr w:type="spellStart"/>
      <w:r w:rsidRPr="002540FF">
        <w:t>ekintzen</w:t>
      </w:r>
      <w:proofErr w:type="spellEnd"/>
      <w:r w:rsidRPr="002540FF">
        <w:t xml:space="preserve"> </w:t>
      </w:r>
      <w:proofErr w:type="spellStart"/>
      <w:r w:rsidRPr="002540FF">
        <w:t>arabera</w:t>
      </w:r>
      <w:proofErr w:type="spellEnd"/>
      <w:r w:rsidRPr="002540FF">
        <w:t xml:space="preserve"> </w:t>
      </w:r>
      <w:proofErr w:type="spellStart"/>
      <w:r w:rsidRPr="002540FF">
        <w:t>kalkulatzen</w:t>
      </w:r>
      <w:proofErr w:type="spellEnd"/>
      <w:r w:rsidRPr="002540FF">
        <w:t xml:space="preserve"> </w:t>
      </w:r>
      <w:proofErr w:type="spellStart"/>
      <w:r w:rsidRPr="002540FF">
        <w:t>joango</w:t>
      </w:r>
      <w:proofErr w:type="spellEnd"/>
      <w:r w:rsidRPr="002540FF">
        <w:t xml:space="preserve"> da.</w:t>
      </w:r>
    </w:p>
    <w:p w14:paraId="3F4398FE" w14:textId="77777777" w:rsidR="001B7C54" w:rsidRDefault="001B7C54" w:rsidP="00781DE1">
      <w:pPr>
        <w:pStyle w:val="Prrafodelista"/>
      </w:pPr>
    </w:p>
    <w:p w14:paraId="4BA9E647" w14:textId="30304876" w:rsidR="00781DE1" w:rsidRDefault="002540FF" w:rsidP="00AD5878">
      <w:proofErr w:type="spellStart"/>
      <w:r w:rsidRPr="002540FF">
        <w:t>Jarraian</w:t>
      </w:r>
      <w:proofErr w:type="spellEnd"/>
      <w:r w:rsidRPr="002540FF">
        <w:t xml:space="preserve">, </w:t>
      </w:r>
      <w:proofErr w:type="spellStart"/>
      <w:r w:rsidRPr="002540FF">
        <w:t>ebaluazio</w:t>
      </w:r>
      <w:proofErr w:type="spellEnd"/>
      <w:r w:rsidRPr="002540FF">
        <w:t xml:space="preserve"> </w:t>
      </w:r>
      <w:proofErr w:type="spellStart"/>
      <w:r w:rsidRPr="002540FF">
        <w:t>xehatuaren</w:t>
      </w:r>
      <w:proofErr w:type="spellEnd"/>
      <w:r w:rsidRPr="002540FF">
        <w:t xml:space="preserve"> historia </w:t>
      </w:r>
      <w:proofErr w:type="spellStart"/>
      <w:r w:rsidRPr="002540FF">
        <w:t>jasotzen</w:t>
      </w:r>
      <w:proofErr w:type="spellEnd"/>
      <w:r w:rsidRPr="002540FF">
        <w:t xml:space="preserve"> </w:t>
      </w:r>
      <w:proofErr w:type="spellStart"/>
      <w:r w:rsidRPr="002540FF">
        <w:t>duen</w:t>
      </w:r>
      <w:proofErr w:type="spellEnd"/>
      <w:r w:rsidRPr="002540FF">
        <w:t xml:space="preserve"> taula bat </w:t>
      </w:r>
      <w:proofErr w:type="spellStart"/>
      <w:r w:rsidRPr="002540FF">
        <w:t>erakusten</w:t>
      </w:r>
      <w:proofErr w:type="spellEnd"/>
      <w:r w:rsidRPr="002540FF">
        <w:t xml:space="preserve"> da. </w:t>
      </w:r>
      <w:proofErr w:type="spellStart"/>
      <w:r w:rsidRPr="002540FF">
        <w:t>Hau</w:t>
      </w:r>
      <w:proofErr w:type="spellEnd"/>
      <w:r w:rsidRPr="002540FF">
        <w:t xml:space="preserve"> da, </w:t>
      </w:r>
      <w:proofErr w:type="spellStart"/>
      <w:r w:rsidRPr="002540FF">
        <w:t>zuzendaritza-taldearen</w:t>
      </w:r>
      <w:proofErr w:type="spellEnd"/>
      <w:r w:rsidRPr="002540FF">
        <w:t xml:space="preserve"> </w:t>
      </w:r>
      <w:proofErr w:type="spellStart"/>
      <w:r w:rsidRPr="002540FF">
        <w:t>ebaluazioan</w:t>
      </w:r>
      <w:proofErr w:type="spellEnd"/>
      <w:r w:rsidRPr="002540FF">
        <w:t xml:space="preserve"> </w:t>
      </w:r>
      <w:proofErr w:type="spellStart"/>
      <w:r w:rsidRPr="002540FF">
        <w:t>zehar</w:t>
      </w:r>
      <w:proofErr w:type="spellEnd"/>
      <w:r w:rsidRPr="002540FF">
        <w:t xml:space="preserve">, </w:t>
      </w:r>
      <w:proofErr w:type="spellStart"/>
      <w:r w:rsidRPr="002540FF">
        <w:t>kontsulta</w:t>
      </w:r>
      <w:proofErr w:type="spellEnd"/>
      <w:r w:rsidRPr="002540FF">
        <w:t xml:space="preserve"> </w:t>
      </w:r>
      <w:proofErr w:type="spellStart"/>
      <w:r w:rsidRPr="002540FF">
        <w:t>egin</w:t>
      </w:r>
      <w:proofErr w:type="spellEnd"/>
      <w:r w:rsidRPr="002540FF">
        <w:t xml:space="preserve"> arte, </w:t>
      </w:r>
      <w:proofErr w:type="spellStart"/>
      <w:r w:rsidRPr="002540FF">
        <w:t>egin</w:t>
      </w:r>
      <w:proofErr w:type="spellEnd"/>
      <w:r w:rsidRPr="002540FF">
        <w:t xml:space="preserve"> </w:t>
      </w:r>
      <w:proofErr w:type="spellStart"/>
      <w:r w:rsidRPr="002540FF">
        <w:t>diren</w:t>
      </w:r>
      <w:proofErr w:type="spellEnd"/>
      <w:r w:rsidRPr="002540FF">
        <w:t xml:space="preserve"> </w:t>
      </w:r>
      <w:proofErr w:type="spellStart"/>
      <w:r w:rsidRPr="002540FF">
        <w:t>mugimendu</w:t>
      </w:r>
      <w:proofErr w:type="spellEnd"/>
      <w:r w:rsidRPr="002540FF">
        <w:t xml:space="preserve"> </w:t>
      </w:r>
      <w:proofErr w:type="spellStart"/>
      <w:r w:rsidRPr="002540FF">
        <w:t>guztien</w:t>
      </w:r>
      <w:proofErr w:type="spellEnd"/>
      <w:r w:rsidRPr="002540FF">
        <w:t xml:space="preserve"> </w:t>
      </w:r>
      <w:proofErr w:type="spellStart"/>
      <w:r w:rsidRPr="002540FF">
        <w:t>zerrenda</w:t>
      </w:r>
      <w:proofErr w:type="spellEnd"/>
      <w:r w:rsidRPr="002540FF">
        <w:t xml:space="preserve"> </w:t>
      </w:r>
      <w:proofErr w:type="spellStart"/>
      <w:r w:rsidRPr="002540FF">
        <w:t>erakusten</w:t>
      </w:r>
      <w:proofErr w:type="spellEnd"/>
      <w:r w:rsidRPr="002540FF">
        <w:t xml:space="preserve"> da </w:t>
      </w:r>
      <w:proofErr w:type="spellStart"/>
      <w:r w:rsidRPr="002540FF">
        <w:t>hemen</w:t>
      </w:r>
      <w:proofErr w:type="spellEnd"/>
      <w:r w:rsidRPr="002540FF">
        <w:t>:</w:t>
      </w:r>
      <w:r w:rsidR="00E328A8">
        <w:rPr>
          <w:noProof/>
        </w:rPr>
        <w:drawing>
          <wp:inline distT="0" distB="0" distL="0" distR="0" wp14:anchorId="29843064" wp14:editId="6E021DB8">
            <wp:extent cx="6011545" cy="492760"/>
            <wp:effectExtent l="0" t="0" r="8255" b="254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19AA" w14:textId="77777777" w:rsidR="002540FF" w:rsidRDefault="002540FF" w:rsidP="00AD5878"/>
    <w:p w14:paraId="2F4A037C" w14:textId="387DD050" w:rsidR="002540FF" w:rsidRDefault="002540FF" w:rsidP="002540FF">
      <w:proofErr w:type="spellStart"/>
      <w:r>
        <w:lastRenderedPageBreak/>
        <w:t>Mugimendu</w:t>
      </w:r>
      <w:proofErr w:type="spellEnd"/>
      <w:r>
        <w:t xml:space="preserve"> </w:t>
      </w:r>
      <w:proofErr w:type="spellStart"/>
      <w:r>
        <w:t>horiek</w:t>
      </w:r>
      <w:proofErr w:type="spellEnd"/>
      <w:r>
        <w:t xml:space="preserve"> </w:t>
      </w:r>
      <w:proofErr w:type="spellStart"/>
      <w:r>
        <w:t>beheranzko</w:t>
      </w:r>
      <w:proofErr w:type="spellEnd"/>
      <w:r>
        <w:t xml:space="preserve"> </w:t>
      </w:r>
      <w:proofErr w:type="spellStart"/>
      <w:r>
        <w:t>hurrenkeran</w:t>
      </w:r>
      <w:proofErr w:type="spellEnd"/>
      <w:r>
        <w:t xml:space="preserve"> </w:t>
      </w:r>
      <w:proofErr w:type="spellStart"/>
      <w:r>
        <w:t>agertuko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, </w:t>
      </w:r>
      <w:proofErr w:type="spellStart"/>
      <w:r>
        <w:t>hau</w:t>
      </w:r>
      <w:proofErr w:type="spellEnd"/>
      <w:r>
        <w:t xml:space="preserve"> da, </w:t>
      </w:r>
      <w:proofErr w:type="spellStart"/>
      <w:r>
        <w:t>berrienak</w:t>
      </w:r>
      <w:proofErr w:type="spellEnd"/>
      <w:r>
        <w:t xml:space="preserve"> </w:t>
      </w:r>
      <w:proofErr w:type="spellStart"/>
      <w:r>
        <w:t>agertuko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 </w:t>
      </w:r>
      <w:proofErr w:type="spellStart"/>
      <w:r>
        <w:t>lehenik</w:t>
      </w:r>
      <w:proofErr w:type="spellEnd"/>
      <w:r>
        <w:t xml:space="preserve">. </w:t>
      </w:r>
      <w:proofErr w:type="spellStart"/>
      <w:r>
        <w:t>Mugimendu</w:t>
      </w:r>
      <w:proofErr w:type="spellEnd"/>
      <w:r>
        <w:t xml:space="preserve"> </w:t>
      </w:r>
      <w:proofErr w:type="spellStart"/>
      <w:r>
        <w:t>horietako</w:t>
      </w:r>
      <w:proofErr w:type="spellEnd"/>
      <w:r>
        <w:t xml:space="preserve"> </w:t>
      </w:r>
      <w:proofErr w:type="spellStart"/>
      <w:r>
        <w:t>bakoitzerako</w:t>
      </w:r>
      <w:proofErr w:type="spellEnd"/>
      <w:r>
        <w:t xml:space="preserve"> </w:t>
      </w:r>
      <w:proofErr w:type="spellStart"/>
      <w:r>
        <w:t>jarduera</w:t>
      </w:r>
      <w:proofErr w:type="spellEnd"/>
      <w:r>
        <w:t xml:space="preserve">-data, </w:t>
      </w:r>
      <w:proofErr w:type="spellStart"/>
      <w:r>
        <w:t>mugimendu</w:t>
      </w:r>
      <w:proofErr w:type="spellEnd"/>
      <w:r>
        <w:t xml:space="preserve">-mota eta </w:t>
      </w:r>
      <w:proofErr w:type="spellStart"/>
      <w:r>
        <w:t>dagokion</w:t>
      </w:r>
      <w:proofErr w:type="spellEnd"/>
      <w:r>
        <w:t xml:space="preserve"> </w:t>
      </w:r>
      <w:proofErr w:type="spellStart"/>
      <w:r>
        <w:t>mugimenduari</w:t>
      </w:r>
      <w:proofErr w:type="spellEnd"/>
      <w:r>
        <w:t xml:space="preserve"> </w:t>
      </w:r>
      <w:proofErr w:type="spellStart"/>
      <w:r>
        <w:t>lotutako</w:t>
      </w:r>
      <w:proofErr w:type="spellEnd"/>
      <w:r>
        <w:t xml:space="preserve"> </w:t>
      </w:r>
      <w:proofErr w:type="spellStart"/>
      <w:r>
        <w:t>txostenera</w:t>
      </w:r>
      <w:proofErr w:type="spellEnd"/>
      <w:r>
        <w:t xml:space="preserve"> </w:t>
      </w:r>
      <w:proofErr w:type="spellStart"/>
      <w:r>
        <w:t>iritsiko</w:t>
      </w:r>
      <w:proofErr w:type="spellEnd"/>
      <w:r>
        <w:t xml:space="preserve"> den </w:t>
      </w:r>
      <w:proofErr w:type="spellStart"/>
      <w:r>
        <w:t>esteka</w:t>
      </w:r>
      <w:proofErr w:type="spellEnd"/>
      <w:r>
        <w:t xml:space="preserve"> bat </w:t>
      </w:r>
      <w:r>
        <w:t xml:space="preserve"> </w:t>
      </w:r>
      <w:r>
        <w:rPr>
          <w:noProof/>
        </w:rPr>
        <w:drawing>
          <wp:inline distT="0" distB="0" distL="0" distR="0" wp14:anchorId="56041455" wp14:editId="758CEA9A">
            <wp:extent cx="276225" cy="180975"/>
            <wp:effectExtent l="0" t="0" r="9525" b="9525"/>
            <wp:docPr id="44" name="Irudi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erakusten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0814D379" w14:textId="457474F4" w:rsidR="002540FF" w:rsidRDefault="002540FF" w:rsidP="002540FF">
      <w:proofErr w:type="spellStart"/>
      <w:r>
        <w:t>Goiburuko</w:t>
      </w:r>
      <w:proofErr w:type="spellEnd"/>
      <w:r>
        <w:t xml:space="preserve"> </w:t>
      </w:r>
      <w:proofErr w:type="spellStart"/>
      <w:r>
        <w:t>datuez</w:t>
      </w:r>
      <w:proofErr w:type="spellEnd"/>
      <w:r>
        <w:t xml:space="preserve"> eta </w:t>
      </w:r>
      <w:proofErr w:type="spellStart"/>
      <w:r>
        <w:t>historialaz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, </w:t>
      </w:r>
      <w:proofErr w:type="spellStart"/>
      <w:r>
        <w:t>beheko</w:t>
      </w:r>
      <w:proofErr w:type="spellEnd"/>
      <w:r>
        <w:t xml:space="preserve"> </w:t>
      </w:r>
      <w:proofErr w:type="spellStart"/>
      <w:r>
        <w:t>aldean</w:t>
      </w:r>
      <w:proofErr w:type="spellEnd"/>
      <w:r>
        <w:t xml:space="preserve"> </w:t>
      </w:r>
      <w:proofErr w:type="spellStart"/>
      <w:r>
        <w:t>ageri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, </w:t>
      </w:r>
      <w:proofErr w:type="spellStart"/>
      <w:r>
        <w:t>botoien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, </w:t>
      </w:r>
      <w:proofErr w:type="spellStart"/>
      <w:r>
        <w:t>konektatutako</w:t>
      </w:r>
      <w:proofErr w:type="spellEnd"/>
      <w:r>
        <w:t xml:space="preserve"> </w:t>
      </w:r>
      <w:proofErr w:type="spellStart"/>
      <w:r>
        <w:t>erabiltzaileak</w:t>
      </w:r>
      <w:proofErr w:type="spellEnd"/>
      <w:r>
        <w:t xml:space="preserve"> une </w:t>
      </w:r>
      <w:proofErr w:type="spellStart"/>
      <w:r>
        <w:t>jakin</w:t>
      </w:r>
      <w:proofErr w:type="spellEnd"/>
      <w:r>
        <w:t xml:space="preserve"> batean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ditzakeen</w:t>
      </w:r>
      <w:proofErr w:type="spellEnd"/>
      <w:r>
        <w:t xml:space="preserve"> </w:t>
      </w:r>
      <w:proofErr w:type="spellStart"/>
      <w:r>
        <w:t>ekintzak</w:t>
      </w:r>
      <w:proofErr w:type="spellEnd"/>
      <w:r>
        <w:t xml:space="preserve">. </w:t>
      </w:r>
      <w:proofErr w:type="spellStart"/>
      <w:r>
        <w:t>Ekintza</w:t>
      </w:r>
      <w:proofErr w:type="spellEnd"/>
      <w:r>
        <w:t xml:space="preserve"> </w:t>
      </w:r>
      <w:proofErr w:type="spellStart"/>
      <w:r>
        <w:t>horietako</w:t>
      </w:r>
      <w:proofErr w:type="spellEnd"/>
      <w:r>
        <w:t xml:space="preserve"> </w:t>
      </w:r>
      <w:proofErr w:type="spellStart"/>
      <w:r>
        <w:t>bakoitza</w:t>
      </w:r>
      <w:proofErr w:type="spellEnd"/>
      <w:r>
        <w:t xml:space="preserve">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atalean</w:t>
      </w:r>
      <w:proofErr w:type="spellEnd"/>
      <w:r>
        <w:t xml:space="preserve"> </w:t>
      </w:r>
      <w:proofErr w:type="spellStart"/>
      <w:r>
        <w:t>deskribatzen</w:t>
      </w:r>
      <w:proofErr w:type="spellEnd"/>
      <w:r>
        <w:t xml:space="preserve"> da.</w:t>
      </w:r>
    </w:p>
    <w:p w14:paraId="3EBAF6CF" w14:textId="03F5AACD" w:rsidR="005F152D" w:rsidRDefault="00E328A8" w:rsidP="00AD5878">
      <w:pPr>
        <w:rPr>
          <w:noProof/>
        </w:rPr>
      </w:pPr>
      <w:r>
        <w:rPr>
          <w:noProof/>
        </w:rPr>
        <w:drawing>
          <wp:inline distT="0" distB="0" distL="0" distR="0" wp14:anchorId="02A62902" wp14:editId="78541159">
            <wp:extent cx="6011545" cy="3497580"/>
            <wp:effectExtent l="0" t="0" r="8255" b="762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98EF" w14:textId="3D2B5F87" w:rsidR="00BF09C6" w:rsidRDefault="002540FF" w:rsidP="00945DDB">
      <w:pPr>
        <w:pStyle w:val="Ttulo2"/>
        <w:numPr>
          <w:ilvl w:val="1"/>
          <w:numId w:val="35"/>
        </w:numPr>
        <w:spacing w:line="259" w:lineRule="auto"/>
      </w:pPr>
      <w:bookmarkStart w:id="6" w:name="_Toc177542379"/>
      <w:proofErr w:type="spellStart"/>
      <w:r w:rsidRPr="002540FF">
        <w:t>Zuzendaritza-taldearen</w:t>
      </w:r>
      <w:proofErr w:type="spellEnd"/>
      <w:r w:rsidRPr="002540FF">
        <w:t xml:space="preserve"> </w:t>
      </w:r>
      <w:proofErr w:type="spellStart"/>
      <w:r w:rsidRPr="002540FF">
        <w:t>ebaluazioari</w:t>
      </w:r>
      <w:proofErr w:type="spellEnd"/>
      <w:r w:rsidRPr="002540FF">
        <w:t xml:space="preserve"> </w:t>
      </w:r>
      <w:proofErr w:type="spellStart"/>
      <w:r w:rsidRPr="002540FF">
        <w:t>buruzko</w:t>
      </w:r>
      <w:proofErr w:type="spellEnd"/>
      <w:r w:rsidRPr="002540FF">
        <w:t xml:space="preserve"> </w:t>
      </w:r>
      <w:proofErr w:type="spellStart"/>
      <w:r w:rsidRPr="002540FF">
        <w:t>ekintzak</w:t>
      </w:r>
      <w:bookmarkEnd w:id="6"/>
      <w:proofErr w:type="spellEnd"/>
    </w:p>
    <w:p w14:paraId="33ED991D" w14:textId="65934C11" w:rsidR="00726861" w:rsidRPr="00726861" w:rsidRDefault="00726861" w:rsidP="00726861">
      <w:r>
        <w:t xml:space="preserve">A lo largo de la vida de la aplicación, se permitirán realizar varias acciones </w:t>
      </w:r>
      <w:r w:rsidR="2E55EAB2">
        <w:t>más</w:t>
      </w:r>
      <w:r>
        <w:t xml:space="preserve"> sobre la aplicación, pero en esta primera fase, únicamente se permitirán los explicados.</w:t>
      </w:r>
    </w:p>
    <w:p w14:paraId="3F1CF4A9" w14:textId="4F8C7F46" w:rsidR="005D6A7C" w:rsidRPr="005D6A7C" w:rsidRDefault="002540FF" w:rsidP="002540FF">
      <w:pPr>
        <w:pStyle w:val="Ttulo3"/>
        <w:numPr>
          <w:ilvl w:val="2"/>
          <w:numId w:val="38"/>
        </w:numPr>
      </w:pPr>
      <w:proofErr w:type="spellStart"/>
      <w:r>
        <w:t>Dokumentazioa</w:t>
      </w:r>
      <w:proofErr w:type="spellEnd"/>
      <w:r>
        <w:t xml:space="preserve"> </w:t>
      </w:r>
      <w:proofErr w:type="spellStart"/>
      <w:r>
        <w:t>erantsi</w:t>
      </w:r>
      <w:proofErr w:type="spellEnd"/>
    </w:p>
    <w:p w14:paraId="24AB9C1C" w14:textId="578F2B99" w:rsidR="00EE5277" w:rsidRDefault="002540FF" w:rsidP="002540FF">
      <w:proofErr w:type="spellStart"/>
      <w:r w:rsidRPr="002540FF">
        <w:t>Ebaluazioaren</w:t>
      </w:r>
      <w:proofErr w:type="spellEnd"/>
      <w:r w:rsidRPr="002540FF">
        <w:t xml:space="preserve"> </w:t>
      </w:r>
      <w:proofErr w:type="spellStart"/>
      <w:r w:rsidRPr="002540FF">
        <w:t>xehetasunetatik</w:t>
      </w:r>
      <w:proofErr w:type="spellEnd"/>
      <w:r w:rsidRPr="002540FF">
        <w:t xml:space="preserve"> </w:t>
      </w:r>
      <w:proofErr w:type="spellStart"/>
      <w:r w:rsidRPr="002540FF">
        <w:t>abiatuta</w:t>
      </w:r>
      <w:proofErr w:type="spellEnd"/>
      <w:r w:rsidRPr="002540FF">
        <w:t xml:space="preserve">, </w:t>
      </w:r>
      <w:proofErr w:type="spellStart"/>
      <w:r w:rsidRPr="002540FF">
        <w:t>zuzendariak</w:t>
      </w:r>
      <w:proofErr w:type="spellEnd"/>
      <w:r w:rsidRPr="002540FF">
        <w:t xml:space="preserve"> </w:t>
      </w:r>
      <w:proofErr w:type="spellStart"/>
      <w:r w:rsidRPr="002540FF">
        <w:t>zuzendaritza-proiektua</w:t>
      </w:r>
      <w:proofErr w:type="spellEnd"/>
      <w:r w:rsidRPr="002540FF">
        <w:t xml:space="preserve"> </w:t>
      </w:r>
      <w:proofErr w:type="spellStart"/>
      <w:r w:rsidRPr="002540FF">
        <w:t>edo</w:t>
      </w:r>
      <w:proofErr w:type="spellEnd"/>
      <w:r w:rsidRPr="002540FF">
        <w:t xml:space="preserve"> </w:t>
      </w:r>
      <w:proofErr w:type="spellStart"/>
      <w:r w:rsidRPr="002540FF">
        <w:t>beste</w:t>
      </w:r>
      <w:proofErr w:type="spellEnd"/>
      <w:r w:rsidRPr="002540FF">
        <w:t xml:space="preserve"> </w:t>
      </w:r>
      <w:proofErr w:type="spellStart"/>
      <w:r w:rsidRPr="002540FF">
        <w:t>dokumentu</w:t>
      </w:r>
      <w:proofErr w:type="spellEnd"/>
      <w:r w:rsidRPr="002540FF">
        <w:t xml:space="preserve"> </w:t>
      </w:r>
      <w:proofErr w:type="spellStart"/>
      <w:r w:rsidRPr="002540FF">
        <w:t>interesgarri</w:t>
      </w:r>
      <w:proofErr w:type="spellEnd"/>
      <w:r w:rsidRPr="002540FF">
        <w:t xml:space="preserve"> </w:t>
      </w:r>
      <w:proofErr w:type="spellStart"/>
      <w:r w:rsidRPr="002540FF">
        <w:t>batzuk</w:t>
      </w:r>
      <w:proofErr w:type="spellEnd"/>
      <w:r w:rsidRPr="002540FF">
        <w:t xml:space="preserve"> </w:t>
      </w:r>
      <w:proofErr w:type="spellStart"/>
      <w:r w:rsidRPr="002540FF">
        <w:t>erantsi</w:t>
      </w:r>
      <w:proofErr w:type="spellEnd"/>
      <w:r w:rsidRPr="002540FF">
        <w:t xml:space="preserve"> </w:t>
      </w:r>
      <w:proofErr w:type="spellStart"/>
      <w:r w:rsidRPr="002540FF">
        <w:t>ahal</w:t>
      </w:r>
      <w:proofErr w:type="spellEnd"/>
      <w:r w:rsidRPr="002540FF">
        <w:t xml:space="preserve"> izango </w:t>
      </w:r>
      <w:proofErr w:type="spellStart"/>
      <w:r w:rsidRPr="002540FF">
        <w:t>ditu</w:t>
      </w:r>
      <w:proofErr w:type="spellEnd"/>
      <w:r w:rsidRPr="002540FF">
        <w:t xml:space="preserve"> </w:t>
      </w:r>
      <w:proofErr w:type="spellStart"/>
      <w:r w:rsidRPr="002540FF">
        <w:t>ebaluazio</w:t>
      </w:r>
      <w:proofErr w:type="spellEnd"/>
      <w:r w:rsidRPr="002540FF">
        <w:t xml:space="preserve"> </w:t>
      </w:r>
      <w:proofErr w:type="spellStart"/>
      <w:r w:rsidRPr="002540FF">
        <w:t>horretarako</w:t>
      </w:r>
      <w:proofErr w:type="spellEnd"/>
      <w:r w:rsidRPr="002540FF">
        <w:t xml:space="preserve">. </w:t>
      </w:r>
      <w:proofErr w:type="spellStart"/>
      <w:r w:rsidRPr="002540FF">
        <w:t>Sakatzean</w:t>
      </w:r>
      <w:proofErr w:type="spellEnd"/>
      <w:r w:rsidRPr="002540FF">
        <w:t xml:space="preserve">, </w:t>
      </w:r>
      <w:proofErr w:type="spellStart"/>
      <w:r w:rsidRPr="002540FF">
        <w:t>pantaila</w:t>
      </w:r>
      <w:proofErr w:type="spellEnd"/>
      <w:r w:rsidRPr="002540FF">
        <w:t xml:space="preserve"> bat </w:t>
      </w:r>
      <w:proofErr w:type="spellStart"/>
      <w:r w:rsidRPr="002540FF">
        <w:t>irekitzen</w:t>
      </w:r>
      <w:proofErr w:type="spellEnd"/>
      <w:r w:rsidRPr="002540FF">
        <w:t xml:space="preserve"> da, </w:t>
      </w:r>
      <w:proofErr w:type="spellStart"/>
      <w:r w:rsidRPr="002540FF">
        <w:t>ebaluazioa</w:t>
      </w:r>
      <w:proofErr w:type="spellEnd"/>
      <w:r w:rsidRPr="002540FF">
        <w:t xml:space="preserve"> </w:t>
      </w:r>
      <w:proofErr w:type="spellStart"/>
      <w:r w:rsidRPr="002540FF">
        <w:t>egin</w:t>
      </w:r>
      <w:proofErr w:type="spellEnd"/>
      <w:r w:rsidRPr="002540FF">
        <w:t xml:space="preserve"> </w:t>
      </w:r>
      <w:proofErr w:type="spellStart"/>
      <w:r w:rsidRPr="002540FF">
        <w:t>aurretik</w:t>
      </w:r>
      <w:proofErr w:type="spellEnd"/>
      <w:r w:rsidRPr="002540FF">
        <w:t xml:space="preserve"> </w:t>
      </w:r>
      <w:proofErr w:type="spellStart"/>
      <w:r w:rsidRPr="002540FF">
        <w:t>erantsitako</w:t>
      </w:r>
      <w:proofErr w:type="spellEnd"/>
      <w:r w:rsidRPr="002540FF">
        <w:t xml:space="preserve"> </w:t>
      </w:r>
      <w:proofErr w:type="spellStart"/>
      <w:r w:rsidRPr="002540FF">
        <w:t>dokumentuekin</w:t>
      </w:r>
      <w:proofErr w:type="spellEnd"/>
      <w:r w:rsidRPr="002540FF">
        <w:t xml:space="preserve">, eta </w:t>
      </w:r>
      <w:proofErr w:type="spellStart"/>
      <w:r w:rsidRPr="002540FF">
        <w:t>deskargatzeko</w:t>
      </w:r>
      <w:proofErr w:type="spellEnd"/>
      <w:r w:rsidRPr="002540FF">
        <w:t xml:space="preserve"> </w:t>
      </w:r>
      <w:proofErr w:type="spellStart"/>
      <w:r w:rsidRPr="002540FF">
        <w:t>edo</w:t>
      </w:r>
      <w:proofErr w:type="spellEnd"/>
      <w:r w:rsidRPr="002540FF">
        <w:t xml:space="preserve"> </w:t>
      </w:r>
      <w:proofErr w:type="spellStart"/>
      <w:r w:rsidRPr="002540FF">
        <w:t>ezabatzeko</w:t>
      </w:r>
      <w:proofErr w:type="spellEnd"/>
      <w:r w:rsidRPr="002540FF">
        <w:t xml:space="preserve"> </w:t>
      </w:r>
      <w:proofErr w:type="spellStart"/>
      <w:r w:rsidRPr="002540FF">
        <w:t>aukera</w:t>
      </w:r>
      <w:proofErr w:type="spellEnd"/>
      <w:r w:rsidRPr="002540FF">
        <w:t xml:space="preserve"> </w:t>
      </w:r>
      <w:proofErr w:type="spellStart"/>
      <w:r w:rsidRPr="002540FF">
        <w:t>ematen</w:t>
      </w:r>
      <w:proofErr w:type="spellEnd"/>
      <w:r w:rsidRPr="002540FF">
        <w:t xml:space="preserve"> du. </w:t>
      </w:r>
      <w:proofErr w:type="spellStart"/>
      <w:r w:rsidRPr="002540FF">
        <w:t>Halaber</w:t>
      </w:r>
      <w:proofErr w:type="spellEnd"/>
      <w:r w:rsidRPr="002540FF">
        <w:t xml:space="preserve">, </w:t>
      </w:r>
      <w:proofErr w:type="spellStart"/>
      <w:r w:rsidRPr="002540FF">
        <w:t>dokumentu</w:t>
      </w:r>
      <w:proofErr w:type="spellEnd"/>
      <w:r w:rsidRPr="002540FF">
        <w:t xml:space="preserve"> </w:t>
      </w:r>
      <w:proofErr w:type="spellStart"/>
      <w:r w:rsidRPr="002540FF">
        <w:t>berriak</w:t>
      </w:r>
      <w:proofErr w:type="spellEnd"/>
      <w:r w:rsidRPr="002540FF">
        <w:t xml:space="preserve"> </w:t>
      </w:r>
      <w:proofErr w:type="spellStart"/>
      <w:r w:rsidRPr="002540FF">
        <w:t>eransteko</w:t>
      </w:r>
      <w:proofErr w:type="spellEnd"/>
      <w:r w:rsidRPr="002540FF">
        <w:t xml:space="preserve"> </w:t>
      </w:r>
      <w:proofErr w:type="spellStart"/>
      <w:r w:rsidRPr="002540FF">
        <w:t>botoi</w:t>
      </w:r>
      <w:proofErr w:type="spellEnd"/>
      <w:r w:rsidRPr="002540FF">
        <w:t xml:space="preserve"> bat ere </w:t>
      </w:r>
      <w:proofErr w:type="spellStart"/>
      <w:r w:rsidRPr="002540FF">
        <w:t>agertuko</w:t>
      </w:r>
      <w:proofErr w:type="spellEnd"/>
      <w:r w:rsidRPr="002540FF">
        <w:t xml:space="preserve"> da.</w:t>
      </w:r>
      <w:r w:rsidR="00E328A8">
        <w:rPr>
          <w:noProof/>
        </w:rPr>
        <w:drawing>
          <wp:inline distT="0" distB="0" distL="0" distR="0" wp14:anchorId="1CEC2A83" wp14:editId="5E068101">
            <wp:extent cx="6011545" cy="802640"/>
            <wp:effectExtent l="0" t="0" r="825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1FC0" w14:textId="753981C4" w:rsidR="00823D83" w:rsidRDefault="002540FF" w:rsidP="00671E22">
      <w:r w:rsidRPr="002540FF">
        <w:t>‘</w:t>
      </w:r>
      <w:proofErr w:type="spellStart"/>
      <w:r w:rsidRPr="002540FF">
        <w:t>Dokumentazioa</w:t>
      </w:r>
      <w:proofErr w:type="spellEnd"/>
      <w:r w:rsidRPr="002540FF">
        <w:t xml:space="preserve"> </w:t>
      </w:r>
      <w:proofErr w:type="spellStart"/>
      <w:r w:rsidRPr="002540FF">
        <w:t>erantsi</w:t>
      </w:r>
      <w:proofErr w:type="spellEnd"/>
      <w:r w:rsidRPr="002540FF">
        <w:t xml:space="preserve">’ </w:t>
      </w:r>
      <w:proofErr w:type="spellStart"/>
      <w:r w:rsidRPr="002540FF">
        <w:t>botoia</w:t>
      </w:r>
      <w:proofErr w:type="spellEnd"/>
      <w:r w:rsidRPr="002540FF">
        <w:t xml:space="preserve"> </w:t>
      </w:r>
      <w:proofErr w:type="spellStart"/>
      <w:r w:rsidRPr="002540FF">
        <w:t>sakatzean</w:t>
      </w:r>
      <w:proofErr w:type="spellEnd"/>
      <w:r w:rsidRPr="002540FF">
        <w:t xml:space="preserve">, </w:t>
      </w:r>
      <w:proofErr w:type="spellStart"/>
      <w:r w:rsidRPr="002540FF">
        <w:t>hurrengo</w:t>
      </w:r>
      <w:proofErr w:type="spellEnd"/>
      <w:r w:rsidRPr="002540FF">
        <w:t xml:space="preserve"> </w:t>
      </w:r>
      <w:proofErr w:type="spellStart"/>
      <w:r w:rsidRPr="002540FF">
        <w:t>pantaila</w:t>
      </w:r>
      <w:proofErr w:type="spellEnd"/>
      <w:r w:rsidRPr="002540FF">
        <w:t xml:space="preserve"> </w:t>
      </w:r>
      <w:proofErr w:type="spellStart"/>
      <w:r w:rsidRPr="002540FF">
        <w:t>irekiko</w:t>
      </w:r>
      <w:proofErr w:type="spellEnd"/>
      <w:r w:rsidRPr="002540FF">
        <w:t xml:space="preserve"> da, eta </w:t>
      </w:r>
      <w:proofErr w:type="spellStart"/>
      <w:r w:rsidRPr="002540FF">
        <w:t>hor</w:t>
      </w:r>
      <w:proofErr w:type="spellEnd"/>
      <w:r w:rsidRPr="002540FF">
        <w:t xml:space="preserve"> </w:t>
      </w:r>
      <w:proofErr w:type="spellStart"/>
      <w:r w:rsidRPr="002540FF">
        <w:t>aukeratu</w:t>
      </w:r>
      <w:proofErr w:type="spellEnd"/>
      <w:r w:rsidRPr="002540FF">
        <w:t xml:space="preserve"> </w:t>
      </w:r>
      <w:proofErr w:type="spellStart"/>
      <w:r w:rsidRPr="002540FF">
        <w:t>ahal</w:t>
      </w:r>
      <w:proofErr w:type="spellEnd"/>
      <w:r w:rsidRPr="002540FF">
        <w:t xml:space="preserve"> izango </w:t>
      </w:r>
      <w:proofErr w:type="spellStart"/>
      <w:r w:rsidRPr="002540FF">
        <w:t>duzu</w:t>
      </w:r>
      <w:proofErr w:type="spellEnd"/>
      <w:r w:rsidRPr="002540FF">
        <w:t xml:space="preserve"> </w:t>
      </w:r>
      <w:proofErr w:type="spellStart"/>
      <w:r w:rsidRPr="002540FF">
        <w:t>zein</w:t>
      </w:r>
      <w:proofErr w:type="spellEnd"/>
      <w:r w:rsidRPr="002540FF">
        <w:t xml:space="preserve"> </w:t>
      </w:r>
      <w:proofErr w:type="spellStart"/>
      <w:r w:rsidRPr="002540FF">
        <w:t>fitxategi</w:t>
      </w:r>
      <w:proofErr w:type="spellEnd"/>
      <w:r w:rsidRPr="002540FF">
        <w:t xml:space="preserve">-mota </w:t>
      </w:r>
      <w:proofErr w:type="spellStart"/>
      <w:r w:rsidRPr="002540FF">
        <w:t>erantsi</w:t>
      </w:r>
      <w:proofErr w:type="spellEnd"/>
      <w:r w:rsidRPr="002540FF">
        <w:t xml:space="preserve"> </w:t>
      </w:r>
      <w:proofErr w:type="spellStart"/>
      <w:r w:rsidRPr="002540FF">
        <w:t>nahi</w:t>
      </w:r>
      <w:proofErr w:type="spellEnd"/>
      <w:r w:rsidRPr="002540FF">
        <w:t xml:space="preserve"> </w:t>
      </w:r>
      <w:proofErr w:type="spellStart"/>
      <w:r w:rsidRPr="002540FF">
        <w:t>duzun</w:t>
      </w:r>
      <w:proofErr w:type="spellEnd"/>
      <w:r w:rsidRPr="002540FF">
        <w:t xml:space="preserve"> (</w:t>
      </w:r>
      <w:proofErr w:type="spellStart"/>
      <w:r w:rsidRPr="002540FF">
        <w:t>Zuzendaritza-proiektua</w:t>
      </w:r>
      <w:proofErr w:type="spellEnd"/>
      <w:r w:rsidRPr="002540FF">
        <w:t xml:space="preserve"> eta </w:t>
      </w:r>
      <w:proofErr w:type="spellStart"/>
      <w:r w:rsidRPr="002540FF">
        <w:t>Beste</w:t>
      </w:r>
      <w:proofErr w:type="spellEnd"/>
      <w:r w:rsidRPr="002540FF">
        <w:t xml:space="preserve"> </w:t>
      </w:r>
      <w:proofErr w:type="spellStart"/>
      <w:r w:rsidRPr="002540FF">
        <w:t>dokumentu</w:t>
      </w:r>
      <w:proofErr w:type="spellEnd"/>
      <w:r w:rsidRPr="002540FF">
        <w:t xml:space="preserve"> </w:t>
      </w:r>
      <w:proofErr w:type="spellStart"/>
      <w:r w:rsidRPr="002540FF">
        <w:t>batzuk</w:t>
      </w:r>
      <w:proofErr w:type="spellEnd"/>
      <w:r w:rsidRPr="002540FF">
        <w:t xml:space="preserve">) eta horren </w:t>
      </w:r>
      <w:proofErr w:type="spellStart"/>
      <w:r w:rsidRPr="002540FF">
        <w:t>deskribapen</w:t>
      </w:r>
      <w:proofErr w:type="spellEnd"/>
      <w:r w:rsidRPr="002540FF">
        <w:t xml:space="preserve"> bat.</w:t>
      </w:r>
    </w:p>
    <w:p w14:paraId="3D5F4F5A" w14:textId="79994444" w:rsidR="00823D83" w:rsidRDefault="003E7F21" w:rsidP="00671E22">
      <w:r>
        <w:rPr>
          <w:noProof/>
        </w:rPr>
        <w:lastRenderedPageBreak/>
        <w:drawing>
          <wp:inline distT="0" distB="0" distL="0" distR="0" wp14:anchorId="07DCDCBE" wp14:editId="0267D4EB">
            <wp:extent cx="6011545" cy="1802765"/>
            <wp:effectExtent l="0" t="0" r="8255" b="698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0501" w14:textId="25233008" w:rsidR="00823D83" w:rsidRDefault="00823D83" w:rsidP="00671E22"/>
    <w:p w14:paraId="51F674E1" w14:textId="66FA6CC9" w:rsidR="00823D83" w:rsidRDefault="00C620FF" w:rsidP="00671E22">
      <w:proofErr w:type="spellStart"/>
      <w:r w:rsidRPr="00C620FF">
        <w:t>Datu</w:t>
      </w:r>
      <w:proofErr w:type="spellEnd"/>
      <w:r w:rsidRPr="00C620FF">
        <w:t xml:space="preserve"> </w:t>
      </w:r>
      <w:proofErr w:type="spellStart"/>
      <w:r w:rsidRPr="00C620FF">
        <w:t>horiek</w:t>
      </w:r>
      <w:proofErr w:type="spellEnd"/>
      <w:r w:rsidRPr="00C620FF">
        <w:t xml:space="preserve"> </w:t>
      </w:r>
      <w:proofErr w:type="spellStart"/>
      <w:r w:rsidRPr="00C620FF">
        <w:t>bete</w:t>
      </w:r>
      <w:proofErr w:type="spellEnd"/>
      <w:r w:rsidRPr="00C620FF">
        <w:t xml:space="preserve"> </w:t>
      </w:r>
      <w:proofErr w:type="spellStart"/>
      <w:r w:rsidRPr="00C620FF">
        <w:t>ondoren</w:t>
      </w:r>
      <w:proofErr w:type="spellEnd"/>
      <w:r w:rsidRPr="00C620FF">
        <w:t xml:space="preserve">, </w:t>
      </w:r>
      <w:proofErr w:type="spellStart"/>
      <w:r w:rsidRPr="00C620FF">
        <w:t>sakatu</w:t>
      </w:r>
      <w:proofErr w:type="spellEnd"/>
      <w:r w:rsidRPr="00C620FF">
        <w:t xml:space="preserve"> “ + </w:t>
      </w:r>
      <w:proofErr w:type="spellStart"/>
      <w:r>
        <w:t>Dokumentazioa</w:t>
      </w:r>
      <w:proofErr w:type="spellEnd"/>
      <w:r>
        <w:t xml:space="preserve"> </w:t>
      </w:r>
      <w:proofErr w:type="spellStart"/>
      <w:r>
        <w:t>erantsi</w:t>
      </w:r>
      <w:proofErr w:type="spellEnd"/>
      <w:r w:rsidRPr="00C620FF">
        <w:t xml:space="preserve">” </w:t>
      </w:r>
      <w:proofErr w:type="spellStart"/>
      <w:r w:rsidRPr="00C620FF">
        <w:t>botoia</w:t>
      </w:r>
      <w:proofErr w:type="spellEnd"/>
      <w:r w:rsidRPr="00C620FF">
        <w:t xml:space="preserve">, eta </w:t>
      </w:r>
      <w:proofErr w:type="spellStart"/>
      <w:r w:rsidRPr="00C620FF">
        <w:t>fitxategi-arakatzailea</w:t>
      </w:r>
      <w:proofErr w:type="spellEnd"/>
      <w:r w:rsidRPr="00C620FF">
        <w:t xml:space="preserve"> </w:t>
      </w:r>
      <w:proofErr w:type="spellStart"/>
      <w:r w:rsidRPr="00C620FF">
        <w:t>irekiko</w:t>
      </w:r>
      <w:proofErr w:type="spellEnd"/>
      <w:r w:rsidRPr="00C620FF">
        <w:t xml:space="preserve"> da, </w:t>
      </w:r>
      <w:proofErr w:type="spellStart"/>
      <w:r w:rsidRPr="00C620FF">
        <w:t>gure</w:t>
      </w:r>
      <w:proofErr w:type="spellEnd"/>
      <w:r w:rsidRPr="00C620FF">
        <w:t xml:space="preserve"> </w:t>
      </w:r>
      <w:proofErr w:type="spellStart"/>
      <w:r w:rsidRPr="00C620FF">
        <w:t>ekipoan</w:t>
      </w:r>
      <w:proofErr w:type="spellEnd"/>
      <w:r w:rsidRPr="00C620FF">
        <w:t xml:space="preserve"> </w:t>
      </w:r>
      <w:proofErr w:type="spellStart"/>
      <w:r w:rsidRPr="00C620FF">
        <w:t>erantsi</w:t>
      </w:r>
      <w:proofErr w:type="spellEnd"/>
      <w:r w:rsidRPr="00C620FF">
        <w:t xml:space="preserve"> </w:t>
      </w:r>
      <w:proofErr w:type="spellStart"/>
      <w:r w:rsidRPr="00C620FF">
        <w:t>nahi</w:t>
      </w:r>
      <w:proofErr w:type="spellEnd"/>
      <w:r w:rsidRPr="00C620FF">
        <w:t xml:space="preserve"> </w:t>
      </w:r>
      <w:proofErr w:type="spellStart"/>
      <w:r w:rsidRPr="00C620FF">
        <w:t>dugun</w:t>
      </w:r>
      <w:proofErr w:type="spellEnd"/>
      <w:r w:rsidRPr="00C620FF">
        <w:t xml:space="preserve"> </w:t>
      </w:r>
      <w:proofErr w:type="spellStart"/>
      <w:r w:rsidRPr="00C620FF">
        <w:t>dokumentua</w:t>
      </w:r>
      <w:proofErr w:type="spellEnd"/>
      <w:r w:rsidRPr="00C620FF">
        <w:t xml:space="preserve"> </w:t>
      </w:r>
      <w:proofErr w:type="spellStart"/>
      <w:r w:rsidRPr="00C620FF">
        <w:t>hautatzeko</w:t>
      </w:r>
      <w:proofErr w:type="spellEnd"/>
      <w:r w:rsidRPr="00C620FF">
        <w:t>.</w:t>
      </w:r>
    </w:p>
    <w:p w14:paraId="34EA08E8" w14:textId="4F928AC9" w:rsidR="002C35A3" w:rsidRDefault="00823D83" w:rsidP="004C6A4E">
      <w:pPr>
        <w:jc w:val="center"/>
      </w:pPr>
      <w:r>
        <w:rPr>
          <w:noProof/>
        </w:rPr>
        <w:drawing>
          <wp:inline distT="0" distB="0" distL="0" distR="0" wp14:anchorId="2E7CE8CB" wp14:editId="1CEDA5C3">
            <wp:extent cx="6011545" cy="2820035"/>
            <wp:effectExtent l="0" t="0" r="825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31191" w14:textId="4C0CBC18" w:rsidR="00823D83" w:rsidRDefault="00823D83" w:rsidP="004C6A4E">
      <w:pPr>
        <w:jc w:val="center"/>
      </w:pPr>
    </w:p>
    <w:p w14:paraId="0BF85507" w14:textId="33A3055E" w:rsidR="00823D83" w:rsidRDefault="00C620FF" w:rsidP="00823D83">
      <w:pPr>
        <w:jc w:val="left"/>
      </w:pPr>
      <w:proofErr w:type="spellStart"/>
      <w:r w:rsidRPr="00C620FF">
        <w:t>Erantsi</w:t>
      </w:r>
      <w:proofErr w:type="spellEnd"/>
      <w:r w:rsidRPr="00C620FF">
        <w:t xml:space="preserve"> </w:t>
      </w:r>
      <w:proofErr w:type="spellStart"/>
      <w:r w:rsidRPr="00C620FF">
        <w:t>beharreko</w:t>
      </w:r>
      <w:proofErr w:type="spellEnd"/>
      <w:r w:rsidRPr="00C620FF">
        <w:t xml:space="preserve"> </w:t>
      </w:r>
      <w:proofErr w:type="spellStart"/>
      <w:r w:rsidRPr="00C620FF">
        <w:t>dokumentua</w:t>
      </w:r>
      <w:proofErr w:type="spellEnd"/>
      <w:r w:rsidRPr="00C620FF">
        <w:t xml:space="preserve"> </w:t>
      </w:r>
      <w:proofErr w:type="spellStart"/>
      <w:r w:rsidRPr="00C620FF">
        <w:t>hautatu</w:t>
      </w:r>
      <w:proofErr w:type="spellEnd"/>
      <w:r w:rsidRPr="00C620FF">
        <w:t xml:space="preserve"> </w:t>
      </w:r>
      <w:proofErr w:type="spellStart"/>
      <w:r w:rsidRPr="00C620FF">
        <w:t>ondoren</w:t>
      </w:r>
      <w:proofErr w:type="spellEnd"/>
      <w:r w:rsidRPr="00C620FF">
        <w:t xml:space="preserve">, </w:t>
      </w:r>
      <w:proofErr w:type="spellStart"/>
      <w:r w:rsidRPr="00C620FF">
        <w:t>sakatu</w:t>
      </w:r>
      <w:proofErr w:type="spellEnd"/>
      <w:r w:rsidRPr="00C620FF">
        <w:t xml:space="preserve"> “</w:t>
      </w:r>
      <w:proofErr w:type="spellStart"/>
      <w:r w:rsidRPr="00C620FF">
        <w:t>Ireki</w:t>
      </w:r>
      <w:proofErr w:type="spellEnd"/>
      <w:r w:rsidRPr="00C620FF">
        <w:t xml:space="preserve">”, eta </w:t>
      </w:r>
      <w:proofErr w:type="spellStart"/>
      <w:r w:rsidRPr="00C620FF">
        <w:t>pantaila</w:t>
      </w:r>
      <w:proofErr w:type="spellEnd"/>
      <w:r w:rsidRPr="00C620FF">
        <w:t xml:space="preserve"> bat </w:t>
      </w:r>
      <w:proofErr w:type="spellStart"/>
      <w:r w:rsidRPr="00C620FF">
        <w:t>agertuko</w:t>
      </w:r>
      <w:proofErr w:type="spellEnd"/>
      <w:r w:rsidRPr="00C620FF">
        <w:t xml:space="preserve"> da, </w:t>
      </w:r>
      <w:proofErr w:type="spellStart"/>
      <w:r w:rsidRPr="00C620FF">
        <w:t>dokumentua</w:t>
      </w:r>
      <w:proofErr w:type="spellEnd"/>
      <w:r w:rsidRPr="00C620FF">
        <w:t xml:space="preserve"> </w:t>
      </w:r>
      <w:proofErr w:type="spellStart"/>
      <w:r w:rsidRPr="00C620FF">
        <w:t>ebaluaziora</w:t>
      </w:r>
      <w:proofErr w:type="spellEnd"/>
      <w:r w:rsidRPr="00C620FF">
        <w:t xml:space="preserve"> </w:t>
      </w:r>
      <w:proofErr w:type="spellStart"/>
      <w:r w:rsidRPr="00C620FF">
        <w:t>igotzeko</w:t>
      </w:r>
      <w:proofErr w:type="spellEnd"/>
      <w:r w:rsidRPr="00C620FF">
        <w:t xml:space="preserve"> prest duela, “</w:t>
      </w:r>
      <w:proofErr w:type="spellStart"/>
      <w:r w:rsidRPr="00C620FF">
        <w:t>Igo</w:t>
      </w:r>
      <w:proofErr w:type="spellEnd"/>
      <w:r w:rsidRPr="00C620FF">
        <w:t xml:space="preserve">” </w:t>
      </w:r>
      <w:proofErr w:type="spellStart"/>
      <w:r w:rsidRPr="00C620FF">
        <w:t>botoia</w:t>
      </w:r>
      <w:proofErr w:type="spellEnd"/>
      <w:r w:rsidRPr="00C620FF">
        <w:t xml:space="preserve"> </w:t>
      </w:r>
      <w:proofErr w:type="spellStart"/>
      <w:r w:rsidRPr="00C620FF">
        <w:t>sakatuta</w:t>
      </w:r>
      <w:proofErr w:type="spellEnd"/>
      <w:r w:rsidRPr="00C620FF">
        <w:t xml:space="preserve">. </w:t>
      </w:r>
      <w:proofErr w:type="spellStart"/>
      <w:r w:rsidRPr="00C620FF">
        <w:t>Pantaila</w:t>
      </w:r>
      <w:proofErr w:type="spellEnd"/>
      <w:r w:rsidRPr="00C620FF">
        <w:t xml:space="preserve"> </w:t>
      </w:r>
      <w:proofErr w:type="spellStart"/>
      <w:r w:rsidRPr="00C620FF">
        <w:t>honetan</w:t>
      </w:r>
      <w:proofErr w:type="spellEnd"/>
      <w:r w:rsidRPr="00C620FF">
        <w:t xml:space="preserve"> </w:t>
      </w:r>
      <w:proofErr w:type="spellStart"/>
      <w:r w:rsidRPr="00C620FF">
        <w:t>ikusten</w:t>
      </w:r>
      <w:proofErr w:type="spellEnd"/>
      <w:r w:rsidRPr="00C620FF">
        <w:t xml:space="preserve"> </w:t>
      </w:r>
      <w:proofErr w:type="spellStart"/>
      <w:r w:rsidRPr="00C620FF">
        <w:t>badugu</w:t>
      </w:r>
      <w:proofErr w:type="spellEnd"/>
      <w:r w:rsidRPr="00C620FF">
        <w:t xml:space="preserve"> </w:t>
      </w:r>
      <w:proofErr w:type="spellStart"/>
      <w:r w:rsidRPr="00C620FF">
        <w:t>erakutsitako</w:t>
      </w:r>
      <w:proofErr w:type="spellEnd"/>
      <w:r w:rsidRPr="00C620FF">
        <w:t xml:space="preserve"> </w:t>
      </w:r>
      <w:proofErr w:type="spellStart"/>
      <w:r w:rsidRPr="00C620FF">
        <w:t>dokumentua</w:t>
      </w:r>
      <w:proofErr w:type="spellEnd"/>
      <w:r w:rsidRPr="00C620FF">
        <w:t xml:space="preserve"> </w:t>
      </w:r>
      <w:proofErr w:type="spellStart"/>
      <w:r w:rsidRPr="00C620FF">
        <w:t>ez</w:t>
      </w:r>
      <w:proofErr w:type="spellEnd"/>
      <w:r w:rsidRPr="00C620FF">
        <w:t xml:space="preserve"> dela </w:t>
      </w:r>
      <w:proofErr w:type="spellStart"/>
      <w:r w:rsidRPr="00C620FF">
        <w:t>zuzena</w:t>
      </w:r>
      <w:proofErr w:type="spellEnd"/>
      <w:r w:rsidRPr="00C620FF">
        <w:t>, “</w:t>
      </w:r>
      <w:proofErr w:type="spellStart"/>
      <w:r>
        <w:t>Ezeztatu</w:t>
      </w:r>
      <w:proofErr w:type="spellEnd"/>
      <w:r w:rsidRPr="00C620FF">
        <w:t xml:space="preserve">” </w:t>
      </w:r>
      <w:proofErr w:type="spellStart"/>
      <w:r w:rsidRPr="00C620FF">
        <w:t>botoia</w:t>
      </w:r>
      <w:proofErr w:type="spellEnd"/>
      <w:r w:rsidRPr="00C620FF">
        <w:t xml:space="preserve"> </w:t>
      </w:r>
      <w:proofErr w:type="spellStart"/>
      <w:r w:rsidRPr="00C620FF">
        <w:t>sakatu</w:t>
      </w:r>
      <w:proofErr w:type="spellEnd"/>
      <w:r w:rsidRPr="00C620FF">
        <w:t xml:space="preserve">, eta </w:t>
      </w:r>
      <w:proofErr w:type="spellStart"/>
      <w:r w:rsidRPr="00C620FF">
        <w:t>berriro</w:t>
      </w:r>
      <w:proofErr w:type="spellEnd"/>
      <w:r w:rsidRPr="00C620FF">
        <w:t xml:space="preserve"> </w:t>
      </w:r>
      <w:proofErr w:type="spellStart"/>
      <w:r w:rsidRPr="00C620FF">
        <w:t>ekin</w:t>
      </w:r>
      <w:proofErr w:type="spellEnd"/>
      <w:r w:rsidRPr="00C620FF">
        <w:t xml:space="preserve"> </w:t>
      </w:r>
      <w:proofErr w:type="spellStart"/>
      <w:r w:rsidRPr="00C620FF">
        <w:t>diezaiokegu</w:t>
      </w:r>
      <w:proofErr w:type="spellEnd"/>
      <w:r w:rsidRPr="00C620FF">
        <w:t xml:space="preserve"> </w:t>
      </w:r>
      <w:proofErr w:type="spellStart"/>
      <w:r w:rsidRPr="00C620FF">
        <w:t>prozesuari</w:t>
      </w:r>
      <w:proofErr w:type="spellEnd"/>
      <w:r w:rsidRPr="00C620FF">
        <w:t xml:space="preserve">, </w:t>
      </w:r>
      <w:proofErr w:type="spellStart"/>
      <w:r w:rsidRPr="00C620FF">
        <w:t>dokumentu</w:t>
      </w:r>
      <w:proofErr w:type="spellEnd"/>
      <w:r w:rsidRPr="00C620FF">
        <w:t xml:space="preserve"> </w:t>
      </w:r>
      <w:proofErr w:type="spellStart"/>
      <w:r w:rsidRPr="00C620FF">
        <w:t>berri</w:t>
      </w:r>
      <w:proofErr w:type="spellEnd"/>
      <w:r w:rsidRPr="00C620FF">
        <w:t xml:space="preserve"> bat </w:t>
      </w:r>
      <w:proofErr w:type="spellStart"/>
      <w:r w:rsidRPr="00C620FF">
        <w:t>eransteko</w:t>
      </w:r>
      <w:proofErr w:type="spellEnd"/>
      <w:r w:rsidRPr="00C620FF">
        <w:t>.</w:t>
      </w:r>
      <w:r w:rsidR="00A21010">
        <w:rPr>
          <w:noProof/>
        </w:rPr>
        <w:drawing>
          <wp:inline distT="0" distB="0" distL="0" distR="0" wp14:anchorId="62E581F0" wp14:editId="674E78EC">
            <wp:extent cx="6011545" cy="2286635"/>
            <wp:effectExtent l="0" t="0" r="825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2F0D" w14:textId="77777777" w:rsidR="00C620FF" w:rsidRDefault="00C620FF" w:rsidP="00823D83">
      <w:pPr>
        <w:jc w:val="left"/>
      </w:pPr>
    </w:p>
    <w:p w14:paraId="4A088F0A" w14:textId="0A22DCE0" w:rsidR="00823D83" w:rsidRDefault="00C620FF" w:rsidP="00823D83">
      <w:pPr>
        <w:jc w:val="left"/>
      </w:pPr>
      <w:proofErr w:type="spellStart"/>
      <w:r w:rsidRPr="00C620FF">
        <w:lastRenderedPageBreak/>
        <w:t>Dokumentua</w:t>
      </w:r>
      <w:proofErr w:type="spellEnd"/>
      <w:r w:rsidRPr="00C620FF">
        <w:t xml:space="preserve"> </w:t>
      </w:r>
      <w:proofErr w:type="spellStart"/>
      <w:r w:rsidRPr="00C620FF">
        <w:t>igotakoan</w:t>
      </w:r>
      <w:proofErr w:type="spellEnd"/>
      <w:r w:rsidRPr="00C620FF">
        <w:t xml:space="preserve">, </w:t>
      </w:r>
      <w:proofErr w:type="spellStart"/>
      <w:r w:rsidRPr="00C620FF">
        <w:t>mezu</w:t>
      </w:r>
      <w:proofErr w:type="spellEnd"/>
      <w:r w:rsidRPr="00C620FF">
        <w:t xml:space="preserve"> </w:t>
      </w:r>
      <w:proofErr w:type="spellStart"/>
      <w:r w:rsidRPr="00C620FF">
        <w:t>hau</w:t>
      </w:r>
      <w:proofErr w:type="spellEnd"/>
      <w:r w:rsidRPr="00C620FF">
        <w:t xml:space="preserve"> </w:t>
      </w:r>
      <w:proofErr w:type="spellStart"/>
      <w:r w:rsidRPr="00C620FF">
        <w:t>agertuko</w:t>
      </w:r>
      <w:proofErr w:type="spellEnd"/>
      <w:r w:rsidRPr="00C620FF">
        <w:t xml:space="preserve"> da:</w:t>
      </w:r>
    </w:p>
    <w:p w14:paraId="095009A4" w14:textId="1F2E4B5B" w:rsidR="00823D83" w:rsidRDefault="00A21010" w:rsidP="00823D83">
      <w:pPr>
        <w:jc w:val="left"/>
      </w:pPr>
      <w:r>
        <w:rPr>
          <w:noProof/>
        </w:rPr>
        <w:drawing>
          <wp:inline distT="0" distB="0" distL="0" distR="0" wp14:anchorId="4E0DB72D" wp14:editId="7F39205F">
            <wp:extent cx="3438525" cy="1152525"/>
            <wp:effectExtent l="0" t="0" r="9525" b="952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4CD3" w14:textId="3BC71CF5" w:rsidR="00823D83" w:rsidRDefault="00C620FF" w:rsidP="00823D83">
      <w:pPr>
        <w:jc w:val="left"/>
      </w:pPr>
      <w:r w:rsidRPr="00C620FF">
        <w:t>Eta “</w:t>
      </w:r>
      <w:proofErr w:type="spellStart"/>
      <w:r>
        <w:t>Onartu</w:t>
      </w:r>
      <w:proofErr w:type="spellEnd"/>
      <w:r w:rsidRPr="00C620FF">
        <w:t xml:space="preserve">” </w:t>
      </w:r>
      <w:proofErr w:type="spellStart"/>
      <w:r w:rsidRPr="00C620FF">
        <w:t>botoia</w:t>
      </w:r>
      <w:proofErr w:type="spellEnd"/>
      <w:r w:rsidRPr="00C620FF">
        <w:t xml:space="preserve"> </w:t>
      </w:r>
      <w:proofErr w:type="spellStart"/>
      <w:r w:rsidRPr="00C620FF">
        <w:t>sakatzean</w:t>
      </w:r>
      <w:proofErr w:type="spellEnd"/>
      <w:r w:rsidRPr="00C620FF">
        <w:t>, “</w:t>
      </w:r>
      <w:proofErr w:type="spellStart"/>
      <w:r>
        <w:t>Dokumentoa</w:t>
      </w:r>
      <w:proofErr w:type="spellEnd"/>
      <w:r>
        <w:t xml:space="preserve"> </w:t>
      </w:r>
      <w:proofErr w:type="spellStart"/>
      <w:r>
        <w:t>erantsi</w:t>
      </w:r>
      <w:proofErr w:type="spellEnd"/>
      <w:r w:rsidRPr="00C620FF">
        <w:t xml:space="preserve">” </w:t>
      </w:r>
      <w:proofErr w:type="spellStart"/>
      <w:r w:rsidRPr="00C620FF">
        <w:t>aukeraren</w:t>
      </w:r>
      <w:proofErr w:type="spellEnd"/>
      <w:r w:rsidRPr="00C620FF">
        <w:t xml:space="preserve"> </w:t>
      </w:r>
      <w:proofErr w:type="spellStart"/>
      <w:r w:rsidRPr="00C620FF">
        <w:t>hasierako</w:t>
      </w:r>
      <w:proofErr w:type="spellEnd"/>
      <w:r w:rsidRPr="00C620FF">
        <w:t xml:space="preserve"> </w:t>
      </w:r>
      <w:proofErr w:type="spellStart"/>
      <w:r w:rsidRPr="00C620FF">
        <w:t>pantaila</w:t>
      </w:r>
      <w:proofErr w:type="spellEnd"/>
      <w:r w:rsidRPr="00C620FF">
        <w:t xml:space="preserve"> </w:t>
      </w:r>
      <w:proofErr w:type="spellStart"/>
      <w:r w:rsidRPr="00C620FF">
        <w:t>bistaratuko</w:t>
      </w:r>
      <w:proofErr w:type="spellEnd"/>
      <w:r w:rsidRPr="00C620FF">
        <w:t xml:space="preserve"> da, </w:t>
      </w:r>
      <w:proofErr w:type="spellStart"/>
      <w:r w:rsidRPr="00C620FF">
        <w:t>honela</w:t>
      </w:r>
      <w:proofErr w:type="spellEnd"/>
      <w:r w:rsidRPr="00C620FF">
        <w:t xml:space="preserve"> </w:t>
      </w:r>
      <w:proofErr w:type="spellStart"/>
      <w:r w:rsidRPr="00C620FF">
        <w:t>eguneratua</w:t>
      </w:r>
      <w:proofErr w:type="spellEnd"/>
      <w:r w:rsidRPr="00C620FF">
        <w:t xml:space="preserve">. </w:t>
      </w:r>
      <w:proofErr w:type="spellStart"/>
      <w:r w:rsidRPr="00C620FF">
        <w:t>Hemen</w:t>
      </w:r>
      <w:proofErr w:type="spellEnd"/>
      <w:r w:rsidRPr="00C620FF">
        <w:t xml:space="preserve">, </w:t>
      </w:r>
      <w:proofErr w:type="spellStart"/>
      <w:r w:rsidRPr="00C620FF">
        <w:t>erantsitako</w:t>
      </w:r>
      <w:proofErr w:type="spellEnd"/>
      <w:r w:rsidRPr="00C620FF">
        <w:t xml:space="preserve"> </w:t>
      </w:r>
      <w:proofErr w:type="spellStart"/>
      <w:r w:rsidRPr="00C620FF">
        <w:t>dokumentua</w:t>
      </w:r>
      <w:proofErr w:type="spellEnd"/>
      <w:r w:rsidRPr="00C620FF">
        <w:t xml:space="preserve"> </w:t>
      </w:r>
      <w:proofErr w:type="spellStart"/>
      <w:r w:rsidRPr="00C620FF">
        <w:t>deskarga</w:t>
      </w:r>
      <w:proofErr w:type="spellEnd"/>
      <w:r w:rsidRPr="00C620FF">
        <w:t xml:space="preserve"> </w:t>
      </w:r>
      <w:proofErr w:type="spellStart"/>
      <w:r w:rsidRPr="00C620FF">
        <w:t>edo</w:t>
      </w:r>
      <w:proofErr w:type="spellEnd"/>
      <w:r w:rsidRPr="00C620FF">
        <w:t xml:space="preserve"> </w:t>
      </w:r>
      <w:proofErr w:type="spellStart"/>
      <w:r w:rsidRPr="00C620FF">
        <w:t>ezaba</w:t>
      </w:r>
      <w:proofErr w:type="spellEnd"/>
      <w:r w:rsidRPr="00C620FF">
        <w:t xml:space="preserve"> </w:t>
      </w:r>
      <w:proofErr w:type="spellStart"/>
      <w:r w:rsidRPr="00C620FF">
        <w:t>daiteke</w:t>
      </w:r>
      <w:proofErr w:type="spellEnd"/>
      <w:r w:rsidRPr="00C620FF">
        <w:t xml:space="preserve">. </w:t>
      </w:r>
      <w:proofErr w:type="spellStart"/>
      <w:r w:rsidRPr="00C620FF">
        <w:t>Ebaluazio</w:t>
      </w:r>
      <w:proofErr w:type="spellEnd"/>
      <w:r w:rsidRPr="00C620FF">
        <w:t xml:space="preserve"> </w:t>
      </w:r>
      <w:proofErr w:type="spellStart"/>
      <w:r w:rsidRPr="00C620FF">
        <w:t>horretara</w:t>
      </w:r>
      <w:proofErr w:type="spellEnd"/>
      <w:r w:rsidRPr="00C620FF">
        <w:t xml:space="preserve"> </w:t>
      </w:r>
      <w:proofErr w:type="spellStart"/>
      <w:r w:rsidRPr="00C620FF">
        <w:t>sarbidea</w:t>
      </w:r>
      <w:proofErr w:type="spellEnd"/>
      <w:r w:rsidRPr="00C620FF">
        <w:t xml:space="preserve"> </w:t>
      </w:r>
      <w:proofErr w:type="spellStart"/>
      <w:r w:rsidRPr="00C620FF">
        <w:t>duen</w:t>
      </w:r>
      <w:proofErr w:type="spellEnd"/>
      <w:r w:rsidRPr="00C620FF">
        <w:t xml:space="preserve"> </w:t>
      </w:r>
      <w:proofErr w:type="spellStart"/>
      <w:r w:rsidRPr="00C620FF">
        <w:t>edozein</w:t>
      </w:r>
      <w:proofErr w:type="spellEnd"/>
      <w:r w:rsidRPr="00C620FF">
        <w:t xml:space="preserve"> </w:t>
      </w:r>
      <w:proofErr w:type="spellStart"/>
      <w:r w:rsidRPr="00C620FF">
        <w:t>erabiltzailek</w:t>
      </w:r>
      <w:proofErr w:type="spellEnd"/>
      <w:r w:rsidRPr="00C620FF">
        <w:t xml:space="preserve"> </w:t>
      </w:r>
      <w:proofErr w:type="spellStart"/>
      <w:r w:rsidRPr="00C620FF">
        <w:t>egin</w:t>
      </w:r>
      <w:proofErr w:type="spellEnd"/>
      <w:r w:rsidRPr="00C620FF">
        <w:t xml:space="preserve"> </w:t>
      </w:r>
      <w:proofErr w:type="spellStart"/>
      <w:r w:rsidRPr="00C620FF">
        <w:t>ahal</w:t>
      </w:r>
      <w:proofErr w:type="spellEnd"/>
      <w:r w:rsidRPr="00C620FF">
        <w:t xml:space="preserve"> izango </w:t>
      </w:r>
      <w:proofErr w:type="spellStart"/>
      <w:r w:rsidRPr="00C620FF">
        <w:t>ditu</w:t>
      </w:r>
      <w:proofErr w:type="spellEnd"/>
      <w:r w:rsidRPr="00C620FF">
        <w:t xml:space="preserve"> </w:t>
      </w:r>
      <w:proofErr w:type="spellStart"/>
      <w:r w:rsidRPr="00C620FF">
        <w:t>ekintza</w:t>
      </w:r>
      <w:proofErr w:type="spellEnd"/>
      <w:r w:rsidRPr="00C620FF">
        <w:t xml:space="preserve"> </w:t>
      </w:r>
      <w:proofErr w:type="spellStart"/>
      <w:r w:rsidRPr="00C620FF">
        <w:t>horiek</w:t>
      </w:r>
      <w:proofErr w:type="spellEnd"/>
      <w:r w:rsidRPr="00C620FF">
        <w:t>.</w:t>
      </w:r>
    </w:p>
    <w:p w14:paraId="53E69BE2" w14:textId="07FE6AD7" w:rsidR="00823D83" w:rsidRDefault="00A21010" w:rsidP="00823D83">
      <w:pPr>
        <w:jc w:val="left"/>
      </w:pPr>
      <w:r>
        <w:rPr>
          <w:noProof/>
        </w:rPr>
        <w:drawing>
          <wp:inline distT="0" distB="0" distL="0" distR="0" wp14:anchorId="4655766C" wp14:editId="34152029">
            <wp:extent cx="6011545" cy="2286635"/>
            <wp:effectExtent l="0" t="0" r="825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BB43" w14:textId="4FAB01AF" w:rsidR="00A21010" w:rsidRDefault="00A21010" w:rsidP="00823D83">
      <w:pPr>
        <w:jc w:val="left"/>
      </w:pPr>
      <w:r>
        <w:rPr>
          <w:noProof/>
        </w:rPr>
        <w:drawing>
          <wp:inline distT="0" distB="0" distL="0" distR="0" wp14:anchorId="6E6C72F5" wp14:editId="5F50C6F5">
            <wp:extent cx="6011545" cy="752475"/>
            <wp:effectExtent l="0" t="0" r="8255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097B" w14:textId="7414C09E" w:rsidR="005D6A7C" w:rsidRDefault="005D6A7C" w:rsidP="00C620FF">
      <w:pPr>
        <w:pStyle w:val="Ttulo3"/>
        <w:numPr>
          <w:ilvl w:val="2"/>
          <w:numId w:val="38"/>
        </w:numPr>
      </w:pPr>
      <w:r>
        <w:t>PROYECTO DIRECCIÓN</w:t>
      </w:r>
    </w:p>
    <w:p w14:paraId="0F5E753E" w14:textId="25922119" w:rsidR="00D25AD2" w:rsidRDefault="00C620FF" w:rsidP="00212D55">
      <w:pPr>
        <w:pStyle w:val="Prrafodelista"/>
        <w:ind w:left="435"/>
      </w:pPr>
      <w:proofErr w:type="spellStart"/>
      <w:r w:rsidRPr="00C620FF">
        <w:t>Ebaluazioaren</w:t>
      </w:r>
      <w:proofErr w:type="spellEnd"/>
      <w:r w:rsidRPr="00C620FF">
        <w:t xml:space="preserve"> </w:t>
      </w:r>
      <w:proofErr w:type="spellStart"/>
      <w:r w:rsidRPr="00C620FF">
        <w:t>xehetasunetik</w:t>
      </w:r>
      <w:proofErr w:type="spellEnd"/>
      <w:r w:rsidRPr="00C620FF">
        <w:t xml:space="preserve">, eta </w:t>
      </w:r>
      <w:proofErr w:type="spellStart"/>
      <w:r w:rsidRPr="00C620FF">
        <w:t>zuzendariak</w:t>
      </w:r>
      <w:proofErr w:type="spellEnd"/>
      <w:r w:rsidRPr="00C620FF">
        <w:t xml:space="preserve"> </w:t>
      </w:r>
      <w:proofErr w:type="spellStart"/>
      <w:r w:rsidRPr="00C620FF">
        <w:t>oraindik</w:t>
      </w:r>
      <w:proofErr w:type="spellEnd"/>
      <w:r w:rsidRPr="00C620FF">
        <w:t xml:space="preserve"> </w:t>
      </w:r>
      <w:proofErr w:type="spellStart"/>
      <w:r w:rsidRPr="00C620FF">
        <w:t>zuzendaritza-proiektua</w:t>
      </w:r>
      <w:proofErr w:type="spellEnd"/>
      <w:r w:rsidRPr="00C620FF">
        <w:t xml:space="preserve"> </w:t>
      </w:r>
      <w:proofErr w:type="spellStart"/>
      <w:r w:rsidRPr="00C620FF">
        <w:t>aurkeztu</w:t>
      </w:r>
      <w:proofErr w:type="spellEnd"/>
      <w:r w:rsidRPr="00C620FF">
        <w:t xml:space="preserve"> </w:t>
      </w:r>
      <w:proofErr w:type="spellStart"/>
      <w:r w:rsidRPr="00C620FF">
        <w:t>ez</w:t>
      </w:r>
      <w:proofErr w:type="spellEnd"/>
      <w:r w:rsidRPr="00C620FF">
        <w:t xml:space="preserve"> </w:t>
      </w:r>
      <w:proofErr w:type="spellStart"/>
      <w:r w:rsidRPr="00C620FF">
        <w:t>badu</w:t>
      </w:r>
      <w:proofErr w:type="spellEnd"/>
      <w:r w:rsidRPr="00C620FF">
        <w:t xml:space="preserve">, </w:t>
      </w:r>
      <w:proofErr w:type="spellStart"/>
      <w:r w:rsidRPr="00C620FF">
        <w:t>zuzendaritza-proiektua</w:t>
      </w:r>
      <w:proofErr w:type="spellEnd"/>
      <w:r w:rsidRPr="00C620FF">
        <w:t xml:space="preserve"> </w:t>
      </w:r>
      <w:proofErr w:type="spellStart"/>
      <w:r w:rsidRPr="00C620FF">
        <w:t>osatzen</w:t>
      </w:r>
      <w:proofErr w:type="spellEnd"/>
      <w:r w:rsidRPr="00C620FF">
        <w:t xml:space="preserve"> </w:t>
      </w:r>
      <w:proofErr w:type="spellStart"/>
      <w:r w:rsidRPr="00C620FF">
        <w:t>duten</w:t>
      </w:r>
      <w:proofErr w:type="spellEnd"/>
      <w:r w:rsidRPr="00C620FF">
        <w:t xml:space="preserve"> </w:t>
      </w:r>
      <w:proofErr w:type="spellStart"/>
      <w:r w:rsidRPr="00C620FF">
        <w:t>helburuak</w:t>
      </w:r>
      <w:proofErr w:type="spellEnd"/>
      <w:r w:rsidRPr="00C620FF">
        <w:t xml:space="preserve"> </w:t>
      </w:r>
      <w:proofErr w:type="spellStart"/>
      <w:r w:rsidRPr="00C620FF">
        <w:t>sartzeko</w:t>
      </w:r>
      <w:proofErr w:type="spellEnd"/>
      <w:r w:rsidRPr="00C620FF">
        <w:t xml:space="preserve"> </w:t>
      </w:r>
      <w:proofErr w:type="spellStart"/>
      <w:r w:rsidRPr="00C620FF">
        <w:t>botoi</w:t>
      </w:r>
      <w:proofErr w:type="spellEnd"/>
      <w:r w:rsidRPr="00C620FF">
        <w:t xml:space="preserve"> </w:t>
      </w:r>
      <w:proofErr w:type="spellStart"/>
      <w:r w:rsidRPr="00C620FF">
        <w:t>hau</w:t>
      </w:r>
      <w:proofErr w:type="spellEnd"/>
      <w:r w:rsidRPr="00C620FF">
        <w:t xml:space="preserve"> </w:t>
      </w:r>
      <w:proofErr w:type="spellStart"/>
      <w:r w:rsidRPr="00C620FF">
        <w:t>gaituko</w:t>
      </w:r>
      <w:proofErr w:type="spellEnd"/>
      <w:r w:rsidRPr="00C620FF">
        <w:t xml:space="preserve"> da.</w:t>
      </w:r>
    </w:p>
    <w:p w14:paraId="21AD9B2C" w14:textId="380C6F1B" w:rsidR="00D25AD2" w:rsidRDefault="00A21010" w:rsidP="00212D55">
      <w:pPr>
        <w:pStyle w:val="Prrafodelista"/>
        <w:ind w:left="435"/>
      </w:pPr>
      <w:r>
        <w:rPr>
          <w:noProof/>
        </w:rPr>
        <w:drawing>
          <wp:inline distT="0" distB="0" distL="0" distR="0" wp14:anchorId="500F3221" wp14:editId="7CE18744">
            <wp:extent cx="6011545" cy="1135380"/>
            <wp:effectExtent l="0" t="0" r="8255" b="762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EF3D3" w14:textId="013ED77E" w:rsidR="00C620FF" w:rsidRDefault="00C620FF" w:rsidP="00BF09C6">
      <w:proofErr w:type="spellStart"/>
      <w:r w:rsidRPr="00C620FF">
        <w:t>Helburu</w:t>
      </w:r>
      <w:proofErr w:type="spellEnd"/>
      <w:r w:rsidRPr="00C620FF">
        <w:t xml:space="preserve"> </w:t>
      </w:r>
      <w:proofErr w:type="spellStart"/>
      <w:r w:rsidRPr="00C620FF">
        <w:t>berri</w:t>
      </w:r>
      <w:proofErr w:type="spellEnd"/>
      <w:r w:rsidRPr="00C620FF">
        <w:t xml:space="preserve"> bat </w:t>
      </w:r>
      <w:proofErr w:type="spellStart"/>
      <w:r w:rsidRPr="00C620FF">
        <w:t>gehitzeko</w:t>
      </w:r>
      <w:proofErr w:type="spellEnd"/>
      <w:r w:rsidRPr="00C620FF">
        <w:t xml:space="preserve">, </w:t>
      </w:r>
      <w:proofErr w:type="spellStart"/>
      <w:r w:rsidRPr="00C620FF">
        <w:t>sakatu</w:t>
      </w:r>
      <w:proofErr w:type="spellEnd"/>
      <w:r w:rsidRPr="00C620FF">
        <w:t xml:space="preserve"> “</w:t>
      </w:r>
      <w:proofErr w:type="spellStart"/>
      <w:r w:rsidRPr="00C620FF">
        <w:t>Helburu</w:t>
      </w:r>
      <w:proofErr w:type="spellEnd"/>
      <w:r w:rsidRPr="00C620FF">
        <w:t xml:space="preserve"> </w:t>
      </w:r>
      <w:proofErr w:type="spellStart"/>
      <w:r w:rsidRPr="00C620FF">
        <w:t>berria</w:t>
      </w:r>
      <w:proofErr w:type="spellEnd"/>
      <w:r w:rsidRPr="00C620FF">
        <w:t xml:space="preserve">” </w:t>
      </w:r>
      <w:proofErr w:type="spellStart"/>
      <w:r w:rsidRPr="00C620FF">
        <w:t>botoia</w:t>
      </w:r>
      <w:proofErr w:type="spellEnd"/>
      <w:r w:rsidRPr="00C620FF">
        <w:t xml:space="preserve">. </w:t>
      </w:r>
      <w:proofErr w:type="spellStart"/>
      <w:r w:rsidRPr="00C620FF">
        <w:t>Botoi</w:t>
      </w:r>
      <w:proofErr w:type="spellEnd"/>
      <w:r w:rsidRPr="00C620FF">
        <w:t xml:space="preserve"> </w:t>
      </w:r>
      <w:proofErr w:type="spellStart"/>
      <w:r w:rsidRPr="00C620FF">
        <w:t>hau</w:t>
      </w:r>
      <w:proofErr w:type="spellEnd"/>
      <w:r w:rsidRPr="00C620FF">
        <w:t xml:space="preserve"> </w:t>
      </w:r>
      <w:proofErr w:type="spellStart"/>
      <w:r w:rsidRPr="00C620FF">
        <w:t>sakatuta</w:t>
      </w:r>
      <w:proofErr w:type="spellEnd"/>
      <w:r w:rsidRPr="00C620FF">
        <w:t xml:space="preserve">, </w:t>
      </w:r>
      <w:proofErr w:type="spellStart"/>
      <w:r w:rsidRPr="00C620FF">
        <w:t>pantaila</w:t>
      </w:r>
      <w:proofErr w:type="spellEnd"/>
      <w:r w:rsidRPr="00C620FF">
        <w:t xml:space="preserve"> </w:t>
      </w:r>
      <w:proofErr w:type="spellStart"/>
      <w:r w:rsidRPr="00C620FF">
        <w:t>berri</w:t>
      </w:r>
      <w:proofErr w:type="spellEnd"/>
      <w:r w:rsidRPr="00C620FF">
        <w:t xml:space="preserve"> bat </w:t>
      </w:r>
      <w:proofErr w:type="spellStart"/>
      <w:r w:rsidRPr="00C620FF">
        <w:t>irekiko</w:t>
      </w:r>
      <w:proofErr w:type="spellEnd"/>
      <w:r w:rsidRPr="00C620FF">
        <w:t xml:space="preserve"> da </w:t>
      </w:r>
      <w:proofErr w:type="spellStart"/>
      <w:r w:rsidRPr="00C620FF">
        <w:t>helburu</w:t>
      </w:r>
      <w:proofErr w:type="spellEnd"/>
      <w:r w:rsidRPr="00C620FF">
        <w:t xml:space="preserve"> </w:t>
      </w:r>
      <w:proofErr w:type="spellStart"/>
      <w:r w:rsidRPr="00C620FF">
        <w:t>berriaren</w:t>
      </w:r>
      <w:proofErr w:type="spellEnd"/>
      <w:r w:rsidRPr="00C620FF">
        <w:t xml:space="preserve"> </w:t>
      </w:r>
      <w:proofErr w:type="spellStart"/>
      <w:r w:rsidRPr="00C620FF">
        <w:t>deskribapena</w:t>
      </w:r>
      <w:proofErr w:type="spellEnd"/>
      <w:r w:rsidRPr="00C620FF">
        <w:t xml:space="preserve"> </w:t>
      </w:r>
      <w:proofErr w:type="spellStart"/>
      <w:r w:rsidRPr="00C620FF">
        <w:t>sartzeko</w:t>
      </w:r>
      <w:proofErr w:type="spellEnd"/>
      <w:r w:rsidRPr="00C620FF">
        <w:t xml:space="preserve"> eta </w:t>
      </w:r>
      <w:proofErr w:type="spellStart"/>
      <w:r w:rsidRPr="00C620FF">
        <w:t>helburu</w:t>
      </w:r>
      <w:proofErr w:type="spellEnd"/>
      <w:r w:rsidRPr="00C620FF">
        <w:t xml:space="preserve"> </w:t>
      </w:r>
      <w:proofErr w:type="spellStart"/>
      <w:r w:rsidRPr="00C620FF">
        <w:t>horri</w:t>
      </w:r>
      <w:proofErr w:type="spellEnd"/>
      <w:r w:rsidRPr="00C620FF">
        <w:t xml:space="preserve"> </w:t>
      </w:r>
      <w:proofErr w:type="spellStart"/>
      <w:r w:rsidRPr="00C620FF">
        <w:t>dagozkion</w:t>
      </w:r>
      <w:proofErr w:type="spellEnd"/>
      <w:r w:rsidRPr="00C620FF">
        <w:t xml:space="preserve"> </w:t>
      </w:r>
      <w:proofErr w:type="spellStart"/>
      <w:r w:rsidRPr="00C620FF">
        <w:t>gaitasunak</w:t>
      </w:r>
      <w:proofErr w:type="spellEnd"/>
      <w:r w:rsidRPr="00C620FF">
        <w:t xml:space="preserve"> </w:t>
      </w:r>
      <w:proofErr w:type="spellStart"/>
      <w:r w:rsidRPr="00C620FF">
        <w:t>hautatzeko</w:t>
      </w:r>
      <w:proofErr w:type="spellEnd"/>
      <w:r w:rsidRPr="00C620FF">
        <w:t>.</w:t>
      </w:r>
    </w:p>
    <w:p w14:paraId="444AA4F9" w14:textId="3D17EA03" w:rsidR="00BF09C6" w:rsidRDefault="00C47E4A" w:rsidP="00BF09C6">
      <w:r>
        <w:t xml:space="preserve"> </w:t>
      </w:r>
    </w:p>
    <w:p w14:paraId="60E844BE" w14:textId="752C399E" w:rsidR="001A6899" w:rsidRDefault="00A21010" w:rsidP="00BF09C6">
      <w:r>
        <w:rPr>
          <w:noProof/>
        </w:rPr>
        <w:lastRenderedPageBreak/>
        <w:drawing>
          <wp:inline distT="0" distB="0" distL="0" distR="0" wp14:anchorId="3CAB6573" wp14:editId="165FBAC8">
            <wp:extent cx="5819775" cy="6591300"/>
            <wp:effectExtent l="0" t="0" r="9525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BCA8B" w14:textId="31F57923" w:rsidR="00C620FF" w:rsidRDefault="00C620FF" w:rsidP="001F5FC5">
      <w:proofErr w:type="spellStart"/>
      <w:r w:rsidRPr="00C620FF">
        <w:t>Helburu</w:t>
      </w:r>
      <w:proofErr w:type="spellEnd"/>
      <w:r w:rsidRPr="00C620FF">
        <w:t xml:space="preserve"> </w:t>
      </w:r>
      <w:proofErr w:type="spellStart"/>
      <w:r w:rsidRPr="00C620FF">
        <w:t>bakoitzaren</w:t>
      </w:r>
      <w:proofErr w:type="spellEnd"/>
      <w:r w:rsidRPr="00C620FF">
        <w:t xml:space="preserve"> </w:t>
      </w:r>
      <w:proofErr w:type="spellStart"/>
      <w:r w:rsidRPr="00C620FF">
        <w:t>barruan</w:t>
      </w:r>
      <w:proofErr w:type="spellEnd"/>
      <w:r w:rsidRPr="00C620FF">
        <w:t xml:space="preserve">, </w:t>
      </w:r>
      <w:proofErr w:type="spellStart"/>
      <w:r w:rsidRPr="00C620FF">
        <w:t>behar</w:t>
      </w:r>
      <w:proofErr w:type="spellEnd"/>
      <w:r w:rsidRPr="00C620FF">
        <w:t xml:space="preserve"> </w:t>
      </w:r>
      <w:proofErr w:type="spellStart"/>
      <w:r w:rsidRPr="00C620FF">
        <w:t>diren</w:t>
      </w:r>
      <w:proofErr w:type="spellEnd"/>
      <w:r w:rsidRPr="00C620FF">
        <w:t xml:space="preserve"> </w:t>
      </w:r>
      <w:proofErr w:type="spellStart"/>
      <w:r w:rsidRPr="00C620FF">
        <w:t>lorpen-adierazleak</w:t>
      </w:r>
      <w:proofErr w:type="spellEnd"/>
      <w:r w:rsidRPr="00C620FF">
        <w:t xml:space="preserve"> </w:t>
      </w:r>
      <w:proofErr w:type="spellStart"/>
      <w:r w:rsidRPr="00C620FF">
        <w:t>gehitu</w:t>
      </w:r>
      <w:proofErr w:type="spellEnd"/>
      <w:r w:rsidRPr="00C620FF">
        <w:t xml:space="preserve"> </w:t>
      </w:r>
      <w:proofErr w:type="spellStart"/>
      <w:r w:rsidRPr="00C620FF">
        <w:t>ahal</w:t>
      </w:r>
      <w:proofErr w:type="spellEnd"/>
      <w:r w:rsidRPr="00C620FF">
        <w:t xml:space="preserve"> izango </w:t>
      </w:r>
      <w:proofErr w:type="spellStart"/>
      <w:r w:rsidRPr="00C620FF">
        <w:t>dira</w:t>
      </w:r>
      <w:proofErr w:type="spellEnd"/>
      <w:r w:rsidRPr="00C620FF">
        <w:t xml:space="preserve"> “</w:t>
      </w:r>
      <w:proofErr w:type="spellStart"/>
      <w:r w:rsidRPr="00C620FF">
        <w:t>Lorpen</w:t>
      </w:r>
      <w:proofErr w:type="spellEnd"/>
      <w:r w:rsidRPr="00C620FF">
        <w:t xml:space="preserve"> </w:t>
      </w:r>
      <w:proofErr w:type="spellStart"/>
      <w:r w:rsidRPr="00C620FF">
        <w:t>berria</w:t>
      </w:r>
      <w:proofErr w:type="spellEnd"/>
      <w:r w:rsidRPr="00C620FF">
        <w:t xml:space="preserve">” </w:t>
      </w:r>
      <w:proofErr w:type="spellStart"/>
      <w:r w:rsidRPr="00C620FF">
        <w:t>botoia</w:t>
      </w:r>
      <w:proofErr w:type="spellEnd"/>
      <w:r w:rsidRPr="00C620FF">
        <w:t xml:space="preserve"> </w:t>
      </w:r>
      <w:proofErr w:type="spellStart"/>
      <w:r w:rsidRPr="00C620FF">
        <w:t>sakatuta</w:t>
      </w:r>
      <w:proofErr w:type="spellEnd"/>
      <w:r w:rsidRPr="00C620FF">
        <w:t xml:space="preserve">. </w:t>
      </w:r>
      <w:proofErr w:type="spellStart"/>
      <w:r w:rsidRPr="00C620FF">
        <w:t>Halaber</w:t>
      </w:r>
      <w:proofErr w:type="spellEnd"/>
      <w:r w:rsidRPr="00C620FF">
        <w:t xml:space="preserve">, </w:t>
      </w:r>
      <w:proofErr w:type="spellStart"/>
      <w:r w:rsidRPr="00C620FF">
        <w:t>botoi</w:t>
      </w:r>
      <w:proofErr w:type="spellEnd"/>
      <w:r w:rsidRPr="00C620FF">
        <w:t xml:space="preserve"> </w:t>
      </w:r>
      <w:proofErr w:type="spellStart"/>
      <w:r w:rsidRPr="00C620FF">
        <w:t>hau</w:t>
      </w:r>
      <w:proofErr w:type="spellEnd"/>
      <w:r w:rsidRPr="00C620FF">
        <w:t xml:space="preserve"> </w:t>
      </w:r>
      <w:proofErr w:type="spellStart"/>
      <w:r w:rsidRPr="00C620FF">
        <w:t>sakatuta</w:t>
      </w:r>
      <w:proofErr w:type="spellEnd"/>
      <w:r w:rsidRPr="00C620FF">
        <w:t xml:space="preserve">, </w:t>
      </w:r>
      <w:proofErr w:type="spellStart"/>
      <w:r w:rsidRPr="00C620FF">
        <w:t>pantaila</w:t>
      </w:r>
      <w:proofErr w:type="spellEnd"/>
      <w:r w:rsidRPr="00C620FF">
        <w:t xml:space="preserve"> </w:t>
      </w:r>
      <w:proofErr w:type="spellStart"/>
      <w:r w:rsidRPr="00C620FF">
        <w:t>berri</w:t>
      </w:r>
      <w:proofErr w:type="spellEnd"/>
      <w:r w:rsidRPr="00C620FF">
        <w:t xml:space="preserve"> bat </w:t>
      </w:r>
      <w:proofErr w:type="spellStart"/>
      <w:r w:rsidRPr="00C620FF">
        <w:t>irekiko</w:t>
      </w:r>
      <w:proofErr w:type="spellEnd"/>
      <w:r w:rsidRPr="00C620FF">
        <w:t xml:space="preserve"> da, </w:t>
      </w:r>
      <w:proofErr w:type="spellStart"/>
      <w:r w:rsidRPr="00C620FF">
        <w:t>lorpen-adierazle</w:t>
      </w:r>
      <w:proofErr w:type="spellEnd"/>
      <w:r w:rsidRPr="00C620FF">
        <w:t xml:space="preserve"> </w:t>
      </w:r>
      <w:proofErr w:type="spellStart"/>
      <w:r w:rsidRPr="00C620FF">
        <w:t>berriaren</w:t>
      </w:r>
      <w:proofErr w:type="spellEnd"/>
      <w:r w:rsidRPr="00C620FF">
        <w:t xml:space="preserve"> </w:t>
      </w:r>
      <w:proofErr w:type="spellStart"/>
      <w:r w:rsidRPr="00C620FF">
        <w:t>deskribapena</w:t>
      </w:r>
      <w:proofErr w:type="spellEnd"/>
      <w:r w:rsidRPr="00C620FF">
        <w:t xml:space="preserve"> eta </w:t>
      </w:r>
      <w:proofErr w:type="spellStart"/>
      <w:r w:rsidRPr="00C620FF">
        <w:t>tenporalizazioa</w:t>
      </w:r>
      <w:proofErr w:type="spellEnd"/>
      <w:r w:rsidRPr="00C620FF">
        <w:t xml:space="preserve"> </w:t>
      </w:r>
      <w:proofErr w:type="spellStart"/>
      <w:r w:rsidRPr="00C620FF">
        <w:t>sartzeko</w:t>
      </w:r>
      <w:proofErr w:type="spellEnd"/>
      <w:r w:rsidRPr="00C620FF">
        <w:t>.</w:t>
      </w:r>
    </w:p>
    <w:p w14:paraId="1ABF7917" w14:textId="118E3ACF" w:rsidR="00896D6B" w:rsidRDefault="00A21010" w:rsidP="001F5FC5">
      <w:pPr>
        <w:rPr>
          <w:i/>
          <w:color w:val="FF0000"/>
        </w:rPr>
      </w:pPr>
      <w:r>
        <w:rPr>
          <w:noProof/>
        </w:rPr>
        <w:drawing>
          <wp:inline distT="0" distB="0" distL="0" distR="0" wp14:anchorId="1872D192" wp14:editId="07DE94A0">
            <wp:extent cx="4993341" cy="1455754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998130" cy="14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8B077" w14:textId="77777777" w:rsidR="00C620FF" w:rsidRDefault="00C620FF" w:rsidP="00C620FF">
      <w:proofErr w:type="spellStart"/>
      <w:r>
        <w:lastRenderedPageBreak/>
        <w:t>Helburuak</w:t>
      </w:r>
      <w:proofErr w:type="spellEnd"/>
      <w:r>
        <w:t xml:space="preserve"> eta </w:t>
      </w:r>
      <w:proofErr w:type="spellStart"/>
      <w:r>
        <w:t>lorpen-adierazleak</w:t>
      </w:r>
      <w:proofErr w:type="spellEnd"/>
      <w:r>
        <w:t xml:space="preserve"> </w:t>
      </w:r>
      <w:proofErr w:type="spellStart"/>
      <w:r>
        <w:t>sartzean</w:t>
      </w:r>
      <w:proofErr w:type="spellEnd"/>
      <w:r>
        <w:t xml:space="preserve"> </w:t>
      </w:r>
      <w:proofErr w:type="spellStart"/>
      <w:r>
        <w:t>bezala</w:t>
      </w:r>
      <w:proofErr w:type="spellEnd"/>
      <w:r>
        <w:t xml:space="preserve">, </w:t>
      </w:r>
      <w:proofErr w:type="spellStart"/>
      <w:r>
        <w:t>horiek</w:t>
      </w:r>
      <w:proofErr w:type="spellEnd"/>
      <w:r>
        <w:t xml:space="preserve"> </w:t>
      </w:r>
      <w:proofErr w:type="spellStart"/>
      <w:r>
        <w:t>aldatzeko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ezabatzeko</w:t>
      </w:r>
      <w:proofErr w:type="spellEnd"/>
      <w:r>
        <w:t xml:space="preserve"> </w:t>
      </w:r>
      <w:proofErr w:type="spellStart"/>
      <w:r>
        <w:t>botoi</w:t>
      </w:r>
      <w:proofErr w:type="spellEnd"/>
      <w:r>
        <w:t xml:space="preserve"> </w:t>
      </w:r>
      <w:proofErr w:type="spellStart"/>
      <w:r>
        <w:t>batzuk</w:t>
      </w:r>
      <w:proofErr w:type="spellEnd"/>
      <w:r>
        <w:t xml:space="preserve"> </w:t>
      </w:r>
      <w:proofErr w:type="spellStart"/>
      <w:r>
        <w:t>agertzen</w:t>
      </w:r>
      <w:proofErr w:type="spellEnd"/>
      <w:r>
        <w:t xml:space="preserve"> </w:t>
      </w:r>
      <w:proofErr w:type="spellStart"/>
      <w:r>
        <w:t>dira</w:t>
      </w:r>
      <w:proofErr w:type="spellEnd"/>
      <w:r>
        <w:t>: “</w:t>
      </w:r>
      <w:proofErr w:type="spellStart"/>
      <w:r>
        <w:t>Helburua</w:t>
      </w:r>
      <w:proofErr w:type="spellEnd"/>
      <w:r>
        <w:t xml:space="preserve"> </w:t>
      </w:r>
      <w:proofErr w:type="spellStart"/>
      <w:r>
        <w:t>aldatu</w:t>
      </w:r>
      <w:proofErr w:type="spellEnd"/>
      <w:r>
        <w:t>”, “</w:t>
      </w:r>
      <w:proofErr w:type="spellStart"/>
      <w:r>
        <w:t>Helburua</w:t>
      </w:r>
      <w:proofErr w:type="spellEnd"/>
      <w:r>
        <w:t xml:space="preserve"> </w:t>
      </w:r>
      <w:proofErr w:type="spellStart"/>
      <w:r>
        <w:t>ezabatu</w:t>
      </w:r>
      <w:proofErr w:type="spellEnd"/>
      <w:r>
        <w:t>”, “</w:t>
      </w:r>
      <w:proofErr w:type="spellStart"/>
      <w:r>
        <w:t>Lorpena</w:t>
      </w:r>
      <w:proofErr w:type="spellEnd"/>
      <w:r>
        <w:t xml:space="preserve"> </w:t>
      </w:r>
      <w:proofErr w:type="spellStart"/>
      <w:r>
        <w:t>aldatu</w:t>
      </w:r>
      <w:proofErr w:type="spellEnd"/>
      <w:r>
        <w:t>”, “</w:t>
      </w:r>
      <w:proofErr w:type="spellStart"/>
      <w:r>
        <w:t>Lorpena</w:t>
      </w:r>
      <w:proofErr w:type="spellEnd"/>
      <w:r>
        <w:t xml:space="preserve"> </w:t>
      </w:r>
      <w:proofErr w:type="spellStart"/>
      <w:r>
        <w:t>ezabatu</w:t>
      </w:r>
      <w:proofErr w:type="spellEnd"/>
      <w:r>
        <w:t>”.</w:t>
      </w:r>
    </w:p>
    <w:p w14:paraId="64A68524" w14:textId="77777777" w:rsidR="00C620FF" w:rsidRDefault="00C620FF" w:rsidP="00C620FF"/>
    <w:p w14:paraId="3378A3C9" w14:textId="49BACBD6" w:rsidR="00C620FF" w:rsidRDefault="00C620FF" w:rsidP="00C620FF">
      <w:proofErr w:type="spellStart"/>
      <w:r>
        <w:t>Proiektua</w:t>
      </w:r>
      <w:proofErr w:type="spellEnd"/>
      <w:r>
        <w:t xml:space="preserve"> </w:t>
      </w:r>
      <w:proofErr w:type="spellStart"/>
      <w:r>
        <w:t>aurkezteko</w:t>
      </w:r>
      <w:proofErr w:type="spellEnd"/>
      <w:r>
        <w:t xml:space="preserve">, </w:t>
      </w:r>
      <w:proofErr w:type="spellStart"/>
      <w:r>
        <w:t>helburuak</w:t>
      </w:r>
      <w:proofErr w:type="spellEnd"/>
      <w:r>
        <w:t xml:space="preserve"> eta </w:t>
      </w:r>
      <w:proofErr w:type="spellStart"/>
      <w:r>
        <w:t>lorpenak</w:t>
      </w:r>
      <w:proofErr w:type="spellEnd"/>
      <w:r>
        <w:t xml:space="preserve"> </w:t>
      </w:r>
      <w:proofErr w:type="spellStart"/>
      <w:r>
        <w:t>sartu</w:t>
      </w:r>
      <w:proofErr w:type="spellEnd"/>
      <w:r>
        <w:t xml:space="preserve"> </w:t>
      </w:r>
      <w:proofErr w:type="spellStart"/>
      <w:r>
        <w:t>ondoren</w:t>
      </w:r>
      <w:proofErr w:type="spellEnd"/>
      <w:r>
        <w:t>, “</w:t>
      </w:r>
      <w:proofErr w:type="spellStart"/>
      <w:r>
        <w:t>Proiektua</w:t>
      </w:r>
      <w:proofErr w:type="spellEnd"/>
      <w:r>
        <w:t xml:space="preserve"> </w:t>
      </w:r>
      <w:proofErr w:type="spellStart"/>
      <w:r>
        <w:t>aurkeztu</w:t>
      </w:r>
      <w:proofErr w:type="spellEnd"/>
      <w:r>
        <w:t xml:space="preserve">” </w:t>
      </w:r>
      <w:r>
        <w:rPr>
          <w:noProof/>
        </w:rPr>
        <w:drawing>
          <wp:inline distT="0" distB="0" distL="0" distR="0" wp14:anchorId="70768728" wp14:editId="0E2C04A4">
            <wp:extent cx="1181100" cy="20002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botoia</w:t>
      </w:r>
      <w:proofErr w:type="spellEnd"/>
      <w:r>
        <w:t xml:space="preserve"> </w:t>
      </w:r>
      <w:proofErr w:type="spellStart"/>
      <w:r>
        <w:t>sakatu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da.</w:t>
      </w:r>
    </w:p>
    <w:p w14:paraId="21EFAAAA" w14:textId="1E2ABCCB" w:rsidR="00983736" w:rsidRDefault="00983736" w:rsidP="00983736"/>
    <w:p w14:paraId="02730125" w14:textId="75EFBF26" w:rsidR="00983736" w:rsidRPr="00896D6B" w:rsidRDefault="00A21010" w:rsidP="00983736">
      <w:r>
        <w:rPr>
          <w:noProof/>
        </w:rPr>
        <w:drawing>
          <wp:inline distT="0" distB="0" distL="0" distR="0" wp14:anchorId="0984FE28" wp14:editId="4E1706FE">
            <wp:extent cx="4400550" cy="1819275"/>
            <wp:effectExtent l="0" t="0" r="0" b="952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E3E3A" w14:textId="10FFA390" w:rsidR="00896D6B" w:rsidRPr="00896D6B" w:rsidRDefault="00896D6B" w:rsidP="001F5FC5"/>
    <w:p w14:paraId="09C5D2B3" w14:textId="76FE679C" w:rsidR="00D25AD2" w:rsidRDefault="00D25AD2" w:rsidP="00BF09C6"/>
    <w:p w14:paraId="1BA9B18B" w14:textId="77777777" w:rsidR="002A6594" w:rsidRPr="00BF09C6" w:rsidRDefault="002A6594" w:rsidP="00BF09C6"/>
    <w:sectPr w:rsidR="002A6594" w:rsidRPr="00BF09C6" w:rsidSect="003F2AC7">
      <w:headerReference w:type="default" r:id="rId40"/>
      <w:footerReference w:type="default" r:id="rId41"/>
      <w:headerReference w:type="first" r:id="rId42"/>
      <w:footerReference w:type="first" r:id="rId43"/>
      <w:pgSz w:w="11906" w:h="16838" w:code="9"/>
      <w:pgMar w:top="1560" w:right="964" w:bottom="1418" w:left="1191" w:header="794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4DD3" w14:textId="77777777" w:rsidR="00B41ED0" w:rsidRDefault="00B41ED0">
      <w:r>
        <w:separator/>
      </w:r>
    </w:p>
  </w:endnote>
  <w:endnote w:type="continuationSeparator" w:id="0">
    <w:p w14:paraId="62C32E56" w14:textId="77777777" w:rsidR="00B41ED0" w:rsidRDefault="00B41ED0">
      <w:r>
        <w:continuationSeparator/>
      </w:r>
    </w:p>
  </w:endnote>
  <w:endnote w:type="continuationNotice" w:id="1">
    <w:p w14:paraId="4121BF73" w14:textId="77777777" w:rsidR="00B41ED0" w:rsidRDefault="00B41ED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8226" w14:textId="246A9626" w:rsidR="002D7F92" w:rsidRPr="00056955" w:rsidRDefault="002D7F92" w:rsidP="00056955">
    <w:pPr>
      <w:pStyle w:val="Cuadrodenmerodepgina"/>
      <w:framePr w:wrap="around"/>
    </w:pPr>
    <w:r w:rsidRPr="00056955">
      <w:fldChar w:fldCharType="begin"/>
    </w:r>
    <w:r w:rsidRPr="00056955">
      <w:instrText xml:space="preserve"> PAGE </w:instrText>
    </w:r>
    <w:r w:rsidRPr="00056955">
      <w:fldChar w:fldCharType="separate"/>
    </w:r>
    <w:r w:rsidR="00FA0F18">
      <w:rPr>
        <w:noProof/>
      </w:rPr>
      <w:t>8</w:t>
    </w:r>
    <w:r w:rsidRPr="00056955">
      <w:fldChar w:fldCharType="end"/>
    </w:r>
    <w:r w:rsidRPr="00056955">
      <w:t xml:space="preserve"> </w:t>
    </w:r>
    <w:r w:rsidRPr="00056955">
      <w:rPr>
        <w:b w:val="0"/>
        <w:sz w:val="16"/>
        <w:szCs w:val="16"/>
      </w:rPr>
      <w:t xml:space="preserve">/ </w:t>
    </w:r>
    <w:r w:rsidRPr="00056955">
      <w:rPr>
        <w:b w:val="0"/>
        <w:sz w:val="16"/>
        <w:szCs w:val="16"/>
      </w:rPr>
      <w:fldChar w:fldCharType="begin"/>
    </w:r>
    <w:r w:rsidRPr="00056955">
      <w:rPr>
        <w:b w:val="0"/>
        <w:sz w:val="16"/>
        <w:szCs w:val="16"/>
      </w:rPr>
      <w:instrText xml:space="preserve"> NUMPAGES </w:instrText>
    </w:r>
    <w:r w:rsidRPr="00056955">
      <w:rPr>
        <w:b w:val="0"/>
        <w:sz w:val="16"/>
        <w:szCs w:val="16"/>
      </w:rPr>
      <w:fldChar w:fldCharType="separate"/>
    </w:r>
    <w:r w:rsidR="00FA0F18">
      <w:rPr>
        <w:b w:val="0"/>
        <w:noProof/>
        <w:sz w:val="16"/>
        <w:szCs w:val="16"/>
      </w:rPr>
      <w:t>14</w:t>
    </w:r>
    <w:r w:rsidRPr="00056955">
      <w:rPr>
        <w:b w:val="0"/>
        <w:sz w:val="16"/>
        <w:szCs w:val="16"/>
      </w:rPr>
      <w:fldChar w:fldCharType="end"/>
    </w:r>
  </w:p>
  <w:p w14:paraId="22038227" w14:textId="454D4EBF" w:rsidR="002D7F92" w:rsidRDefault="0006782A" w:rsidP="00403657">
    <w:pPr>
      <w:pStyle w:val="Piedepgina"/>
      <w:rPr>
        <w:b/>
      </w:rPr>
    </w:pPr>
    <w:proofErr w:type="spellStart"/>
    <w:r>
      <w:rPr>
        <w:b/>
      </w:rPr>
      <w:t>Zuzendaritza-taldeen</w:t>
    </w:r>
    <w:proofErr w:type="spellEnd"/>
    <w:r>
      <w:rPr>
        <w:b/>
      </w:rPr>
      <w:t xml:space="preserve"> </w:t>
    </w:r>
    <w:proofErr w:type="spellStart"/>
    <w:r>
      <w:rPr>
        <w:b/>
      </w:rPr>
      <w:t>ebaluazioa</w:t>
    </w:r>
    <w:proofErr w:type="spellEnd"/>
  </w:p>
  <w:p w14:paraId="58AE73D0" w14:textId="7D41A3CC" w:rsidR="002D7F92" w:rsidRPr="00C13D22" w:rsidRDefault="0006782A" w:rsidP="00403657">
    <w:pPr>
      <w:pStyle w:val="Piedepgina"/>
    </w:pPr>
    <w:proofErr w:type="spellStart"/>
    <w:r>
      <w:t>Erabiltzailearen</w:t>
    </w:r>
    <w:proofErr w:type="spellEnd"/>
    <w:r>
      <w:t xml:space="preserve"> </w:t>
    </w:r>
    <w:proofErr w:type="spellStart"/>
    <w:r>
      <w:t>eskuliburua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822A" w14:textId="77777777" w:rsidR="002D7F92" w:rsidRDefault="002D7F9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2038235" wp14:editId="22038236">
              <wp:simplePos x="0" y="0"/>
              <wp:positionH relativeFrom="column">
                <wp:posOffset>720725</wp:posOffset>
              </wp:positionH>
              <wp:positionV relativeFrom="paragraph">
                <wp:posOffset>-3261360</wp:posOffset>
              </wp:positionV>
              <wp:extent cx="685800" cy="247650"/>
              <wp:effectExtent l="0" t="0" r="3175" b="381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685800" cy="2476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ángulo 3" style="position:absolute;margin-left:56.75pt;margin-top:-256.8pt;width:54pt;height:19.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8d8d8" stroked="f" strokecolor="white" w14:anchorId="125B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038237" wp14:editId="22038238">
              <wp:simplePos x="0" y="0"/>
              <wp:positionH relativeFrom="column">
                <wp:posOffset>939800</wp:posOffset>
              </wp:positionH>
              <wp:positionV relativeFrom="paragraph">
                <wp:posOffset>-3699510</wp:posOffset>
              </wp:positionV>
              <wp:extent cx="6191250" cy="247650"/>
              <wp:effectExtent l="0" t="0" r="3175" b="381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0" cy="2476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ángulo 1" style="position:absolute;margin-left:74pt;margin-top:-291.3pt;width:487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8d8d8" stroked="f" strokecolor="white" w14:anchorId="45C2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15231" w14:textId="77777777" w:rsidR="00B41ED0" w:rsidRDefault="00B41ED0">
      <w:r>
        <w:separator/>
      </w:r>
    </w:p>
  </w:footnote>
  <w:footnote w:type="continuationSeparator" w:id="0">
    <w:p w14:paraId="254D0E81" w14:textId="77777777" w:rsidR="00B41ED0" w:rsidRDefault="00B41ED0">
      <w:r>
        <w:continuationSeparator/>
      </w:r>
    </w:p>
  </w:footnote>
  <w:footnote w:type="continuationNotice" w:id="1">
    <w:p w14:paraId="5A54ACA4" w14:textId="77777777" w:rsidR="00B41ED0" w:rsidRDefault="00B41ED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8224" w14:textId="77777777" w:rsidR="002D7F92" w:rsidRPr="00705E72" w:rsidRDefault="002D7F92" w:rsidP="00A11B15">
    <w:pPr>
      <w:pStyle w:val="Notadecabecera"/>
      <w:framePr w:h="437" w:hRule="exact" w:wrap="around"/>
    </w:pPr>
    <w:r>
      <w:fldChar w:fldCharType="begin"/>
    </w:r>
    <w:r>
      <w:instrText xml:space="preserve"> COMMENTS </w:instrText>
    </w:r>
    <w:r>
      <w:fldChar w:fldCharType="end"/>
    </w:r>
  </w:p>
  <w:p w14:paraId="22038225" w14:textId="10FBFDFB" w:rsidR="002D7F92" w:rsidRDefault="002D7F92" w:rsidP="00A11B15">
    <w:pPr>
      <w:jc w:val="right"/>
    </w:pPr>
    <w:r>
      <w:rPr>
        <w:noProof/>
      </w:rPr>
      <w:drawing>
        <wp:inline distT="0" distB="0" distL="0" distR="0" wp14:anchorId="22038231" wp14:editId="4ED3AB1D">
          <wp:extent cx="1804670" cy="349885"/>
          <wp:effectExtent l="0" t="0" r="5080" b="0"/>
          <wp:docPr id="21" name="Imagen 21" descr="EJIE_ZB_Pos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34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8229" w14:textId="77777777" w:rsidR="002D7F92" w:rsidRDefault="002D7F92">
    <w:pPr>
      <w:pStyle w:val="Encabezado"/>
    </w:pPr>
    <w:r>
      <w:rPr>
        <w:noProof/>
      </w:rPr>
      <w:drawing>
        <wp:inline distT="0" distB="0" distL="0" distR="0" wp14:anchorId="22038233" wp14:editId="7E31FDB9">
          <wp:extent cx="1804670" cy="1908175"/>
          <wp:effectExtent l="0" t="0" r="5080" b="0"/>
          <wp:docPr id="22" name="Imagen 22" descr="EJIE_Ko_Pos_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190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xbIsudIcNnX6d" int2:id="08yYgx4w">
      <int2:state int2:value="Rejected" int2:type="AugLoop_Text_Critique"/>
    </int2:textHash>
    <int2:textHash int2:hashCode="wGrPS0Jhq+jCNc" int2:id="lyEWtlIB">
      <int2:state int2:value="Rejected" int2:type="AugLoop_Text_Critique"/>
    </int2:textHash>
    <int2:textHash int2:hashCode="uT7FZgj7MC/qeo" int2:id="0UKkZsB9">
      <int2:state int2:value="Rejected" int2:type="AugLoop_Text_Critique"/>
    </int2:textHash>
    <int2:textHash int2:hashCode="W6ph5Mm5Pz8Ggi" int2:id="iRSxq6TD">
      <int2:state int2:value="Rejected" int2:type="AugLoop_Text_Critique"/>
    </int2:textHash>
    <int2:textHash int2:hashCode="TnfBnAlwBZxbFs" int2:id="PkJ5p07G">
      <int2:state int2:value="Rejected" int2:type="AugLoop_Text_Critique"/>
    </int2:textHash>
    <int2:textHash int2:hashCode="3COGWORkedDwe8" int2:id="QbACZrnA">
      <int2:state int2:value="Rejected" int2:type="AugLoop_Text_Critique"/>
    </int2:textHash>
    <int2:textHash int2:hashCode="hmH/qSaywoAIaq" int2:id="SBRBtlMp">
      <int2:state int2:value="Rejected" int2:type="AugLoop_Text_Critique"/>
    </int2:textHash>
    <int2:textHash int2:hashCode="hB7NwYb7iIhGNP" int2:id="Y3QIY582">
      <int2:state int2:value="Rejected" int2:type="AugLoop_Text_Critique"/>
    </int2:textHash>
    <int2:textHash int2:hashCode="pSn59Yz+apyHeh" int2:id="c6e0avyf">
      <int2:state int2:value="Rejected" int2:type="AugLoop_Text_Critique"/>
    </int2:textHash>
    <int2:textHash int2:hashCode="tbJt1H2IKMRRp8" int2:id="sXCajXmw">
      <int2:state int2:value="Rejected" int2:type="AugLoop_Text_Critique"/>
    </int2:textHash>
    <int2:textHash int2:hashCode="myDKHclkH1yh8d" int2:id="u98UZhG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85A"/>
    <w:multiLevelType w:val="multilevel"/>
    <w:tmpl w:val="69E02F78"/>
    <w:styleLink w:val="EstiloConvietasSymbolsmboloIzquierda063cmSangraf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59C2"/>
    <w:multiLevelType w:val="hybridMultilevel"/>
    <w:tmpl w:val="59BAC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B90"/>
    <w:multiLevelType w:val="multilevel"/>
    <w:tmpl w:val="D4F43C3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3" w15:restartNumberingAfterBreak="0">
    <w:nsid w:val="0F6D747D"/>
    <w:multiLevelType w:val="multilevel"/>
    <w:tmpl w:val="D3F29C6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9C3D8F"/>
    <w:multiLevelType w:val="multilevel"/>
    <w:tmpl w:val="69E02F78"/>
    <w:styleLink w:val="EstiloEsquemanumeradoWingdingssmboloIzquierda063cmS3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color w:val="009797"/>
        <w:sz w:val="1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567F"/>
    <w:multiLevelType w:val="multilevel"/>
    <w:tmpl w:val="A03A5E6C"/>
    <w:lvl w:ilvl="0">
      <w:start w:val="1"/>
      <w:numFmt w:val="bullet"/>
      <w:pStyle w:val="Listaconvieta"/>
      <w:lvlText w:val=""/>
      <w:lvlJc w:val="left"/>
      <w:pPr>
        <w:ind w:left="720" w:hanging="360"/>
      </w:pPr>
      <w:rPr>
        <w:rFonts w:ascii="Wingdings" w:hAnsi="Wingdings" w:hint="default"/>
        <w:color w:val="009797"/>
        <w:sz w:val="16"/>
      </w:rPr>
    </w:lvl>
    <w:lvl w:ilvl="1">
      <w:start w:val="1"/>
      <w:numFmt w:val="bullet"/>
      <w:pStyle w:val="Listaconvieta2"/>
      <w:lvlText w:val="-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F7F7F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02C39"/>
    <w:multiLevelType w:val="multilevel"/>
    <w:tmpl w:val="69E02F78"/>
    <w:styleLink w:val="EstiloEsquemanumeradoWingdingssmboloIzquierda063cmS1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color w:val="009797"/>
        <w:sz w:val="1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5061"/>
    <w:multiLevelType w:val="hybridMultilevel"/>
    <w:tmpl w:val="4676A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8" w15:restartNumberingAfterBreak="0">
    <w:nsid w:val="1D0036D1"/>
    <w:multiLevelType w:val="hybridMultilevel"/>
    <w:tmpl w:val="DB70D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42AE"/>
    <w:multiLevelType w:val="hybridMultilevel"/>
    <w:tmpl w:val="84623FC6"/>
    <w:lvl w:ilvl="0" w:tplc="6C100934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35BFE"/>
    <w:multiLevelType w:val="hybridMultilevel"/>
    <w:tmpl w:val="15884D2C"/>
    <w:lvl w:ilvl="0" w:tplc="816A44AE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EF44"/>
    <w:multiLevelType w:val="hybridMultilevel"/>
    <w:tmpl w:val="8B64FD5A"/>
    <w:lvl w:ilvl="0" w:tplc="0C346F26">
      <w:start w:val="1"/>
      <w:numFmt w:val="upperLetter"/>
      <w:lvlText w:val="%1)"/>
      <w:lvlJc w:val="left"/>
      <w:pPr>
        <w:ind w:left="720" w:hanging="360"/>
      </w:pPr>
    </w:lvl>
    <w:lvl w:ilvl="1" w:tplc="8E10A736">
      <w:start w:val="1"/>
      <w:numFmt w:val="lowerLetter"/>
      <w:lvlText w:val="%2."/>
      <w:lvlJc w:val="left"/>
      <w:pPr>
        <w:ind w:left="1440" w:hanging="360"/>
      </w:pPr>
    </w:lvl>
    <w:lvl w:ilvl="2" w:tplc="4D7E2CA8">
      <w:start w:val="1"/>
      <w:numFmt w:val="lowerRoman"/>
      <w:lvlText w:val="%3."/>
      <w:lvlJc w:val="right"/>
      <w:pPr>
        <w:ind w:left="2160" w:hanging="180"/>
      </w:pPr>
    </w:lvl>
    <w:lvl w:ilvl="3" w:tplc="8C3699AC">
      <w:start w:val="1"/>
      <w:numFmt w:val="decimal"/>
      <w:lvlText w:val="%4."/>
      <w:lvlJc w:val="left"/>
      <w:pPr>
        <w:ind w:left="2880" w:hanging="360"/>
      </w:pPr>
    </w:lvl>
    <w:lvl w:ilvl="4" w:tplc="EFAAE17E">
      <w:start w:val="1"/>
      <w:numFmt w:val="lowerLetter"/>
      <w:lvlText w:val="%5."/>
      <w:lvlJc w:val="left"/>
      <w:pPr>
        <w:ind w:left="3600" w:hanging="360"/>
      </w:pPr>
    </w:lvl>
    <w:lvl w:ilvl="5" w:tplc="1BB69AE0">
      <w:start w:val="1"/>
      <w:numFmt w:val="lowerRoman"/>
      <w:lvlText w:val="%6."/>
      <w:lvlJc w:val="right"/>
      <w:pPr>
        <w:ind w:left="4320" w:hanging="180"/>
      </w:pPr>
    </w:lvl>
    <w:lvl w:ilvl="6" w:tplc="F0D6CDB4">
      <w:start w:val="1"/>
      <w:numFmt w:val="decimal"/>
      <w:lvlText w:val="%7."/>
      <w:lvlJc w:val="left"/>
      <w:pPr>
        <w:ind w:left="5040" w:hanging="360"/>
      </w:pPr>
    </w:lvl>
    <w:lvl w:ilvl="7" w:tplc="EDCE8380">
      <w:start w:val="1"/>
      <w:numFmt w:val="lowerLetter"/>
      <w:lvlText w:val="%8."/>
      <w:lvlJc w:val="left"/>
      <w:pPr>
        <w:ind w:left="5760" w:hanging="360"/>
      </w:pPr>
    </w:lvl>
    <w:lvl w:ilvl="8" w:tplc="413AC3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57E"/>
    <w:multiLevelType w:val="multilevel"/>
    <w:tmpl w:val="69E02F78"/>
    <w:styleLink w:val="EstiloEsquemanumeradoWingdingssmbolo8ptoColorpersonali1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color w:val="009797"/>
        <w:sz w:val="1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F7F7F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C28E3"/>
    <w:multiLevelType w:val="hybridMultilevel"/>
    <w:tmpl w:val="7A48B0CC"/>
    <w:lvl w:ilvl="0" w:tplc="C48CD484">
      <w:start w:val="1"/>
      <w:numFmt w:val="decimal"/>
      <w:lvlText w:val="7.3.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2F83"/>
    <w:multiLevelType w:val="hybridMultilevel"/>
    <w:tmpl w:val="1408B702"/>
    <w:lvl w:ilvl="0" w:tplc="CA409412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05FD88D"/>
    <w:multiLevelType w:val="hybridMultilevel"/>
    <w:tmpl w:val="C90A26F8"/>
    <w:lvl w:ilvl="0" w:tplc="583E93B0">
      <w:start w:val="1"/>
      <w:numFmt w:val="upperLetter"/>
      <w:lvlText w:val="%1)"/>
      <w:lvlJc w:val="left"/>
      <w:pPr>
        <w:ind w:left="720" w:hanging="360"/>
      </w:pPr>
    </w:lvl>
    <w:lvl w:ilvl="1" w:tplc="6C100934">
      <w:start w:val="1"/>
      <w:numFmt w:val="lowerLetter"/>
      <w:lvlText w:val="%2."/>
      <w:lvlJc w:val="left"/>
      <w:pPr>
        <w:ind w:left="1440" w:hanging="360"/>
      </w:pPr>
    </w:lvl>
    <w:lvl w:ilvl="2" w:tplc="89DAEBDC">
      <w:start w:val="1"/>
      <w:numFmt w:val="lowerRoman"/>
      <w:lvlText w:val="%3."/>
      <w:lvlJc w:val="right"/>
      <w:pPr>
        <w:ind w:left="2160" w:hanging="180"/>
      </w:pPr>
    </w:lvl>
    <w:lvl w:ilvl="3" w:tplc="F0F441BC">
      <w:start w:val="1"/>
      <w:numFmt w:val="decimal"/>
      <w:lvlText w:val="%4."/>
      <w:lvlJc w:val="left"/>
      <w:pPr>
        <w:ind w:left="2880" w:hanging="360"/>
      </w:pPr>
    </w:lvl>
    <w:lvl w:ilvl="4" w:tplc="36A26ADA">
      <w:start w:val="1"/>
      <w:numFmt w:val="lowerLetter"/>
      <w:lvlText w:val="%5."/>
      <w:lvlJc w:val="left"/>
      <w:pPr>
        <w:ind w:left="3600" w:hanging="360"/>
      </w:pPr>
    </w:lvl>
    <w:lvl w:ilvl="5" w:tplc="B234E15A">
      <w:start w:val="1"/>
      <w:numFmt w:val="lowerRoman"/>
      <w:lvlText w:val="%6."/>
      <w:lvlJc w:val="right"/>
      <w:pPr>
        <w:ind w:left="4320" w:hanging="180"/>
      </w:pPr>
    </w:lvl>
    <w:lvl w:ilvl="6" w:tplc="E98EAABA">
      <w:start w:val="1"/>
      <w:numFmt w:val="decimal"/>
      <w:lvlText w:val="%7."/>
      <w:lvlJc w:val="left"/>
      <w:pPr>
        <w:ind w:left="5040" w:hanging="360"/>
      </w:pPr>
    </w:lvl>
    <w:lvl w:ilvl="7" w:tplc="444A20B0">
      <w:start w:val="1"/>
      <w:numFmt w:val="lowerLetter"/>
      <w:lvlText w:val="%8."/>
      <w:lvlJc w:val="left"/>
      <w:pPr>
        <w:ind w:left="5760" w:hanging="360"/>
      </w:pPr>
    </w:lvl>
    <w:lvl w:ilvl="8" w:tplc="7A1043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9743F"/>
    <w:multiLevelType w:val="hybridMultilevel"/>
    <w:tmpl w:val="E4484FB4"/>
    <w:lvl w:ilvl="0" w:tplc="2EBAE4A0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F5729"/>
    <w:multiLevelType w:val="hybridMultilevel"/>
    <w:tmpl w:val="6C383A32"/>
    <w:lvl w:ilvl="0" w:tplc="6CDA6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A4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81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C4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D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8A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E4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88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CC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1220F"/>
    <w:multiLevelType w:val="multilevel"/>
    <w:tmpl w:val="D3F29C6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8B524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8E342B"/>
    <w:multiLevelType w:val="hybridMultilevel"/>
    <w:tmpl w:val="2E96941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125CE"/>
    <w:multiLevelType w:val="hybridMultilevel"/>
    <w:tmpl w:val="C6DA522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6436A"/>
    <w:multiLevelType w:val="hybridMultilevel"/>
    <w:tmpl w:val="F4A4C530"/>
    <w:lvl w:ilvl="0" w:tplc="2EBAE4A0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50160"/>
    <w:multiLevelType w:val="multilevel"/>
    <w:tmpl w:val="D3F29C6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775710E"/>
    <w:multiLevelType w:val="multilevel"/>
    <w:tmpl w:val="D3F29C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1449D3"/>
    <w:multiLevelType w:val="hybridMultilevel"/>
    <w:tmpl w:val="7EDA1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F7A01"/>
    <w:multiLevelType w:val="multilevel"/>
    <w:tmpl w:val="FE3AB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2C365F"/>
    <w:multiLevelType w:val="multilevel"/>
    <w:tmpl w:val="3BA0DE62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C1949EC"/>
    <w:multiLevelType w:val="multilevel"/>
    <w:tmpl w:val="69E02F78"/>
    <w:styleLink w:val="EstiloEsquemanumeradoWingdingssmbolo8ptoColorpersonali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color w:val="009797"/>
        <w:sz w:val="1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F7F7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C790C"/>
    <w:multiLevelType w:val="multilevel"/>
    <w:tmpl w:val="D3F29C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0DE500C"/>
    <w:multiLevelType w:val="multilevel"/>
    <w:tmpl w:val="69E02F78"/>
    <w:styleLink w:val="EstiloEsquemanumeradoWingdingssmboloIzquierda063cmS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797"/>
        <w:sz w:val="1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0C0E"/>
    <w:multiLevelType w:val="multilevel"/>
    <w:tmpl w:val="69E02F78"/>
    <w:styleLink w:val="EstiloEsquemanumeradoWingdingssmboloIzquierda063cmS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1337C"/>
    <w:multiLevelType w:val="multilevel"/>
    <w:tmpl w:val="69E02F78"/>
    <w:styleLink w:val="EstiloEsquemanumeradoWingdingssmboloIzquierda063cmS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color w:val="009797"/>
        <w:sz w:val="1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16E68"/>
    <w:multiLevelType w:val="hybridMultilevel"/>
    <w:tmpl w:val="D50A6AE4"/>
    <w:lvl w:ilvl="0" w:tplc="2FE60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48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49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EA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23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0E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E5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A6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00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E3503"/>
    <w:multiLevelType w:val="hybridMultilevel"/>
    <w:tmpl w:val="BE7AC086"/>
    <w:lvl w:ilvl="0" w:tplc="9856A3C2">
      <w:start w:val="1"/>
      <w:numFmt w:val="decimal"/>
      <w:lvlText w:val="3.3.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9566D"/>
    <w:multiLevelType w:val="multilevel"/>
    <w:tmpl w:val="D39CAB96"/>
    <w:lvl w:ilvl="0">
      <w:start w:val="1"/>
      <w:numFmt w:val="decimal"/>
      <w:pStyle w:val="Ttulo1"/>
      <w:lvlText w:val="%1."/>
      <w:lvlJc w:val="left"/>
      <w:pPr>
        <w:ind w:left="142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"/>
      <w:lvlJc w:val="left"/>
      <w:pPr>
        <w:ind w:left="284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584507"/>
    <w:multiLevelType w:val="hybridMultilevel"/>
    <w:tmpl w:val="B30421C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1430401">
    <w:abstractNumId w:val="33"/>
  </w:num>
  <w:num w:numId="2" w16cid:durableId="441539220">
    <w:abstractNumId w:val="17"/>
  </w:num>
  <w:num w:numId="3" w16cid:durableId="1323314403">
    <w:abstractNumId w:val="11"/>
  </w:num>
  <w:num w:numId="4" w16cid:durableId="133328381">
    <w:abstractNumId w:val="15"/>
  </w:num>
  <w:num w:numId="5" w16cid:durableId="1701659753">
    <w:abstractNumId w:val="0"/>
  </w:num>
  <w:num w:numId="6" w16cid:durableId="410976914">
    <w:abstractNumId w:val="31"/>
  </w:num>
  <w:num w:numId="7" w16cid:durableId="1067415467">
    <w:abstractNumId w:val="6"/>
  </w:num>
  <w:num w:numId="8" w16cid:durableId="1990210692">
    <w:abstractNumId w:val="32"/>
  </w:num>
  <w:num w:numId="9" w16cid:durableId="35474799">
    <w:abstractNumId w:val="4"/>
  </w:num>
  <w:num w:numId="10" w16cid:durableId="404422970">
    <w:abstractNumId w:val="30"/>
  </w:num>
  <w:num w:numId="11" w16cid:durableId="1990862530">
    <w:abstractNumId w:val="28"/>
  </w:num>
  <w:num w:numId="12" w16cid:durableId="501698668">
    <w:abstractNumId w:val="12"/>
  </w:num>
  <w:num w:numId="13" w16cid:durableId="610941532">
    <w:abstractNumId w:val="5"/>
  </w:num>
  <w:num w:numId="14" w16cid:durableId="135806103">
    <w:abstractNumId w:val="35"/>
  </w:num>
  <w:num w:numId="15" w16cid:durableId="77287026">
    <w:abstractNumId w:val="25"/>
  </w:num>
  <w:num w:numId="16" w16cid:durableId="1493791163">
    <w:abstractNumId w:val="20"/>
  </w:num>
  <w:num w:numId="17" w16cid:durableId="1956137728">
    <w:abstractNumId w:val="21"/>
  </w:num>
  <w:num w:numId="18" w16cid:durableId="240215014">
    <w:abstractNumId w:val="8"/>
  </w:num>
  <w:num w:numId="19" w16cid:durableId="50463125">
    <w:abstractNumId w:val="19"/>
  </w:num>
  <w:num w:numId="20" w16cid:durableId="1348173806">
    <w:abstractNumId w:val="9"/>
  </w:num>
  <w:num w:numId="21" w16cid:durableId="1078133851">
    <w:abstractNumId w:val="16"/>
  </w:num>
  <w:num w:numId="22" w16cid:durableId="414593934">
    <w:abstractNumId w:val="34"/>
  </w:num>
  <w:num w:numId="23" w16cid:durableId="1249998978">
    <w:abstractNumId w:val="22"/>
  </w:num>
  <w:num w:numId="24" w16cid:durableId="651715526">
    <w:abstractNumId w:val="10"/>
  </w:num>
  <w:num w:numId="25" w16cid:durableId="166023665">
    <w:abstractNumId w:val="13"/>
  </w:num>
  <w:num w:numId="26" w16cid:durableId="1307125217">
    <w:abstractNumId w:val="36"/>
  </w:num>
  <w:num w:numId="27" w16cid:durableId="1508909132">
    <w:abstractNumId w:val="26"/>
  </w:num>
  <w:num w:numId="28" w16cid:durableId="117527602">
    <w:abstractNumId w:val="1"/>
  </w:num>
  <w:num w:numId="29" w16cid:durableId="370811323">
    <w:abstractNumId w:val="14"/>
  </w:num>
  <w:num w:numId="30" w16cid:durableId="1008865764">
    <w:abstractNumId w:val="7"/>
  </w:num>
  <w:num w:numId="31" w16cid:durableId="783354691">
    <w:abstractNumId w:val="24"/>
  </w:num>
  <w:num w:numId="32" w16cid:durableId="360664384">
    <w:abstractNumId w:val="29"/>
  </w:num>
  <w:num w:numId="33" w16cid:durableId="1927032913">
    <w:abstractNumId w:val="3"/>
  </w:num>
  <w:num w:numId="34" w16cid:durableId="1147086099">
    <w:abstractNumId w:val="23"/>
  </w:num>
  <w:num w:numId="35" w16cid:durableId="1946840356">
    <w:abstractNumId w:val="2"/>
  </w:num>
  <w:num w:numId="36" w16cid:durableId="561717643">
    <w:abstractNumId w:val="18"/>
  </w:num>
  <w:num w:numId="37" w16cid:durableId="1372848277">
    <w:abstractNumId w:val="35"/>
  </w:num>
  <w:num w:numId="38" w16cid:durableId="183883737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0D"/>
    <w:rsid w:val="00000BF4"/>
    <w:rsid w:val="00001B02"/>
    <w:rsid w:val="00002F37"/>
    <w:rsid w:val="00007868"/>
    <w:rsid w:val="00010A80"/>
    <w:rsid w:val="00010A91"/>
    <w:rsid w:val="00011033"/>
    <w:rsid w:val="000157C1"/>
    <w:rsid w:val="0001610F"/>
    <w:rsid w:val="00022E62"/>
    <w:rsid w:val="000339FC"/>
    <w:rsid w:val="00034C19"/>
    <w:rsid w:val="0003610A"/>
    <w:rsid w:val="00036456"/>
    <w:rsid w:val="0003771B"/>
    <w:rsid w:val="00043894"/>
    <w:rsid w:val="00045513"/>
    <w:rsid w:val="0004714E"/>
    <w:rsid w:val="000478B1"/>
    <w:rsid w:val="00050341"/>
    <w:rsid w:val="00052CB4"/>
    <w:rsid w:val="00053961"/>
    <w:rsid w:val="00054B8A"/>
    <w:rsid w:val="00054D07"/>
    <w:rsid w:val="0005573B"/>
    <w:rsid w:val="00056955"/>
    <w:rsid w:val="00056C48"/>
    <w:rsid w:val="00056C63"/>
    <w:rsid w:val="00057249"/>
    <w:rsid w:val="000602B2"/>
    <w:rsid w:val="00060ADE"/>
    <w:rsid w:val="00060C5F"/>
    <w:rsid w:val="0006188E"/>
    <w:rsid w:val="0006771F"/>
    <w:rsid w:val="0006782A"/>
    <w:rsid w:val="0007081A"/>
    <w:rsid w:val="00070F00"/>
    <w:rsid w:val="000712DE"/>
    <w:rsid w:val="000714C6"/>
    <w:rsid w:val="00072E0D"/>
    <w:rsid w:val="000745AE"/>
    <w:rsid w:val="00075068"/>
    <w:rsid w:val="000759FA"/>
    <w:rsid w:val="0007622C"/>
    <w:rsid w:val="00077ECF"/>
    <w:rsid w:val="000816AE"/>
    <w:rsid w:val="00081EED"/>
    <w:rsid w:val="00083FF9"/>
    <w:rsid w:val="00084D11"/>
    <w:rsid w:val="00085222"/>
    <w:rsid w:val="000866AE"/>
    <w:rsid w:val="0009069B"/>
    <w:rsid w:val="00092087"/>
    <w:rsid w:val="000931F5"/>
    <w:rsid w:val="00093EE0"/>
    <w:rsid w:val="00095DC6"/>
    <w:rsid w:val="000A0B9C"/>
    <w:rsid w:val="000A0F47"/>
    <w:rsid w:val="000A19B7"/>
    <w:rsid w:val="000A3675"/>
    <w:rsid w:val="000A40D7"/>
    <w:rsid w:val="000A5173"/>
    <w:rsid w:val="000A59F7"/>
    <w:rsid w:val="000B1A1A"/>
    <w:rsid w:val="000B2184"/>
    <w:rsid w:val="000C1970"/>
    <w:rsid w:val="000C3045"/>
    <w:rsid w:val="000C44BC"/>
    <w:rsid w:val="000C6193"/>
    <w:rsid w:val="000C6DC7"/>
    <w:rsid w:val="000D12D7"/>
    <w:rsid w:val="000D628D"/>
    <w:rsid w:val="000D6C55"/>
    <w:rsid w:val="000D7C65"/>
    <w:rsid w:val="000E0A00"/>
    <w:rsid w:val="000E15A0"/>
    <w:rsid w:val="000E3BEB"/>
    <w:rsid w:val="000E3E63"/>
    <w:rsid w:val="000E4D9A"/>
    <w:rsid w:val="000E4F78"/>
    <w:rsid w:val="000E4FFF"/>
    <w:rsid w:val="000E53D5"/>
    <w:rsid w:val="000E5A36"/>
    <w:rsid w:val="000E6162"/>
    <w:rsid w:val="000E6D2D"/>
    <w:rsid w:val="000E6DC6"/>
    <w:rsid w:val="000F059E"/>
    <w:rsid w:val="000F102C"/>
    <w:rsid w:val="000F1C50"/>
    <w:rsid w:val="000F5FCD"/>
    <w:rsid w:val="000F6A3D"/>
    <w:rsid w:val="000F6E8F"/>
    <w:rsid w:val="00100D56"/>
    <w:rsid w:val="00101D50"/>
    <w:rsid w:val="00104192"/>
    <w:rsid w:val="00104E70"/>
    <w:rsid w:val="001057A0"/>
    <w:rsid w:val="00106F90"/>
    <w:rsid w:val="00110C2E"/>
    <w:rsid w:val="00111F80"/>
    <w:rsid w:val="00113421"/>
    <w:rsid w:val="001135E1"/>
    <w:rsid w:val="00114184"/>
    <w:rsid w:val="0011437E"/>
    <w:rsid w:val="001145CC"/>
    <w:rsid w:val="001201C8"/>
    <w:rsid w:val="00121175"/>
    <w:rsid w:val="00127E62"/>
    <w:rsid w:val="00130C55"/>
    <w:rsid w:val="0013136C"/>
    <w:rsid w:val="00133FA8"/>
    <w:rsid w:val="001351BD"/>
    <w:rsid w:val="00135A80"/>
    <w:rsid w:val="00136528"/>
    <w:rsid w:val="00137266"/>
    <w:rsid w:val="00140073"/>
    <w:rsid w:val="001401C6"/>
    <w:rsid w:val="001404D6"/>
    <w:rsid w:val="00140555"/>
    <w:rsid w:val="001406BB"/>
    <w:rsid w:val="0014087B"/>
    <w:rsid w:val="00143042"/>
    <w:rsid w:val="00143D97"/>
    <w:rsid w:val="0014525B"/>
    <w:rsid w:val="00147808"/>
    <w:rsid w:val="00150E60"/>
    <w:rsid w:val="00151D0D"/>
    <w:rsid w:val="00152127"/>
    <w:rsid w:val="00153104"/>
    <w:rsid w:val="00154F07"/>
    <w:rsid w:val="00155063"/>
    <w:rsid w:val="0015712F"/>
    <w:rsid w:val="00157D97"/>
    <w:rsid w:val="0016188F"/>
    <w:rsid w:val="00162EF8"/>
    <w:rsid w:val="001643B9"/>
    <w:rsid w:val="00166045"/>
    <w:rsid w:val="00167DD3"/>
    <w:rsid w:val="001702B9"/>
    <w:rsid w:val="00170FDD"/>
    <w:rsid w:val="001719A8"/>
    <w:rsid w:val="00176657"/>
    <w:rsid w:val="001767BC"/>
    <w:rsid w:val="001777D0"/>
    <w:rsid w:val="00180139"/>
    <w:rsid w:val="001827D7"/>
    <w:rsid w:val="00182E89"/>
    <w:rsid w:val="001843FF"/>
    <w:rsid w:val="00184896"/>
    <w:rsid w:val="00185B0E"/>
    <w:rsid w:val="00185E86"/>
    <w:rsid w:val="00186384"/>
    <w:rsid w:val="001879CB"/>
    <w:rsid w:val="00187F4F"/>
    <w:rsid w:val="00190938"/>
    <w:rsid w:val="00190F32"/>
    <w:rsid w:val="00192359"/>
    <w:rsid w:val="001924C7"/>
    <w:rsid w:val="00192B98"/>
    <w:rsid w:val="00192DA1"/>
    <w:rsid w:val="00193ADC"/>
    <w:rsid w:val="00193B02"/>
    <w:rsid w:val="00194266"/>
    <w:rsid w:val="0019468C"/>
    <w:rsid w:val="00195FC5"/>
    <w:rsid w:val="001968E1"/>
    <w:rsid w:val="001968EA"/>
    <w:rsid w:val="00197156"/>
    <w:rsid w:val="001A0490"/>
    <w:rsid w:val="001A1003"/>
    <w:rsid w:val="001A1A36"/>
    <w:rsid w:val="001A4C81"/>
    <w:rsid w:val="001A6899"/>
    <w:rsid w:val="001B25A6"/>
    <w:rsid w:val="001B4645"/>
    <w:rsid w:val="001B476F"/>
    <w:rsid w:val="001B5C42"/>
    <w:rsid w:val="001B6418"/>
    <w:rsid w:val="001B65F8"/>
    <w:rsid w:val="001B66B3"/>
    <w:rsid w:val="001B7C54"/>
    <w:rsid w:val="001B7E6A"/>
    <w:rsid w:val="001B7EF8"/>
    <w:rsid w:val="001C1392"/>
    <w:rsid w:val="001C1CB7"/>
    <w:rsid w:val="001C24AA"/>
    <w:rsid w:val="001C2670"/>
    <w:rsid w:val="001C40FD"/>
    <w:rsid w:val="001C5403"/>
    <w:rsid w:val="001C56A4"/>
    <w:rsid w:val="001C5A2F"/>
    <w:rsid w:val="001C5FC6"/>
    <w:rsid w:val="001C6D28"/>
    <w:rsid w:val="001C7068"/>
    <w:rsid w:val="001E00C1"/>
    <w:rsid w:val="001E0B7D"/>
    <w:rsid w:val="001E1AC7"/>
    <w:rsid w:val="001E24B4"/>
    <w:rsid w:val="001E35F8"/>
    <w:rsid w:val="001E4151"/>
    <w:rsid w:val="001E4867"/>
    <w:rsid w:val="001E4B47"/>
    <w:rsid w:val="001E59FF"/>
    <w:rsid w:val="001E6F5B"/>
    <w:rsid w:val="001E747B"/>
    <w:rsid w:val="001F044C"/>
    <w:rsid w:val="001F09F5"/>
    <w:rsid w:val="001F1040"/>
    <w:rsid w:val="001F13D7"/>
    <w:rsid w:val="001F1E7E"/>
    <w:rsid w:val="001F2759"/>
    <w:rsid w:val="001F29CB"/>
    <w:rsid w:val="001F477F"/>
    <w:rsid w:val="001F5FC5"/>
    <w:rsid w:val="001F78FD"/>
    <w:rsid w:val="002043DC"/>
    <w:rsid w:val="0020557C"/>
    <w:rsid w:val="00205BFB"/>
    <w:rsid w:val="00205DA5"/>
    <w:rsid w:val="00206092"/>
    <w:rsid w:val="002076B4"/>
    <w:rsid w:val="0021055D"/>
    <w:rsid w:val="00210DAA"/>
    <w:rsid w:val="0021190D"/>
    <w:rsid w:val="00211E92"/>
    <w:rsid w:val="00212D55"/>
    <w:rsid w:val="00212F0C"/>
    <w:rsid w:val="00213E1B"/>
    <w:rsid w:val="00214C39"/>
    <w:rsid w:val="00222656"/>
    <w:rsid w:val="0022347D"/>
    <w:rsid w:val="002241F6"/>
    <w:rsid w:val="0022644F"/>
    <w:rsid w:val="00226477"/>
    <w:rsid w:val="00226FE8"/>
    <w:rsid w:val="0023054C"/>
    <w:rsid w:val="00231148"/>
    <w:rsid w:val="00231EC1"/>
    <w:rsid w:val="0023281A"/>
    <w:rsid w:val="00232BD3"/>
    <w:rsid w:val="00233E09"/>
    <w:rsid w:val="00234706"/>
    <w:rsid w:val="00235892"/>
    <w:rsid w:val="00240AB8"/>
    <w:rsid w:val="00241389"/>
    <w:rsid w:val="00242941"/>
    <w:rsid w:val="002438F0"/>
    <w:rsid w:val="00243AF8"/>
    <w:rsid w:val="00243F79"/>
    <w:rsid w:val="0024441B"/>
    <w:rsid w:val="002468CB"/>
    <w:rsid w:val="00247E64"/>
    <w:rsid w:val="00250021"/>
    <w:rsid w:val="002514A0"/>
    <w:rsid w:val="00251ECB"/>
    <w:rsid w:val="002540FF"/>
    <w:rsid w:val="00254335"/>
    <w:rsid w:val="00254656"/>
    <w:rsid w:val="00255F6F"/>
    <w:rsid w:val="00256BA9"/>
    <w:rsid w:val="0025726B"/>
    <w:rsid w:val="0025794F"/>
    <w:rsid w:val="00260251"/>
    <w:rsid w:val="00261345"/>
    <w:rsid w:val="002619CC"/>
    <w:rsid w:val="00265A89"/>
    <w:rsid w:val="00275055"/>
    <w:rsid w:val="0027523F"/>
    <w:rsid w:val="00276C28"/>
    <w:rsid w:val="002770D8"/>
    <w:rsid w:val="00280AD3"/>
    <w:rsid w:val="0028147F"/>
    <w:rsid w:val="002817EE"/>
    <w:rsid w:val="0028464B"/>
    <w:rsid w:val="0028492D"/>
    <w:rsid w:val="002862AB"/>
    <w:rsid w:val="0028694F"/>
    <w:rsid w:val="002876F3"/>
    <w:rsid w:val="00287D55"/>
    <w:rsid w:val="00290791"/>
    <w:rsid w:val="0029202A"/>
    <w:rsid w:val="0029270D"/>
    <w:rsid w:val="002957FF"/>
    <w:rsid w:val="00295ED0"/>
    <w:rsid w:val="00295EF3"/>
    <w:rsid w:val="002961D4"/>
    <w:rsid w:val="002963CA"/>
    <w:rsid w:val="00296818"/>
    <w:rsid w:val="0029686C"/>
    <w:rsid w:val="002A050C"/>
    <w:rsid w:val="002A1F59"/>
    <w:rsid w:val="002A64A0"/>
    <w:rsid w:val="002A6594"/>
    <w:rsid w:val="002A6D99"/>
    <w:rsid w:val="002A70F5"/>
    <w:rsid w:val="002A7CBF"/>
    <w:rsid w:val="002B00F6"/>
    <w:rsid w:val="002B1A9D"/>
    <w:rsid w:val="002B201B"/>
    <w:rsid w:val="002B32CA"/>
    <w:rsid w:val="002B442C"/>
    <w:rsid w:val="002B722F"/>
    <w:rsid w:val="002C35A3"/>
    <w:rsid w:val="002C3685"/>
    <w:rsid w:val="002C47CA"/>
    <w:rsid w:val="002C47E9"/>
    <w:rsid w:val="002C515A"/>
    <w:rsid w:val="002C79FF"/>
    <w:rsid w:val="002D0191"/>
    <w:rsid w:val="002D01F0"/>
    <w:rsid w:val="002D0D46"/>
    <w:rsid w:val="002D3EED"/>
    <w:rsid w:val="002D57A3"/>
    <w:rsid w:val="002D5B36"/>
    <w:rsid w:val="002D63BB"/>
    <w:rsid w:val="002D7F92"/>
    <w:rsid w:val="002E087E"/>
    <w:rsid w:val="002E1C9B"/>
    <w:rsid w:val="002E26BC"/>
    <w:rsid w:val="002E45A0"/>
    <w:rsid w:val="002E53C0"/>
    <w:rsid w:val="002E70FB"/>
    <w:rsid w:val="002E7BCA"/>
    <w:rsid w:val="002F06A7"/>
    <w:rsid w:val="002F076F"/>
    <w:rsid w:val="002F0E31"/>
    <w:rsid w:val="002F2C96"/>
    <w:rsid w:val="002F2CE9"/>
    <w:rsid w:val="002F2DAD"/>
    <w:rsid w:val="002F3DF9"/>
    <w:rsid w:val="002F5EEB"/>
    <w:rsid w:val="002F68F6"/>
    <w:rsid w:val="002F79DA"/>
    <w:rsid w:val="00302653"/>
    <w:rsid w:val="00302700"/>
    <w:rsid w:val="00302CAE"/>
    <w:rsid w:val="003037BF"/>
    <w:rsid w:val="00305AFD"/>
    <w:rsid w:val="00305F65"/>
    <w:rsid w:val="003069B6"/>
    <w:rsid w:val="00307303"/>
    <w:rsid w:val="00311DE7"/>
    <w:rsid w:val="00312921"/>
    <w:rsid w:val="00314356"/>
    <w:rsid w:val="00315052"/>
    <w:rsid w:val="003165FA"/>
    <w:rsid w:val="003166BC"/>
    <w:rsid w:val="00317BF5"/>
    <w:rsid w:val="00321848"/>
    <w:rsid w:val="00322469"/>
    <w:rsid w:val="00323F3E"/>
    <w:rsid w:val="00325446"/>
    <w:rsid w:val="003255C5"/>
    <w:rsid w:val="003263B2"/>
    <w:rsid w:val="00330652"/>
    <w:rsid w:val="003309EF"/>
    <w:rsid w:val="00330BA8"/>
    <w:rsid w:val="003315AB"/>
    <w:rsid w:val="0033171B"/>
    <w:rsid w:val="00335E35"/>
    <w:rsid w:val="0033684E"/>
    <w:rsid w:val="00337BDB"/>
    <w:rsid w:val="00341027"/>
    <w:rsid w:val="00341436"/>
    <w:rsid w:val="00342097"/>
    <w:rsid w:val="003425FB"/>
    <w:rsid w:val="00342B30"/>
    <w:rsid w:val="00343481"/>
    <w:rsid w:val="003460F0"/>
    <w:rsid w:val="00347C3E"/>
    <w:rsid w:val="00347CEB"/>
    <w:rsid w:val="00350086"/>
    <w:rsid w:val="00350B25"/>
    <w:rsid w:val="003553AD"/>
    <w:rsid w:val="00355D7A"/>
    <w:rsid w:val="00357AD2"/>
    <w:rsid w:val="00361121"/>
    <w:rsid w:val="00361926"/>
    <w:rsid w:val="0036380D"/>
    <w:rsid w:val="003654D3"/>
    <w:rsid w:val="00365AF9"/>
    <w:rsid w:val="00366992"/>
    <w:rsid w:val="00367671"/>
    <w:rsid w:val="00367795"/>
    <w:rsid w:val="003679BA"/>
    <w:rsid w:val="003719A5"/>
    <w:rsid w:val="00371A46"/>
    <w:rsid w:val="00372334"/>
    <w:rsid w:val="00373AA7"/>
    <w:rsid w:val="00383D48"/>
    <w:rsid w:val="003864E8"/>
    <w:rsid w:val="00386538"/>
    <w:rsid w:val="00386948"/>
    <w:rsid w:val="003876BF"/>
    <w:rsid w:val="003876C9"/>
    <w:rsid w:val="00390951"/>
    <w:rsid w:val="003945B1"/>
    <w:rsid w:val="003967FA"/>
    <w:rsid w:val="003972CE"/>
    <w:rsid w:val="003A003E"/>
    <w:rsid w:val="003A0FED"/>
    <w:rsid w:val="003A2410"/>
    <w:rsid w:val="003A2B24"/>
    <w:rsid w:val="003A3B51"/>
    <w:rsid w:val="003A5254"/>
    <w:rsid w:val="003A6704"/>
    <w:rsid w:val="003A72F0"/>
    <w:rsid w:val="003A7AC8"/>
    <w:rsid w:val="003A7B0A"/>
    <w:rsid w:val="003A7FC9"/>
    <w:rsid w:val="003B01A1"/>
    <w:rsid w:val="003B0453"/>
    <w:rsid w:val="003B0E4F"/>
    <w:rsid w:val="003B4813"/>
    <w:rsid w:val="003B489A"/>
    <w:rsid w:val="003B6ED1"/>
    <w:rsid w:val="003C09FE"/>
    <w:rsid w:val="003C1813"/>
    <w:rsid w:val="003C30A9"/>
    <w:rsid w:val="003C3974"/>
    <w:rsid w:val="003C488D"/>
    <w:rsid w:val="003C58A6"/>
    <w:rsid w:val="003C5911"/>
    <w:rsid w:val="003C6701"/>
    <w:rsid w:val="003C722A"/>
    <w:rsid w:val="003D38BB"/>
    <w:rsid w:val="003D3C5E"/>
    <w:rsid w:val="003E0CF7"/>
    <w:rsid w:val="003E4233"/>
    <w:rsid w:val="003E4CD0"/>
    <w:rsid w:val="003E593C"/>
    <w:rsid w:val="003E6BD4"/>
    <w:rsid w:val="003E6F90"/>
    <w:rsid w:val="003E7F21"/>
    <w:rsid w:val="003F03CF"/>
    <w:rsid w:val="003F1058"/>
    <w:rsid w:val="003F2428"/>
    <w:rsid w:val="003F2AC7"/>
    <w:rsid w:val="003F5B6D"/>
    <w:rsid w:val="00400FE2"/>
    <w:rsid w:val="00401B0C"/>
    <w:rsid w:val="00401F2A"/>
    <w:rsid w:val="00402556"/>
    <w:rsid w:val="00403657"/>
    <w:rsid w:val="004070B3"/>
    <w:rsid w:val="004101B4"/>
    <w:rsid w:val="00410F89"/>
    <w:rsid w:val="004123F7"/>
    <w:rsid w:val="004136FC"/>
    <w:rsid w:val="00415179"/>
    <w:rsid w:val="004151C8"/>
    <w:rsid w:val="004169C8"/>
    <w:rsid w:val="004209ED"/>
    <w:rsid w:val="004210E6"/>
    <w:rsid w:val="00421866"/>
    <w:rsid w:val="00424C89"/>
    <w:rsid w:val="00426AB2"/>
    <w:rsid w:val="00426DBA"/>
    <w:rsid w:val="00427103"/>
    <w:rsid w:val="00427D8E"/>
    <w:rsid w:val="004333A1"/>
    <w:rsid w:val="00435FA0"/>
    <w:rsid w:val="0044038E"/>
    <w:rsid w:val="00440D7F"/>
    <w:rsid w:val="00442E03"/>
    <w:rsid w:val="004476EF"/>
    <w:rsid w:val="00447A28"/>
    <w:rsid w:val="0045041E"/>
    <w:rsid w:val="00451C95"/>
    <w:rsid w:val="00452E09"/>
    <w:rsid w:val="00454F3E"/>
    <w:rsid w:val="004555DA"/>
    <w:rsid w:val="00455DA7"/>
    <w:rsid w:val="00456F50"/>
    <w:rsid w:val="0046068F"/>
    <w:rsid w:val="00461985"/>
    <w:rsid w:val="00463802"/>
    <w:rsid w:val="00464251"/>
    <w:rsid w:val="00465152"/>
    <w:rsid w:val="00465BC7"/>
    <w:rsid w:val="0047249D"/>
    <w:rsid w:val="00472595"/>
    <w:rsid w:val="004729E1"/>
    <w:rsid w:val="00473674"/>
    <w:rsid w:val="00474665"/>
    <w:rsid w:val="00474BB2"/>
    <w:rsid w:val="004751FC"/>
    <w:rsid w:val="004754FD"/>
    <w:rsid w:val="00475914"/>
    <w:rsid w:val="0047736B"/>
    <w:rsid w:val="00477806"/>
    <w:rsid w:val="00480764"/>
    <w:rsid w:val="004818EC"/>
    <w:rsid w:val="00482521"/>
    <w:rsid w:val="00482596"/>
    <w:rsid w:val="00482D2E"/>
    <w:rsid w:val="00483ADB"/>
    <w:rsid w:val="00483B3A"/>
    <w:rsid w:val="004871CB"/>
    <w:rsid w:val="00487AB2"/>
    <w:rsid w:val="00487C8F"/>
    <w:rsid w:val="00490125"/>
    <w:rsid w:val="0049015D"/>
    <w:rsid w:val="004962EC"/>
    <w:rsid w:val="004A0052"/>
    <w:rsid w:val="004A1F19"/>
    <w:rsid w:val="004A23CC"/>
    <w:rsid w:val="004A2D12"/>
    <w:rsid w:val="004A4F17"/>
    <w:rsid w:val="004A53FA"/>
    <w:rsid w:val="004A6380"/>
    <w:rsid w:val="004A7BBE"/>
    <w:rsid w:val="004A7BF0"/>
    <w:rsid w:val="004A7DDC"/>
    <w:rsid w:val="004B0870"/>
    <w:rsid w:val="004B284C"/>
    <w:rsid w:val="004B4667"/>
    <w:rsid w:val="004B4BDB"/>
    <w:rsid w:val="004B4FEA"/>
    <w:rsid w:val="004B53E7"/>
    <w:rsid w:val="004B5758"/>
    <w:rsid w:val="004B6D37"/>
    <w:rsid w:val="004B714B"/>
    <w:rsid w:val="004C0747"/>
    <w:rsid w:val="004C11CB"/>
    <w:rsid w:val="004C28D6"/>
    <w:rsid w:val="004C2D6F"/>
    <w:rsid w:val="004C38EA"/>
    <w:rsid w:val="004C4B72"/>
    <w:rsid w:val="004C4CC2"/>
    <w:rsid w:val="004C61F9"/>
    <w:rsid w:val="004C6A4E"/>
    <w:rsid w:val="004C77B1"/>
    <w:rsid w:val="004D05BB"/>
    <w:rsid w:val="004D09CC"/>
    <w:rsid w:val="004D223F"/>
    <w:rsid w:val="004D39D3"/>
    <w:rsid w:val="004D40B2"/>
    <w:rsid w:val="004D61DA"/>
    <w:rsid w:val="004D652B"/>
    <w:rsid w:val="004E1777"/>
    <w:rsid w:val="004E43D0"/>
    <w:rsid w:val="004E463B"/>
    <w:rsid w:val="004E7250"/>
    <w:rsid w:val="004E7918"/>
    <w:rsid w:val="004E7E20"/>
    <w:rsid w:val="004F1AC1"/>
    <w:rsid w:val="004F63AF"/>
    <w:rsid w:val="004F66D0"/>
    <w:rsid w:val="00500DD7"/>
    <w:rsid w:val="00504DAA"/>
    <w:rsid w:val="00507E02"/>
    <w:rsid w:val="00510C9A"/>
    <w:rsid w:val="00510EEE"/>
    <w:rsid w:val="00511EF9"/>
    <w:rsid w:val="0051373D"/>
    <w:rsid w:val="00516D74"/>
    <w:rsid w:val="005208CE"/>
    <w:rsid w:val="00521757"/>
    <w:rsid w:val="00526D7D"/>
    <w:rsid w:val="005276D8"/>
    <w:rsid w:val="00530299"/>
    <w:rsid w:val="005303A0"/>
    <w:rsid w:val="00531785"/>
    <w:rsid w:val="00533AC7"/>
    <w:rsid w:val="00533DD1"/>
    <w:rsid w:val="005341B0"/>
    <w:rsid w:val="00536D00"/>
    <w:rsid w:val="00536D7F"/>
    <w:rsid w:val="005371FA"/>
    <w:rsid w:val="005401AA"/>
    <w:rsid w:val="00541B23"/>
    <w:rsid w:val="00542748"/>
    <w:rsid w:val="00544BCD"/>
    <w:rsid w:val="00546D3B"/>
    <w:rsid w:val="00547029"/>
    <w:rsid w:val="0055073D"/>
    <w:rsid w:val="00550D7B"/>
    <w:rsid w:val="0055240C"/>
    <w:rsid w:val="00553561"/>
    <w:rsid w:val="005557BA"/>
    <w:rsid w:val="00557039"/>
    <w:rsid w:val="00562344"/>
    <w:rsid w:val="0056297C"/>
    <w:rsid w:val="0056581F"/>
    <w:rsid w:val="005706B7"/>
    <w:rsid w:val="00571286"/>
    <w:rsid w:val="00572107"/>
    <w:rsid w:val="005735B2"/>
    <w:rsid w:val="00574457"/>
    <w:rsid w:val="005744B2"/>
    <w:rsid w:val="00576506"/>
    <w:rsid w:val="00576F89"/>
    <w:rsid w:val="005830F0"/>
    <w:rsid w:val="00584401"/>
    <w:rsid w:val="00585D01"/>
    <w:rsid w:val="005872BF"/>
    <w:rsid w:val="0059098B"/>
    <w:rsid w:val="00590EA6"/>
    <w:rsid w:val="005924FF"/>
    <w:rsid w:val="0059257D"/>
    <w:rsid w:val="00592F8F"/>
    <w:rsid w:val="005A0059"/>
    <w:rsid w:val="005A1B6E"/>
    <w:rsid w:val="005A3248"/>
    <w:rsid w:val="005A3F0C"/>
    <w:rsid w:val="005A4318"/>
    <w:rsid w:val="005B0490"/>
    <w:rsid w:val="005B11CA"/>
    <w:rsid w:val="005B13E5"/>
    <w:rsid w:val="005B1B19"/>
    <w:rsid w:val="005B2B82"/>
    <w:rsid w:val="005B3FCD"/>
    <w:rsid w:val="005B561D"/>
    <w:rsid w:val="005B620A"/>
    <w:rsid w:val="005C12C5"/>
    <w:rsid w:val="005C1664"/>
    <w:rsid w:val="005C27FF"/>
    <w:rsid w:val="005C2EAC"/>
    <w:rsid w:val="005C4D5C"/>
    <w:rsid w:val="005C60F6"/>
    <w:rsid w:val="005C6A1A"/>
    <w:rsid w:val="005D2D8C"/>
    <w:rsid w:val="005D4A0C"/>
    <w:rsid w:val="005D5134"/>
    <w:rsid w:val="005D5F84"/>
    <w:rsid w:val="005D6A7C"/>
    <w:rsid w:val="005D6AF0"/>
    <w:rsid w:val="005D7755"/>
    <w:rsid w:val="005E01BD"/>
    <w:rsid w:val="005E0249"/>
    <w:rsid w:val="005E12A2"/>
    <w:rsid w:val="005E23C5"/>
    <w:rsid w:val="005E3968"/>
    <w:rsid w:val="005E4747"/>
    <w:rsid w:val="005E4D9E"/>
    <w:rsid w:val="005E5C26"/>
    <w:rsid w:val="005E7776"/>
    <w:rsid w:val="005E7E1E"/>
    <w:rsid w:val="005F152D"/>
    <w:rsid w:val="005F2367"/>
    <w:rsid w:val="005F2B50"/>
    <w:rsid w:val="005F35CD"/>
    <w:rsid w:val="005F3B1D"/>
    <w:rsid w:val="005F52F1"/>
    <w:rsid w:val="005F62DA"/>
    <w:rsid w:val="005F655C"/>
    <w:rsid w:val="005F7413"/>
    <w:rsid w:val="006032EE"/>
    <w:rsid w:val="00603C2D"/>
    <w:rsid w:val="00605DBE"/>
    <w:rsid w:val="0061342C"/>
    <w:rsid w:val="00614FCB"/>
    <w:rsid w:val="006157E5"/>
    <w:rsid w:val="0062205D"/>
    <w:rsid w:val="0062623D"/>
    <w:rsid w:val="00626B06"/>
    <w:rsid w:val="00627F88"/>
    <w:rsid w:val="006313D4"/>
    <w:rsid w:val="00632E8A"/>
    <w:rsid w:val="00633138"/>
    <w:rsid w:val="00634561"/>
    <w:rsid w:val="00634777"/>
    <w:rsid w:val="0063504F"/>
    <w:rsid w:val="00645362"/>
    <w:rsid w:val="00646CE5"/>
    <w:rsid w:val="00647018"/>
    <w:rsid w:val="00647675"/>
    <w:rsid w:val="00651C97"/>
    <w:rsid w:val="0065221D"/>
    <w:rsid w:val="00653C73"/>
    <w:rsid w:val="00654B30"/>
    <w:rsid w:val="00655158"/>
    <w:rsid w:val="00656199"/>
    <w:rsid w:val="00656A86"/>
    <w:rsid w:val="00656D81"/>
    <w:rsid w:val="00662974"/>
    <w:rsid w:val="00663116"/>
    <w:rsid w:val="006650BD"/>
    <w:rsid w:val="00671D53"/>
    <w:rsid w:val="00671E22"/>
    <w:rsid w:val="00673E9A"/>
    <w:rsid w:val="006749CA"/>
    <w:rsid w:val="00674DE5"/>
    <w:rsid w:val="006755A1"/>
    <w:rsid w:val="0067570F"/>
    <w:rsid w:val="00676831"/>
    <w:rsid w:val="006769A0"/>
    <w:rsid w:val="006804EB"/>
    <w:rsid w:val="006814FE"/>
    <w:rsid w:val="00682A6E"/>
    <w:rsid w:val="00682ECA"/>
    <w:rsid w:val="006834F5"/>
    <w:rsid w:val="00683826"/>
    <w:rsid w:val="0068486C"/>
    <w:rsid w:val="00684A3F"/>
    <w:rsid w:val="00685CE6"/>
    <w:rsid w:val="00686516"/>
    <w:rsid w:val="006869C9"/>
    <w:rsid w:val="00690517"/>
    <w:rsid w:val="00690B02"/>
    <w:rsid w:val="00690C6D"/>
    <w:rsid w:val="00691F2A"/>
    <w:rsid w:val="0069233E"/>
    <w:rsid w:val="00692752"/>
    <w:rsid w:val="006929D8"/>
    <w:rsid w:val="00693660"/>
    <w:rsid w:val="006961BF"/>
    <w:rsid w:val="006A3673"/>
    <w:rsid w:val="006A373A"/>
    <w:rsid w:val="006A4FF9"/>
    <w:rsid w:val="006A514C"/>
    <w:rsid w:val="006A6453"/>
    <w:rsid w:val="006A7F63"/>
    <w:rsid w:val="006B0E09"/>
    <w:rsid w:val="006B17EB"/>
    <w:rsid w:val="006B3F98"/>
    <w:rsid w:val="006B47FE"/>
    <w:rsid w:val="006B72BE"/>
    <w:rsid w:val="006C1F71"/>
    <w:rsid w:val="006C1FE7"/>
    <w:rsid w:val="006C553D"/>
    <w:rsid w:val="006C56A7"/>
    <w:rsid w:val="006C6EB0"/>
    <w:rsid w:val="006C7F6C"/>
    <w:rsid w:val="006D0206"/>
    <w:rsid w:val="006D190B"/>
    <w:rsid w:val="006D2BE8"/>
    <w:rsid w:val="006D393A"/>
    <w:rsid w:val="006D3F53"/>
    <w:rsid w:val="006D4FA2"/>
    <w:rsid w:val="006D62EF"/>
    <w:rsid w:val="006E31F1"/>
    <w:rsid w:val="006E42D2"/>
    <w:rsid w:val="006E54E5"/>
    <w:rsid w:val="006E5D5C"/>
    <w:rsid w:val="006E6DE2"/>
    <w:rsid w:val="006F1F36"/>
    <w:rsid w:val="006F3031"/>
    <w:rsid w:val="006F40A6"/>
    <w:rsid w:val="006F5867"/>
    <w:rsid w:val="006F5DC5"/>
    <w:rsid w:val="00704EC0"/>
    <w:rsid w:val="00705848"/>
    <w:rsid w:val="00705E72"/>
    <w:rsid w:val="00707783"/>
    <w:rsid w:val="007103B9"/>
    <w:rsid w:val="00710709"/>
    <w:rsid w:val="00710758"/>
    <w:rsid w:val="007133F7"/>
    <w:rsid w:val="00714855"/>
    <w:rsid w:val="00715422"/>
    <w:rsid w:val="007163F2"/>
    <w:rsid w:val="00720674"/>
    <w:rsid w:val="00720AFD"/>
    <w:rsid w:val="007244F7"/>
    <w:rsid w:val="00726861"/>
    <w:rsid w:val="00726D21"/>
    <w:rsid w:val="00727092"/>
    <w:rsid w:val="007277DC"/>
    <w:rsid w:val="007304B0"/>
    <w:rsid w:val="00730CBC"/>
    <w:rsid w:val="00731394"/>
    <w:rsid w:val="007324B8"/>
    <w:rsid w:val="007329BC"/>
    <w:rsid w:val="00732AF5"/>
    <w:rsid w:val="00732C60"/>
    <w:rsid w:val="00733523"/>
    <w:rsid w:val="00734E07"/>
    <w:rsid w:val="007359F6"/>
    <w:rsid w:val="007363DC"/>
    <w:rsid w:val="00740BCE"/>
    <w:rsid w:val="007413B9"/>
    <w:rsid w:val="007443EC"/>
    <w:rsid w:val="00745117"/>
    <w:rsid w:val="00745642"/>
    <w:rsid w:val="00747F58"/>
    <w:rsid w:val="007510A6"/>
    <w:rsid w:val="00751F5B"/>
    <w:rsid w:val="00753AC6"/>
    <w:rsid w:val="00754BF2"/>
    <w:rsid w:val="0075663C"/>
    <w:rsid w:val="007568C0"/>
    <w:rsid w:val="007613EA"/>
    <w:rsid w:val="0076173F"/>
    <w:rsid w:val="00761F65"/>
    <w:rsid w:val="00761FE6"/>
    <w:rsid w:val="00762176"/>
    <w:rsid w:val="00762E94"/>
    <w:rsid w:val="007665E3"/>
    <w:rsid w:val="00766AB5"/>
    <w:rsid w:val="0077084D"/>
    <w:rsid w:val="00770CD0"/>
    <w:rsid w:val="00771A94"/>
    <w:rsid w:val="00775D9B"/>
    <w:rsid w:val="0077755F"/>
    <w:rsid w:val="00780C5C"/>
    <w:rsid w:val="00781DE1"/>
    <w:rsid w:val="00783BAF"/>
    <w:rsid w:val="00783BFD"/>
    <w:rsid w:val="0079224D"/>
    <w:rsid w:val="00792837"/>
    <w:rsid w:val="00793239"/>
    <w:rsid w:val="00797B8E"/>
    <w:rsid w:val="007A0E8A"/>
    <w:rsid w:val="007A1183"/>
    <w:rsid w:val="007A32DA"/>
    <w:rsid w:val="007A3EC5"/>
    <w:rsid w:val="007A4FD9"/>
    <w:rsid w:val="007A5B41"/>
    <w:rsid w:val="007A65F7"/>
    <w:rsid w:val="007B131D"/>
    <w:rsid w:val="007B310C"/>
    <w:rsid w:val="007B3B4E"/>
    <w:rsid w:val="007B5455"/>
    <w:rsid w:val="007B5D38"/>
    <w:rsid w:val="007C0139"/>
    <w:rsid w:val="007C29A0"/>
    <w:rsid w:val="007C3703"/>
    <w:rsid w:val="007C4E9A"/>
    <w:rsid w:val="007C6C0D"/>
    <w:rsid w:val="007D1BF0"/>
    <w:rsid w:val="007D289F"/>
    <w:rsid w:val="007D6511"/>
    <w:rsid w:val="007D69F4"/>
    <w:rsid w:val="007D78E9"/>
    <w:rsid w:val="007E1523"/>
    <w:rsid w:val="007E1A3C"/>
    <w:rsid w:val="007E333D"/>
    <w:rsid w:val="007E3AE6"/>
    <w:rsid w:val="007E58BF"/>
    <w:rsid w:val="007E682D"/>
    <w:rsid w:val="007F15C8"/>
    <w:rsid w:val="007F16C9"/>
    <w:rsid w:val="007F2176"/>
    <w:rsid w:val="007F2608"/>
    <w:rsid w:val="007F2B84"/>
    <w:rsid w:val="007F4EA7"/>
    <w:rsid w:val="007F54A8"/>
    <w:rsid w:val="007F56B7"/>
    <w:rsid w:val="007F6A75"/>
    <w:rsid w:val="00801637"/>
    <w:rsid w:val="008018C3"/>
    <w:rsid w:val="00801DF2"/>
    <w:rsid w:val="00803CF9"/>
    <w:rsid w:val="008053E6"/>
    <w:rsid w:val="00805E66"/>
    <w:rsid w:val="00806EC9"/>
    <w:rsid w:val="008074AF"/>
    <w:rsid w:val="0080792C"/>
    <w:rsid w:val="00807C86"/>
    <w:rsid w:val="00807EC6"/>
    <w:rsid w:val="008127E6"/>
    <w:rsid w:val="00813630"/>
    <w:rsid w:val="00814A25"/>
    <w:rsid w:val="00814E39"/>
    <w:rsid w:val="00815FBB"/>
    <w:rsid w:val="00821FBC"/>
    <w:rsid w:val="00822541"/>
    <w:rsid w:val="00823D83"/>
    <w:rsid w:val="00824111"/>
    <w:rsid w:val="00824C61"/>
    <w:rsid w:val="00825613"/>
    <w:rsid w:val="008319C9"/>
    <w:rsid w:val="00831D3F"/>
    <w:rsid w:val="0083336E"/>
    <w:rsid w:val="00833792"/>
    <w:rsid w:val="00834191"/>
    <w:rsid w:val="0083560C"/>
    <w:rsid w:val="00835EBE"/>
    <w:rsid w:val="008373C6"/>
    <w:rsid w:val="00837F24"/>
    <w:rsid w:val="0084091A"/>
    <w:rsid w:val="00841511"/>
    <w:rsid w:val="00841895"/>
    <w:rsid w:val="0084233C"/>
    <w:rsid w:val="00843E8C"/>
    <w:rsid w:val="00844A67"/>
    <w:rsid w:val="00844B2B"/>
    <w:rsid w:val="00846A67"/>
    <w:rsid w:val="00847730"/>
    <w:rsid w:val="00847854"/>
    <w:rsid w:val="00850DE6"/>
    <w:rsid w:val="0085409B"/>
    <w:rsid w:val="0085438B"/>
    <w:rsid w:val="00861783"/>
    <w:rsid w:val="00861941"/>
    <w:rsid w:val="00862834"/>
    <w:rsid w:val="00864761"/>
    <w:rsid w:val="00865A23"/>
    <w:rsid w:val="00865EC7"/>
    <w:rsid w:val="00866182"/>
    <w:rsid w:val="0086753E"/>
    <w:rsid w:val="00867938"/>
    <w:rsid w:val="00870C3B"/>
    <w:rsid w:val="0087165B"/>
    <w:rsid w:val="00871CAB"/>
    <w:rsid w:val="008745B8"/>
    <w:rsid w:val="00875BCF"/>
    <w:rsid w:val="008770A4"/>
    <w:rsid w:val="0088272E"/>
    <w:rsid w:val="008828A8"/>
    <w:rsid w:val="00882BE7"/>
    <w:rsid w:val="0089095E"/>
    <w:rsid w:val="00893B05"/>
    <w:rsid w:val="008949E7"/>
    <w:rsid w:val="0089540C"/>
    <w:rsid w:val="0089651B"/>
    <w:rsid w:val="00896D6B"/>
    <w:rsid w:val="008979C7"/>
    <w:rsid w:val="008A0A3A"/>
    <w:rsid w:val="008A0D70"/>
    <w:rsid w:val="008A2823"/>
    <w:rsid w:val="008A37CD"/>
    <w:rsid w:val="008A62BE"/>
    <w:rsid w:val="008A6E9D"/>
    <w:rsid w:val="008B0C8B"/>
    <w:rsid w:val="008B57A9"/>
    <w:rsid w:val="008C0E92"/>
    <w:rsid w:val="008C0FDC"/>
    <w:rsid w:val="008C1F89"/>
    <w:rsid w:val="008C4F50"/>
    <w:rsid w:val="008C634D"/>
    <w:rsid w:val="008C645F"/>
    <w:rsid w:val="008C7B3D"/>
    <w:rsid w:val="008D1389"/>
    <w:rsid w:val="008D4800"/>
    <w:rsid w:val="008D497C"/>
    <w:rsid w:val="008D498D"/>
    <w:rsid w:val="008D5018"/>
    <w:rsid w:val="008D5030"/>
    <w:rsid w:val="008D529C"/>
    <w:rsid w:val="008D5719"/>
    <w:rsid w:val="008D5785"/>
    <w:rsid w:val="008D789B"/>
    <w:rsid w:val="008D78DB"/>
    <w:rsid w:val="008E0126"/>
    <w:rsid w:val="008E43C6"/>
    <w:rsid w:val="008E462B"/>
    <w:rsid w:val="008E491F"/>
    <w:rsid w:val="008E5387"/>
    <w:rsid w:val="008E6DCA"/>
    <w:rsid w:val="008E7D8C"/>
    <w:rsid w:val="008F027D"/>
    <w:rsid w:val="008F07D0"/>
    <w:rsid w:val="008F1CA8"/>
    <w:rsid w:val="008F6FBF"/>
    <w:rsid w:val="00900CCE"/>
    <w:rsid w:val="0090318D"/>
    <w:rsid w:val="00904092"/>
    <w:rsid w:val="00905745"/>
    <w:rsid w:val="00906F6C"/>
    <w:rsid w:val="00912194"/>
    <w:rsid w:val="009123E7"/>
    <w:rsid w:val="0091307A"/>
    <w:rsid w:val="0091364B"/>
    <w:rsid w:val="00913D3C"/>
    <w:rsid w:val="009141BD"/>
    <w:rsid w:val="00914A3C"/>
    <w:rsid w:val="00914B15"/>
    <w:rsid w:val="00914B31"/>
    <w:rsid w:val="00915B48"/>
    <w:rsid w:val="00917468"/>
    <w:rsid w:val="009203D4"/>
    <w:rsid w:val="00921199"/>
    <w:rsid w:val="009220E1"/>
    <w:rsid w:val="00922AA3"/>
    <w:rsid w:val="009264C8"/>
    <w:rsid w:val="009266D8"/>
    <w:rsid w:val="00926EC7"/>
    <w:rsid w:val="00927287"/>
    <w:rsid w:val="0092776D"/>
    <w:rsid w:val="00930B43"/>
    <w:rsid w:val="00931704"/>
    <w:rsid w:val="009334A6"/>
    <w:rsid w:val="00933BF6"/>
    <w:rsid w:val="009369D2"/>
    <w:rsid w:val="0094336A"/>
    <w:rsid w:val="009453CC"/>
    <w:rsid w:val="00945DDB"/>
    <w:rsid w:val="0094637F"/>
    <w:rsid w:val="00947146"/>
    <w:rsid w:val="00947C79"/>
    <w:rsid w:val="00947D33"/>
    <w:rsid w:val="00951410"/>
    <w:rsid w:val="00952B88"/>
    <w:rsid w:val="00953247"/>
    <w:rsid w:val="009538A1"/>
    <w:rsid w:val="009541FF"/>
    <w:rsid w:val="0095618B"/>
    <w:rsid w:val="00956AE2"/>
    <w:rsid w:val="00957505"/>
    <w:rsid w:val="0096258F"/>
    <w:rsid w:val="00963052"/>
    <w:rsid w:val="00963828"/>
    <w:rsid w:val="00965265"/>
    <w:rsid w:val="00965C38"/>
    <w:rsid w:val="009669B3"/>
    <w:rsid w:val="00967661"/>
    <w:rsid w:val="00970B5B"/>
    <w:rsid w:val="00974413"/>
    <w:rsid w:val="009744EA"/>
    <w:rsid w:val="00975785"/>
    <w:rsid w:val="00975D94"/>
    <w:rsid w:val="00976F23"/>
    <w:rsid w:val="00980F2A"/>
    <w:rsid w:val="00983525"/>
    <w:rsid w:val="00983736"/>
    <w:rsid w:val="009855D6"/>
    <w:rsid w:val="009857B4"/>
    <w:rsid w:val="00985D35"/>
    <w:rsid w:val="00987B83"/>
    <w:rsid w:val="00987CAA"/>
    <w:rsid w:val="00991D89"/>
    <w:rsid w:val="009922F9"/>
    <w:rsid w:val="00992DFC"/>
    <w:rsid w:val="009976E6"/>
    <w:rsid w:val="009A1D19"/>
    <w:rsid w:val="009A2341"/>
    <w:rsid w:val="009A3081"/>
    <w:rsid w:val="009A3D7F"/>
    <w:rsid w:val="009A6FD5"/>
    <w:rsid w:val="009A7E92"/>
    <w:rsid w:val="009B163C"/>
    <w:rsid w:val="009B4963"/>
    <w:rsid w:val="009B4A42"/>
    <w:rsid w:val="009B5411"/>
    <w:rsid w:val="009B6ACC"/>
    <w:rsid w:val="009C192C"/>
    <w:rsid w:val="009C3E74"/>
    <w:rsid w:val="009C7388"/>
    <w:rsid w:val="009C76D9"/>
    <w:rsid w:val="009C7D7A"/>
    <w:rsid w:val="009D0110"/>
    <w:rsid w:val="009D3825"/>
    <w:rsid w:val="009D473A"/>
    <w:rsid w:val="009D5A96"/>
    <w:rsid w:val="009D6025"/>
    <w:rsid w:val="009E0860"/>
    <w:rsid w:val="009E23A0"/>
    <w:rsid w:val="009E284A"/>
    <w:rsid w:val="009E331A"/>
    <w:rsid w:val="009E3AED"/>
    <w:rsid w:val="009E5809"/>
    <w:rsid w:val="009E5AC9"/>
    <w:rsid w:val="009E7720"/>
    <w:rsid w:val="009F119F"/>
    <w:rsid w:val="009F189C"/>
    <w:rsid w:val="009F35E2"/>
    <w:rsid w:val="009F5421"/>
    <w:rsid w:val="009F643A"/>
    <w:rsid w:val="00A01814"/>
    <w:rsid w:val="00A0204E"/>
    <w:rsid w:val="00A020D8"/>
    <w:rsid w:val="00A02CB5"/>
    <w:rsid w:val="00A02DE7"/>
    <w:rsid w:val="00A02F1D"/>
    <w:rsid w:val="00A042F2"/>
    <w:rsid w:val="00A04CD2"/>
    <w:rsid w:val="00A05C0C"/>
    <w:rsid w:val="00A07AFB"/>
    <w:rsid w:val="00A07E76"/>
    <w:rsid w:val="00A11B15"/>
    <w:rsid w:val="00A16158"/>
    <w:rsid w:val="00A16572"/>
    <w:rsid w:val="00A16CB4"/>
    <w:rsid w:val="00A20B92"/>
    <w:rsid w:val="00A21010"/>
    <w:rsid w:val="00A21825"/>
    <w:rsid w:val="00A22D91"/>
    <w:rsid w:val="00A23DC5"/>
    <w:rsid w:val="00A240E3"/>
    <w:rsid w:val="00A24CB9"/>
    <w:rsid w:val="00A24F81"/>
    <w:rsid w:val="00A251B5"/>
    <w:rsid w:val="00A2721D"/>
    <w:rsid w:val="00A27A4D"/>
    <w:rsid w:val="00A31C57"/>
    <w:rsid w:val="00A3473D"/>
    <w:rsid w:val="00A34BDB"/>
    <w:rsid w:val="00A366BC"/>
    <w:rsid w:val="00A50421"/>
    <w:rsid w:val="00A50BB4"/>
    <w:rsid w:val="00A50F82"/>
    <w:rsid w:val="00A551F5"/>
    <w:rsid w:val="00A5551D"/>
    <w:rsid w:val="00A56A2A"/>
    <w:rsid w:val="00A57004"/>
    <w:rsid w:val="00A60A92"/>
    <w:rsid w:val="00A625B7"/>
    <w:rsid w:val="00A6435B"/>
    <w:rsid w:val="00A645DB"/>
    <w:rsid w:val="00A65419"/>
    <w:rsid w:val="00A657CB"/>
    <w:rsid w:val="00A67F36"/>
    <w:rsid w:val="00A70676"/>
    <w:rsid w:val="00A70AAE"/>
    <w:rsid w:val="00A72415"/>
    <w:rsid w:val="00A74C3A"/>
    <w:rsid w:val="00A75DC6"/>
    <w:rsid w:val="00A80425"/>
    <w:rsid w:val="00A80E78"/>
    <w:rsid w:val="00A830D0"/>
    <w:rsid w:val="00A84140"/>
    <w:rsid w:val="00A8449F"/>
    <w:rsid w:val="00A84A0E"/>
    <w:rsid w:val="00A84F80"/>
    <w:rsid w:val="00A85715"/>
    <w:rsid w:val="00A85757"/>
    <w:rsid w:val="00A85898"/>
    <w:rsid w:val="00A9060B"/>
    <w:rsid w:val="00A90908"/>
    <w:rsid w:val="00A91DFD"/>
    <w:rsid w:val="00A92AF6"/>
    <w:rsid w:val="00A946D8"/>
    <w:rsid w:val="00A94B91"/>
    <w:rsid w:val="00AA1403"/>
    <w:rsid w:val="00AA18C1"/>
    <w:rsid w:val="00AA2AB3"/>
    <w:rsid w:val="00AA4124"/>
    <w:rsid w:val="00AA4625"/>
    <w:rsid w:val="00AA477C"/>
    <w:rsid w:val="00AA6625"/>
    <w:rsid w:val="00AA764B"/>
    <w:rsid w:val="00AA7FBB"/>
    <w:rsid w:val="00AB0AEE"/>
    <w:rsid w:val="00AB1FA6"/>
    <w:rsid w:val="00AB2887"/>
    <w:rsid w:val="00AB427E"/>
    <w:rsid w:val="00AB6A45"/>
    <w:rsid w:val="00AB6B3B"/>
    <w:rsid w:val="00AB724E"/>
    <w:rsid w:val="00AB76A9"/>
    <w:rsid w:val="00AB7A37"/>
    <w:rsid w:val="00AC111E"/>
    <w:rsid w:val="00AC1D4C"/>
    <w:rsid w:val="00AC6235"/>
    <w:rsid w:val="00AC6715"/>
    <w:rsid w:val="00AC67F9"/>
    <w:rsid w:val="00AC685F"/>
    <w:rsid w:val="00AC6B84"/>
    <w:rsid w:val="00AC738A"/>
    <w:rsid w:val="00AC76C1"/>
    <w:rsid w:val="00AD11D6"/>
    <w:rsid w:val="00AD1CE5"/>
    <w:rsid w:val="00AD290D"/>
    <w:rsid w:val="00AD2F2C"/>
    <w:rsid w:val="00AD36F3"/>
    <w:rsid w:val="00AD53A4"/>
    <w:rsid w:val="00AD5878"/>
    <w:rsid w:val="00AD6829"/>
    <w:rsid w:val="00AD7902"/>
    <w:rsid w:val="00AE22E7"/>
    <w:rsid w:val="00AE2910"/>
    <w:rsid w:val="00AE2FD1"/>
    <w:rsid w:val="00AE33BA"/>
    <w:rsid w:val="00AE3A68"/>
    <w:rsid w:val="00AE5BCF"/>
    <w:rsid w:val="00AE5FD3"/>
    <w:rsid w:val="00AF07EF"/>
    <w:rsid w:val="00AF0EEF"/>
    <w:rsid w:val="00AF2C80"/>
    <w:rsid w:val="00AF37BD"/>
    <w:rsid w:val="00AF6632"/>
    <w:rsid w:val="00AF6E6E"/>
    <w:rsid w:val="00AF7DFB"/>
    <w:rsid w:val="00B014D3"/>
    <w:rsid w:val="00B02F91"/>
    <w:rsid w:val="00B03597"/>
    <w:rsid w:val="00B05203"/>
    <w:rsid w:val="00B068EE"/>
    <w:rsid w:val="00B069B9"/>
    <w:rsid w:val="00B076D1"/>
    <w:rsid w:val="00B1164E"/>
    <w:rsid w:val="00B13CD3"/>
    <w:rsid w:val="00B15A40"/>
    <w:rsid w:val="00B16986"/>
    <w:rsid w:val="00B230A1"/>
    <w:rsid w:val="00B25940"/>
    <w:rsid w:val="00B25CAF"/>
    <w:rsid w:val="00B306E1"/>
    <w:rsid w:val="00B31962"/>
    <w:rsid w:val="00B34217"/>
    <w:rsid w:val="00B343FD"/>
    <w:rsid w:val="00B35999"/>
    <w:rsid w:val="00B35FE4"/>
    <w:rsid w:val="00B37FA5"/>
    <w:rsid w:val="00B41114"/>
    <w:rsid w:val="00B41ED0"/>
    <w:rsid w:val="00B426D2"/>
    <w:rsid w:val="00B43715"/>
    <w:rsid w:val="00B44E2F"/>
    <w:rsid w:val="00B45236"/>
    <w:rsid w:val="00B4657E"/>
    <w:rsid w:val="00B468F2"/>
    <w:rsid w:val="00B475DA"/>
    <w:rsid w:val="00B5017C"/>
    <w:rsid w:val="00B5431C"/>
    <w:rsid w:val="00B559B8"/>
    <w:rsid w:val="00B55E85"/>
    <w:rsid w:val="00B57046"/>
    <w:rsid w:val="00B603EB"/>
    <w:rsid w:val="00B60AB3"/>
    <w:rsid w:val="00B62EBA"/>
    <w:rsid w:val="00B63147"/>
    <w:rsid w:val="00B6525B"/>
    <w:rsid w:val="00B65E60"/>
    <w:rsid w:val="00B6784A"/>
    <w:rsid w:val="00B67963"/>
    <w:rsid w:val="00B740BC"/>
    <w:rsid w:val="00B75507"/>
    <w:rsid w:val="00B7710B"/>
    <w:rsid w:val="00B77569"/>
    <w:rsid w:val="00B77579"/>
    <w:rsid w:val="00B77CD8"/>
    <w:rsid w:val="00B82533"/>
    <w:rsid w:val="00B8292F"/>
    <w:rsid w:val="00B82CC8"/>
    <w:rsid w:val="00B82D82"/>
    <w:rsid w:val="00B83127"/>
    <w:rsid w:val="00B833CB"/>
    <w:rsid w:val="00B83C96"/>
    <w:rsid w:val="00B83E25"/>
    <w:rsid w:val="00B8641F"/>
    <w:rsid w:val="00B86CB5"/>
    <w:rsid w:val="00B87D0E"/>
    <w:rsid w:val="00B90E41"/>
    <w:rsid w:val="00B918DC"/>
    <w:rsid w:val="00B93443"/>
    <w:rsid w:val="00B942C9"/>
    <w:rsid w:val="00B95BE6"/>
    <w:rsid w:val="00B95D2A"/>
    <w:rsid w:val="00B96B9D"/>
    <w:rsid w:val="00B972E7"/>
    <w:rsid w:val="00B974A0"/>
    <w:rsid w:val="00BA156E"/>
    <w:rsid w:val="00BA1989"/>
    <w:rsid w:val="00BA5FA4"/>
    <w:rsid w:val="00BA62A9"/>
    <w:rsid w:val="00BB09BA"/>
    <w:rsid w:val="00BB0FBC"/>
    <w:rsid w:val="00BB2812"/>
    <w:rsid w:val="00BB302B"/>
    <w:rsid w:val="00BB4C3F"/>
    <w:rsid w:val="00BB4F42"/>
    <w:rsid w:val="00BB70A9"/>
    <w:rsid w:val="00BB7A47"/>
    <w:rsid w:val="00BC01D2"/>
    <w:rsid w:val="00BC07FA"/>
    <w:rsid w:val="00BC13B2"/>
    <w:rsid w:val="00BC4CBA"/>
    <w:rsid w:val="00BC5254"/>
    <w:rsid w:val="00BD4753"/>
    <w:rsid w:val="00BD5356"/>
    <w:rsid w:val="00BD5BDF"/>
    <w:rsid w:val="00BD5E1D"/>
    <w:rsid w:val="00BD63B3"/>
    <w:rsid w:val="00BE1DE2"/>
    <w:rsid w:val="00BE2630"/>
    <w:rsid w:val="00BE3247"/>
    <w:rsid w:val="00BE48B5"/>
    <w:rsid w:val="00BE57E9"/>
    <w:rsid w:val="00BE66EC"/>
    <w:rsid w:val="00BE6A51"/>
    <w:rsid w:val="00BF0692"/>
    <w:rsid w:val="00BF0800"/>
    <w:rsid w:val="00BF09C6"/>
    <w:rsid w:val="00BF2F57"/>
    <w:rsid w:val="00BF454A"/>
    <w:rsid w:val="00BF767D"/>
    <w:rsid w:val="00C01A0D"/>
    <w:rsid w:val="00C0204B"/>
    <w:rsid w:val="00C0313B"/>
    <w:rsid w:val="00C03285"/>
    <w:rsid w:val="00C033E7"/>
    <w:rsid w:val="00C03E9C"/>
    <w:rsid w:val="00C04352"/>
    <w:rsid w:val="00C04A1F"/>
    <w:rsid w:val="00C0676A"/>
    <w:rsid w:val="00C06C5B"/>
    <w:rsid w:val="00C11278"/>
    <w:rsid w:val="00C13D22"/>
    <w:rsid w:val="00C1472C"/>
    <w:rsid w:val="00C1684D"/>
    <w:rsid w:val="00C20071"/>
    <w:rsid w:val="00C20885"/>
    <w:rsid w:val="00C20FC2"/>
    <w:rsid w:val="00C218D3"/>
    <w:rsid w:val="00C2201B"/>
    <w:rsid w:val="00C23D0C"/>
    <w:rsid w:val="00C24493"/>
    <w:rsid w:val="00C26377"/>
    <w:rsid w:val="00C26728"/>
    <w:rsid w:val="00C30451"/>
    <w:rsid w:val="00C31392"/>
    <w:rsid w:val="00C31BD1"/>
    <w:rsid w:val="00C32C2C"/>
    <w:rsid w:val="00C3643D"/>
    <w:rsid w:val="00C40398"/>
    <w:rsid w:val="00C407CD"/>
    <w:rsid w:val="00C426AB"/>
    <w:rsid w:val="00C437DE"/>
    <w:rsid w:val="00C461EB"/>
    <w:rsid w:val="00C46583"/>
    <w:rsid w:val="00C46855"/>
    <w:rsid w:val="00C4730D"/>
    <w:rsid w:val="00C476E5"/>
    <w:rsid w:val="00C47E4A"/>
    <w:rsid w:val="00C51C96"/>
    <w:rsid w:val="00C53FBF"/>
    <w:rsid w:val="00C54C05"/>
    <w:rsid w:val="00C5596F"/>
    <w:rsid w:val="00C57708"/>
    <w:rsid w:val="00C57DA4"/>
    <w:rsid w:val="00C620FF"/>
    <w:rsid w:val="00C630C2"/>
    <w:rsid w:val="00C65945"/>
    <w:rsid w:val="00C65C9B"/>
    <w:rsid w:val="00C66402"/>
    <w:rsid w:val="00C71B84"/>
    <w:rsid w:val="00C748CD"/>
    <w:rsid w:val="00C74C13"/>
    <w:rsid w:val="00C75611"/>
    <w:rsid w:val="00C76C88"/>
    <w:rsid w:val="00C76F2D"/>
    <w:rsid w:val="00C77954"/>
    <w:rsid w:val="00C80347"/>
    <w:rsid w:val="00C8288A"/>
    <w:rsid w:val="00C8293D"/>
    <w:rsid w:val="00C841E7"/>
    <w:rsid w:val="00C853BD"/>
    <w:rsid w:val="00C87287"/>
    <w:rsid w:val="00C8772B"/>
    <w:rsid w:val="00C91C29"/>
    <w:rsid w:val="00C9270F"/>
    <w:rsid w:val="00C93F77"/>
    <w:rsid w:val="00C971A9"/>
    <w:rsid w:val="00C97B48"/>
    <w:rsid w:val="00CA1CA7"/>
    <w:rsid w:val="00CA22CC"/>
    <w:rsid w:val="00CA4B01"/>
    <w:rsid w:val="00CA4D98"/>
    <w:rsid w:val="00CA6D4D"/>
    <w:rsid w:val="00CB0301"/>
    <w:rsid w:val="00CB04CD"/>
    <w:rsid w:val="00CB1977"/>
    <w:rsid w:val="00CB2F5A"/>
    <w:rsid w:val="00CC0F7D"/>
    <w:rsid w:val="00CC16FA"/>
    <w:rsid w:val="00CC3B63"/>
    <w:rsid w:val="00CC4672"/>
    <w:rsid w:val="00CC71D2"/>
    <w:rsid w:val="00CD146D"/>
    <w:rsid w:val="00CD26D7"/>
    <w:rsid w:val="00CD3562"/>
    <w:rsid w:val="00CD3965"/>
    <w:rsid w:val="00CD4054"/>
    <w:rsid w:val="00CD4B0E"/>
    <w:rsid w:val="00CD6ECA"/>
    <w:rsid w:val="00CD6FB8"/>
    <w:rsid w:val="00CE0343"/>
    <w:rsid w:val="00CE15D8"/>
    <w:rsid w:val="00CE29E8"/>
    <w:rsid w:val="00CE3030"/>
    <w:rsid w:val="00CE3410"/>
    <w:rsid w:val="00CE356A"/>
    <w:rsid w:val="00CE52D2"/>
    <w:rsid w:val="00CE700C"/>
    <w:rsid w:val="00CE7092"/>
    <w:rsid w:val="00CE7649"/>
    <w:rsid w:val="00CF27A7"/>
    <w:rsid w:val="00CF452C"/>
    <w:rsid w:val="00CF48AD"/>
    <w:rsid w:val="00CF4D8C"/>
    <w:rsid w:val="00CF6349"/>
    <w:rsid w:val="00CF6371"/>
    <w:rsid w:val="00D0096B"/>
    <w:rsid w:val="00D0099A"/>
    <w:rsid w:val="00D01670"/>
    <w:rsid w:val="00D01879"/>
    <w:rsid w:val="00D02328"/>
    <w:rsid w:val="00D03ACF"/>
    <w:rsid w:val="00D06678"/>
    <w:rsid w:val="00D07C73"/>
    <w:rsid w:val="00D1180D"/>
    <w:rsid w:val="00D156CD"/>
    <w:rsid w:val="00D17EA0"/>
    <w:rsid w:val="00D220C4"/>
    <w:rsid w:val="00D22A88"/>
    <w:rsid w:val="00D245B8"/>
    <w:rsid w:val="00D25AD2"/>
    <w:rsid w:val="00D2623E"/>
    <w:rsid w:val="00D2721F"/>
    <w:rsid w:val="00D300F4"/>
    <w:rsid w:val="00D3040A"/>
    <w:rsid w:val="00D3067B"/>
    <w:rsid w:val="00D325B1"/>
    <w:rsid w:val="00D33327"/>
    <w:rsid w:val="00D34DF4"/>
    <w:rsid w:val="00D361A4"/>
    <w:rsid w:val="00D37F26"/>
    <w:rsid w:val="00D406E2"/>
    <w:rsid w:val="00D41B37"/>
    <w:rsid w:val="00D43434"/>
    <w:rsid w:val="00D51964"/>
    <w:rsid w:val="00D51B7F"/>
    <w:rsid w:val="00D51E42"/>
    <w:rsid w:val="00D545F7"/>
    <w:rsid w:val="00D5570E"/>
    <w:rsid w:val="00D57050"/>
    <w:rsid w:val="00D63C36"/>
    <w:rsid w:val="00D660AD"/>
    <w:rsid w:val="00D66E43"/>
    <w:rsid w:val="00D70061"/>
    <w:rsid w:val="00D70EC3"/>
    <w:rsid w:val="00D71E36"/>
    <w:rsid w:val="00D72E5F"/>
    <w:rsid w:val="00D731D0"/>
    <w:rsid w:val="00D75028"/>
    <w:rsid w:val="00D77EEA"/>
    <w:rsid w:val="00D80D26"/>
    <w:rsid w:val="00D812AF"/>
    <w:rsid w:val="00D8349D"/>
    <w:rsid w:val="00D83F6F"/>
    <w:rsid w:val="00D84CD1"/>
    <w:rsid w:val="00D85203"/>
    <w:rsid w:val="00D905A1"/>
    <w:rsid w:val="00D929D9"/>
    <w:rsid w:val="00D93111"/>
    <w:rsid w:val="00D93F66"/>
    <w:rsid w:val="00D940AD"/>
    <w:rsid w:val="00DA18CA"/>
    <w:rsid w:val="00DA1D30"/>
    <w:rsid w:val="00DA27F5"/>
    <w:rsid w:val="00DA48F1"/>
    <w:rsid w:val="00DA5336"/>
    <w:rsid w:val="00DA67CA"/>
    <w:rsid w:val="00DB0A41"/>
    <w:rsid w:val="00DB0D58"/>
    <w:rsid w:val="00DB5574"/>
    <w:rsid w:val="00DB70FA"/>
    <w:rsid w:val="00DB7569"/>
    <w:rsid w:val="00DC00DA"/>
    <w:rsid w:val="00DC2437"/>
    <w:rsid w:val="00DC2DC8"/>
    <w:rsid w:val="00DC68D2"/>
    <w:rsid w:val="00DD0FF1"/>
    <w:rsid w:val="00DD1271"/>
    <w:rsid w:val="00DD14BA"/>
    <w:rsid w:val="00DD1D8A"/>
    <w:rsid w:val="00DD20BA"/>
    <w:rsid w:val="00DD3B57"/>
    <w:rsid w:val="00DD5B5D"/>
    <w:rsid w:val="00DD5E70"/>
    <w:rsid w:val="00DE138B"/>
    <w:rsid w:val="00DE195F"/>
    <w:rsid w:val="00DE432B"/>
    <w:rsid w:val="00DE4C53"/>
    <w:rsid w:val="00DE6419"/>
    <w:rsid w:val="00DE6AA1"/>
    <w:rsid w:val="00DF06F2"/>
    <w:rsid w:val="00DF2A50"/>
    <w:rsid w:val="00DF37EC"/>
    <w:rsid w:val="00DF4C39"/>
    <w:rsid w:val="00DF5B8E"/>
    <w:rsid w:val="00DF7C80"/>
    <w:rsid w:val="00E0095C"/>
    <w:rsid w:val="00E040F3"/>
    <w:rsid w:val="00E04831"/>
    <w:rsid w:val="00E1061E"/>
    <w:rsid w:val="00E11AC5"/>
    <w:rsid w:val="00E11EB0"/>
    <w:rsid w:val="00E12A82"/>
    <w:rsid w:val="00E1377E"/>
    <w:rsid w:val="00E14A03"/>
    <w:rsid w:val="00E15F04"/>
    <w:rsid w:val="00E175EA"/>
    <w:rsid w:val="00E17634"/>
    <w:rsid w:val="00E17843"/>
    <w:rsid w:val="00E2095D"/>
    <w:rsid w:val="00E20E94"/>
    <w:rsid w:val="00E22432"/>
    <w:rsid w:val="00E227EE"/>
    <w:rsid w:val="00E228E5"/>
    <w:rsid w:val="00E275B7"/>
    <w:rsid w:val="00E30035"/>
    <w:rsid w:val="00E308F6"/>
    <w:rsid w:val="00E321BA"/>
    <w:rsid w:val="00E326B7"/>
    <w:rsid w:val="00E328A8"/>
    <w:rsid w:val="00E35F3C"/>
    <w:rsid w:val="00E36766"/>
    <w:rsid w:val="00E3740A"/>
    <w:rsid w:val="00E408DE"/>
    <w:rsid w:val="00E41DA9"/>
    <w:rsid w:val="00E50E04"/>
    <w:rsid w:val="00E545A4"/>
    <w:rsid w:val="00E54DC2"/>
    <w:rsid w:val="00E57542"/>
    <w:rsid w:val="00E623AE"/>
    <w:rsid w:val="00E627C5"/>
    <w:rsid w:val="00E62A16"/>
    <w:rsid w:val="00E64F53"/>
    <w:rsid w:val="00E65F9F"/>
    <w:rsid w:val="00E67499"/>
    <w:rsid w:val="00E67991"/>
    <w:rsid w:val="00E7429D"/>
    <w:rsid w:val="00E74BB1"/>
    <w:rsid w:val="00E74EAB"/>
    <w:rsid w:val="00E75BB1"/>
    <w:rsid w:val="00E77930"/>
    <w:rsid w:val="00E8023B"/>
    <w:rsid w:val="00E81312"/>
    <w:rsid w:val="00E82F91"/>
    <w:rsid w:val="00E833D7"/>
    <w:rsid w:val="00E878F8"/>
    <w:rsid w:val="00E91F7F"/>
    <w:rsid w:val="00E92879"/>
    <w:rsid w:val="00E96FAC"/>
    <w:rsid w:val="00E97A38"/>
    <w:rsid w:val="00EA40E5"/>
    <w:rsid w:val="00EA51DF"/>
    <w:rsid w:val="00EA5F6F"/>
    <w:rsid w:val="00EA679C"/>
    <w:rsid w:val="00EB15A1"/>
    <w:rsid w:val="00EB38E4"/>
    <w:rsid w:val="00EB3E6A"/>
    <w:rsid w:val="00EB46A4"/>
    <w:rsid w:val="00EB593F"/>
    <w:rsid w:val="00EB67EF"/>
    <w:rsid w:val="00EB6CE6"/>
    <w:rsid w:val="00EB70D3"/>
    <w:rsid w:val="00EC006E"/>
    <w:rsid w:val="00EC0084"/>
    <w:rsid w:val="00EC1A9E"/>
    <w:rsid w:val="00EC206F"/>
    <w:rsid w:val="00EC256E"/>
    <w:rsid w:val="00EC2D76"/>
    <w:rsid w:val="00EC4294"/>
    <w:rsid w:val="00EC5408"/>
    <w:rsid w:val="00EC5867"/>
    <w:rsid w:val="00EC5AFD"/>
    <w:rsid w:val="00ED0CE3"/>
    <w:rsid w:val="00ED213F"/>
    <w:rsid w:val="00ED3EC2"/>
    <w:rsid w:val="00ED4463"/>
    <w:rsid w:val="00ED6E0D"/>
    <w:rsid w:val="00EE03F8"/>
    <w:rsid w:val="00EE1F51"/>
    <w:rsid w:val="00EE3C4D"/>
    <w:rsid w:val="00EE4F72"/>
    <w:rsid w:val="00EE5277"/>
    <w:rsid w:val="00EE79E1"/>
    <w:rsid w:val="00EF1B1B"/>
    <w:rsid w:val="00EF215D"/>
    <w:rsid w:val="00EF3ED2"/>
    <w:rsid w:val="00EF4065"/>
    <w:rsid w:val="00EF5797"/>
    <w:rsid w:val="00EF60D7"/>
    <w:rsid w:val="00EF7738"/>
    <w:rsid w:val="00F012B8"/>
    <w:rsid w:val="00F01A16"/>
    <w:rsid w:val="00F0222B"/>
    <w:rsid w:val="00F023B0"/>
    <w:rsid w:val="00F03A51"/>
    <w:rsid w:val="00F04A40"/>
    <w:rsid w:val="00F05410"/>
    <w:rsid w:val="00F05D33"/>
    <w:rsid w:val="00F05FAF"/>
    <w:rsid w:val="00F115B2"/>
    <w:rsid w:val="00F115B9"/>
    <w:rsid w:val="00F12CA5"/>
    <w:rsid w:val="00F1395D"/>
    <w:rsid w:val="00F139E4"/>
    <w:rsid w:val="00F14CBB"/>
    <w:rsid w:val="00F154B0"/>
    <w:rsid w:val="00F21D29"/>
    <w:rsid w:val="00F22A1D"/>
    <w:rsid w:val="00F26FE2"/>
    <w:rsid w:val="00F3103C"/>
    <w:rsid w:val="00F31375"/>
    <w:rsid w:val="00F33177"/>
    <w:rsid w:val="00F34068"/>
    <w:rsid w:val="00F34768"/>
    <w:rsid w:val="00F3548E"/>
    <w:rsid w:val="00F3653F"/>
    <w:rsid w:val="00F367BA"/>
    <w:rsid w:val="00F36E46"/>
    <w:rsid w:val="00F37432"/>
    <w:rsid w:val="00F37814"/>
    <w:rsid w:val="00F46EFF"/>
    <w:rsid w:val="00F46FBD"/>
    <w:rsid w:val="00F477B7"/>
    <w:rsid w:val="00F504B9"/>
    <w:rsid w:val="00F51DD2"/>
    <w:rsid w:val="00F52014"/>
    <w:rsid w:val="00F524E7"/>
    <w:rsid w:val="00F52EF1"/>
    <w:rsid w:val="00F5368E"/>
    <w:rsid w:val="00F55BBE"/>
    <w:rsid w:val="00F62151"/>
    <w:rsid w:val="00F634C7"/>
    <w:rsid w:val="00F63885"/>
    <w:rsid w:val="00F663C1"/>
    <w:rsid w:val="00F67B00"/>
    <w:rsid w:val="00F67E0F"/>
    <w:rsid w:val="00F67F8A"/>
    <w:rsid w:val="00F73277"/>
    <w:rsid w:val="00F7414C"/>
    <w:rsid w:val="00F7567E"/>
    <w:rsid w:val="00F76A71"/>
    <w:rsid w:val="00F77DA6"/>
    <w:rsid w:val="00F8055D"/>
    <w:rsid w:val="00F806E0"/>
    <w:rsid w:val="00F8108C"/>
    <w:rsid w:val="00F8130B"/>
    <w:rsid w:val="00F83CDB"/>
    <w:rsid w:val="00F842B2"/>
    <w:rsid w:val="00F84917"/>
    <w:rsid w:val="00F8511D"/>
    <w:rsid w:val="00F85A3D"/>
    <w:rsid w:val="00F90693"/>
    <w:rsid w:val="00F92A78"/>
    <w:rsid w:val="00F932B7"/>
    <w:rsid w:val="00F93326"/>
    <w:rsid w:val="00F95A8B"/>
    <w:rsid w:val="00F9732D"/>
    <w:rsid w:val="00FA01B7"/>
    <w:rsid w:val="00FA0F18"/>
    <w:rsid w:val="00FA1284"/>
    <w:rsid w:val="00FA1FE6"/>
    <w:rsid w:val="00FA2464"/>
    <w:rsid w:val="00FA2B23"/>
    <w:rsid w:val="00FA2B41"/>
    <w:rsid w:val="00FA3239"/>
    <w:rsid w:val="00FA36CA"/>
    <w:rsid w:val="00FA4D8C"/>
    <w:rsid w:val="00FA5174"/>
    <w:rsid w:val="00FB4889"/>
    <w:rsid w:val="00FB4AC4"/>
    <w:rsid w:val="00FB56A4"/>
    <w:rsid w:val="00FB5BD2"/>
    <w:rsid w:val="00FB7A01"/>
    <w:rsid w:val="00FC176E"/>
    <w:rsid w:val="00FC1E08"/>
    <w:rsid w:val="00FC40BB"/>
    <w:rsid w:val="00FC489B"/>
    <w:rsid w:val="00FC50C8"/>
    <w:rsid w:val="00FC55CE"/>
    <w:rsid w:val="00FC6690"/>
    <w:rsid w:val="00FD03BB"/>
    <w:rsid w:val="00FD1C17"/>
    <w:rsid w:val="00FD557B"/>
    <w:rsid w:val="00FD5DDB"/>
    <w:rsid w:val="00FD617F"/>
    <w:rsid w:val="00FE03C0"/>
    <w:rsid w:val="00FE13BD"/>
    <w:rsid w:val="00FE1DCE"/>
    <w:rsid w:val="00FE275B"/>
    <w:rsid w:val="00FE2A7C"/>
    <w:rsid w:val="00FE5AE0"/>
    <w:rsid w:val="00FE6218"/>
    <w:rsid w:val="00FF159F"/>
    <w:rsid w:val="00FF340A"/>
    <w:rsid w:val="00FF5828"/>
    <w:rsid w:val="00FF7FCA"/>
    <w:rsid w:val="013AABB5"/>
    <w:rsid w:val="01407A40"/>
    <w:rsid w:val="0161D2E6"/>
    <w:rsid w:val="01F752F1"/>
    <w:rsid w:val="021F76C6"/>
    <w:rsid w:val="026DF96A"/>
    <w:rsid w:val="02BB951F"/>
    <w:rsid w:val="02CFBDC5"/>
    <w:rsid w:val="032E5681"/>
    <w:rsid w:val="0359CED7"/>
    <w:rsid w:val="0381F4F0"/>
    <w:rsid w:val="0429D961"/>
    <w:rsid w:val="0448EBDB"/>
    <w:rsid w:val="045E59E2"/>
    <w:rsid w:val="053CC46A"/>
    <w:rsid w:val="056E7E98"/>
    <w:rsid w:val="05EBEC64"/>
    <w:rsid w:val="06307019"/>
    <w:rsid w:val="063E40C1"/>
    <w:rsid w:val="068572EF"/>
    <w:rsid w:val="06F76D6E"/>
    <w:rsid w:val="073A0E1D"/>
    <w:rsid w:val="07BA49ED"/>
    <w:rsid w:val="08081AF3"/>
    <w:rsid w:val="08214350"/>
    <w:rsid w:val="08328485"/>
    <w:rsid w:val="084B3D76"/>
    <w:rsid w:val="0867A113"/>
    <w:rsid w:val="08A0085F"/>
    <w:rsid w:val="08E6C6D7"/>
    <w:rsid w:val="091224FB"/>
    <w:rsid w:val="092A2652"/>
    <w:rsid w:val="0990FF0A"/>
    <w:rsid w:val="099A1A9B"/>
    <w:rsid w:val="09A3EB54"/>
    <w:rsid w:val="0B7C1829"/>
    <w:rsid w:val="0B7F114C"/>
    <w:rsid w:val="0BA2142D"/>
    <w:rsid w:val="0BAB926E"/>
    <w:rsid w:val="0BB5D46E"/>
    <w:rsid w:val="0C3566B5"/>
    <w:rsid w:val="0C658868"/>
    <w:rsid w:val="0CBA1BFF"/>
    <w:rsid w:val="0D070E47"/>
    <w:rsid w:val="0D1319F5"/>
    <w:rsid w:val="0D9D9101"/>
    <w:rsid w:val="0E2259A1"/>
    <w:rsid w:val="0EA435CF"/>
    <w:rsid w:val="0EED7530"/>
    <w:rsid w:val="0F38A1B6"/>
    <w:rsid w:val="0F7886D3"/>
    <w:rsid w:val="0FEFBEF8"/>
    <w:rsid w:val="103BA909"/>
    <w:rsid w:val="106B819F"/>
    <w:rsid w:val="10C34E13"/>
    <w:rsid w:val="10CD0D90"/>
    <w:rsid w:val="10DFB5A2"/>
    <w:rsid w:val="10E217B3"/>
    <w:rsid w:val="118FE38C"/>
    <w:rsid w:val="11D2FEE3"/>
    <w:rsid w:val="11E8F47F"/>
    <w:rsid w:val="120C41DC"/>
    <w:rsid w:val="12B3FB03"/>
    <w:rsid w:val="12F466D7"/>
    <w:rsid w:val="12F741F3"/>
    <w:rsid w:val="1386C239"/>
    <w:rsid w:val="139990A7"/>
    <w:rsid w:val="139DBF87"/>
    <w:rsid w:val="13E15497"/>
    <w:rsid w:val="13E88AD4"/>
    <w:rsid w:val="14CCA871"/>
    <w:rsid w:val="14CE1D79"/>
    <w:rsid w:val="14FD1264"/>
    <w:rsid w:val="15EF6850"/>
    <w:rsid w:val="16541928"/>
    <w:rsid w:val="1658867D"/>
    <w:rsid w:val="16B5DE13"/>
    <w:rsid w:val="16EB218E"/>
    <w:rsid w:val="16F95AA8"/>
    <w:rsid w:val="178F59AC"/>
    <w:rsid w:val="17968FFE"/>
    <w:rsid w:val="179F38A2"/>
    <w:rsid w:val="17B2CFF2"/>
    <w:rsid w:val="18262C43"/>
    <w:rsid w:val="1867404E"/>
    <w:rsid w:val="187BE173"/>
    <w:rsid w:val="18C9DBE4"/>
    <w:rsid w:val="195315BB"/>
    <w:rsid w:val="198FA008"/>
    <w:rsid w:val="1A4E6583"/>
    <w:rsid w:val="1BCC0B4D"/>
    <w:rsid w:val="1BD59C1D"/>
    <w:rsid w:val="1C097FED"/>
    <w:rsid w:val="1C180258"/>
    <w:rsid w:val="1C547BBF"/>
    <w:rsid w:val="1C8220C0"/>
    <w:rsid w:val="1D67C688"/>
    <w:rsid w:val="1DDC611C"/>
    <w:rsid w:val="1E02BEE1"/>
    <w:rsid w:val="1E3840C7"/>
    <w:rsid w:val="1EA7C79B"/>
    <w:rsid w:val="1EA8BB12"/>
    <w:rsid w:val="1EC2471F"/>
    <w:rsid w:val="1F0DC265"/>
    <w:rsid w:val="1F3D7B35"/>
    <w:rsid w:val="1F9513DA"/>
    <w:rsid w:val="1F9F77CF"/>
    <w:rsid w:val="1FC27E56"/>
    <w:rsid w:val="20D85585"/>
    <w:rsid w:val="213B4830"/>
    <w:rsid w:val="2171997E"/>
    <w:rsid w:val="21796F8D"/>
    <w:rsid w:val="21ADCE4F"/>
    <w:rsid w:val="21C30804"/>
    <w:rsid w:val="21F9E7E1"/>
    <w:rsid w:val="222839E7"/>
    <w:rsid w:val="22313537"/>
    <w:rsid w:val="22433A57"/>
    <w:rsid w:val="233CF6B2"/>
    <w:rsid w:val="23617201"/>
    <w:rsid w:val="238174E2"/>
    <w:rsid w:val="24548794"/>
    <w:rsid w:val="245CEFD9"/>
    <w:rsid w:val="2472E8F2"/>
    <w:rsid w:val="24A3DB5B"/>
    <w:rsid w:val="251B4E73"/>
    <w:rsid w:val="25FB5E05"/>
    <w:rsid w:val="2626410F"/>
    <w:rsid w:val="26EAA6AD"/>
    <w:rsid w:val="270628D3"/>
    <w:rsid w:val="27691098"/>
    <w:rsid w:val="2769B65F"/>
    <w:rsid w:val="277A1194"/>
    <w:rsid w:val="278D9C65"/>
    <w:rsid w:val="28BF6DA3"/>
    <w:rsid w:val="28DF22DD"/>
    <w:rsid w:val="28EC90E2"/>
    <w:rsid w:val="290289D2"/>
    <w:rsid w:val="29081787"/>
    <w:rsid w:val="29159C65"/>
    <w:rsid w:val="291EB816"/>
    <w:rsid w:val="2967D641"/>
    <w:rsid w:val="297707D3"/>
    <w:rsid w:val="29E2F9BB"/>
    <w:rsid w:val="2A297345"/>
    <w:rsid w:val="2A79314F"/>
    <w:rsid w:val="2A96CB96"/>
    <w:rsid w:val="2AB278A2"/>
    <w:rsid w:val="2AD64FAF"/>
    <w:rsid w:val="2AD9BB47"/>
    <w:rsid w:val="2B66C51C"/>
    <w:rsid w:val="2B81E4D7"/>
    <w:rsid w:val="2BF8CCD9"/>
    <w:rsid w:val="2C29A590"/>
    <w:rsid w:val="2C4E4BCA"/>
    <w:rsid w:val="2D021274"/>
    <w:rsid w:val="2D85ECFE"/>
    <w:rsid w:val="2E36261C"/>
    <w:rsid w:val="2E55EAB2"/>
    <w:rsid w:val="2E65552D"/>
    <w:rsid w:val="2E7890B4"/>
    <w:rsid w:val="2EE0D7CC"/>
    <w:rsid w:val="2F21BD5F"/>
    <w:rsid w:val="2F61540F"/>
    <w:rsid w:val="2F9F5484"/>
    <w:rsid w:val="30A85BEA"/>
    <w:rsid w:val="30C5F867"/>
    <w:rsid w:val="31146B39"/>
    <w:rsid w:val="311F15C3"/>
    <w:rsid w:val="317420AF"/>
    <w:rsid w:val="317C061F"/>
    <w:rsid w:val="31C555D1"/>
    <w:rsid w:val="321C0DE6"/>
    <w:rsid w:val="3262EEF1"/>
    <w:rsid w:val="3298F4D1"/>
    <w:rsid w:val="32B42205"/>
    <w:rsid w:val="32EE1AD1"/>
    <w:rsid w:val="33C29DF0"/>
    <w:rsid w:val="33FBF138"/>
    <w:rsid w:val="342E6B43"/>
    <w:rsid w:val="34599D4A"/>
    <w:rsid w:val="349077BE"/>
    <w:rsid w:val="3497444C"/>
    <w:rsid w:val="34A98A2C"/>
    <w:rsid w:val="34F11600"/>
    <w:rsid w:val="354F6C74"/>
    <w:rsid w:val="3590FEE3"/>
    <w:rsid w:val="35CDE544"/>
    <w:rsid w:val="35D09593"/>
    <w:rsid w:val="35E3769E"/>
    <w:rsid w:val="36016A55"/>
    <w:rsid w:val="3607C77F"/>
    <w:rsid w:val="364A7081"/>
    <w:rsid w:val="368CE661"/>
    <w:rsid w:val="36C1A837"/>
    <w:rsid w:val="36E14318"/>
    <w:rsid w:val="36E44F70"/>
    <w:rsid w:val="36EA766C"/>
    <w:rsid w:val="3713149E"/>
    <w:rsid w:val="37E640E2"/>
    <w:rsid w:val="3887ECC6"/>
    <w:rsid w:val="392D0E6D"/>
    <w:rsid w:val="3959E7C5"/>
    <w:rsid w:val="39702649"/>
    <w:rsid w:val="39F9CA2D"/>
    <w:rsid w:val="3A6541FC"/>
    <w:rsid w:val="3BBCA1C1"/>
    <w:rsid w:val="3BC3B1FA"/>
    <w:rsid w:val="3C7CBA6A"/>
    <w:rsid w:val="3DF63FE2"/>
    <w:rsid w:val="3DF87610"/>
    <w:rsid w:val="3E0C7C3A"/>
    <w:rsid w:val="3E1E3D76"/>
    <w:rsid w:val="3F0A8998"/>
    <w:rsid w:val="3F54BEC2"/>
    <w:rsid w:val="3FA84C9B"/>
    <w:rsid w:val="3FCBBF63"/>
    <w:rsid w:val="3FDD312B"/>
    <w:rsid w:val="3FDF0B0C"/>
    <w:rsid w:val="40127BBF"/>
    <w:rsid w:val="40443688"/>
    <w:rsid w:val="405C0CD0"/>
    <w:rsid w:val="40B4B2D5"/>
    <w:rsid w:val="40B794D0"/>
    <w:rsid w:val="41243317"/>
    <w:rsid w:val="414A7A26"/>
    <w:rsid w:val="416EE4D7"/>
    <w:rsid w:val="41BBB91F"/>
    <w:rsid w:val="424D2DD2"/>
    <w:rsid w:val="427C5B00"/>
    <w:rsid w:val="428EE01E"/>
    <w:rsid w:val="428F2681"/>
    <w:rsid w:val="42FF72E4"/>
    <w:rsid w:val="43019C83"/>
    <w:rsid w:val="444939B4"/>
    <w:rsid w:val="447A9A61"/>
    <w:rsid w:val="44C1DAB4"/>
    <w:rsid w:val="44E5ECE2"/>
    <w:rsid w:val="451616C1"/>
    <w:rsid w:val="4531D96C"/>
    <w:rsid w:val="4563B30F"/>
    <w:rsid w:val="45D59AE4"/>
    <w:rsid w:val="45DB531F"/>
    <w:rsid w:val="463713A6"/>
    <w:rsid w:val="4667EF6C"/>
    <w:rsid w:val="46709C93"/>
    <w:rsid w:val="470A2DB5"/>
    <w:rsid w:val="471835CB"/>
    <w:rsid w:val="47BB4C06"/>
    <w:rsid w:val="480AA3A2"/>
    <w:rsid w:val="4877A4EB"/>
    <w:rsid w:val="4881FC6C"/>
    <w:rsid w:val="493381FF"/>
    <w:rsid w:val="495D7991"/>
    <w:rsid w:val="4A4F8923"/>
    <w:rsid w:val="4A83DA39"/>
    <w:rsid w:val="4A9B1BD8"/>
    <w:rsid w:val="4AF02F0F"/>
    <w:rsid w:val="4C345706"/>
    <w:rsid w:val="4CB158CA"/>
    <w:rsid w:val="4D1B8B54"/>
    <w:rsid w:val="4D99D67E"/>
    <w:rsid w:val="4E1DFE7B"/>
    <w:rsid w:val="4E30EAB4"/>
    <w:rsid w:val="4E5F7797"/>
    <w:rsid w:val="4E6C2218"/>
    <w:rsid w:val="4EADE0A6"/>
    <w:rsid w:val="4F5E667B"/>
    <w:rsid w:val="5061DC4A"/>
    <w:rsid w:val="5282EDC6"/>
    <w:rsid w:val="52C9BEC0"/>
    <w:rsid w:val="52EB01ED"/>
    <w:rsid w:val="52FD4277"/>
    <w:rsid w:val="5317EF2E"/>
    <w:rsid w:val="53442391"/>
    <w:rsid w:val="5357666F"/>
    <w:rsid w:val="53861FBF"/>
    <w:rsid w:val="5398C6DB"/>
    <w:rsid w:val="53CDA4C5"/>
    <w:rsid w:val="544AFC96"/>
    <w:rsid w:val="54842472"/>
    <w:rsid w:val="54AA7FD3"/>
    <w:rsid w:val="54C9ACDD"/>
    <w:rsid w:val="557C101B"/>
    <w:rsid w:val="55C4FCDF"/>
    <w:rsid w:val="55E8B062"/>
    <w:rsid w:val="5677D712"/>
    <w:rsid w:val="56B791C5"/>
    <w:rsid w:val="5727D206"/>
    <w:rsid w:val="579662D9"/>
    <w:rsid w:val="57C4E0C1"/>
    <w:rsid w:val="5876B01F"/>
    <w:rsid w:val="588EDF7B"/>
    <w:rsid w:val="58A32BD9"/>
    <w:rsid w:val="592E3717"/>
    <w:rsid w:val="598ECEF0"/>
    <w:rsid w:val="59B22AF7"/>
    <w:rsid w:val="59C47345"/>
    <w:rsid w:val="5A128080"/>
    <w:rsid w:val="5A6882B9"/>
    <w:rsid w:val="5AAA1C65"/>
    <w:rsid w:val="5AB8CCA1"/>
    <w:rsid w:val="5B4F3576"/>
    <w:rsid w:val="5B58F06C"/>
    <w:rsid w:val="5B68C795"/>
    <w:rsid w:val="5B91C083"/>
    <w:rsid w:val="5B936F67"/>
    <w:rsid w:val="5B9A9DAD"/>
    <w:rsid w:val="5BAFE2EC"/>
    <w:rsid w:val="5BCF9435"/>
    <w:rsid w:val="5BD9FB1A"/>
    <w:rsid w:val="5BE3AB28"/>
    <w:rsid w:val="5BE53AC9"/>
    <w:rsid w:val="5C549D02"/>
    <w:rsid w:val="5C9215C0"/>
    <w:rsid w:val="5D0497F6"/>
    <w:rsid w:val="5DFB92E9"/>
    <w:rsid w:val="5E0DDD4B"/>
    <w:rsid w:val="5E5C6D87"/>
    <w:rsid w:val="5E89D23E"/>
    <w:rsid w:val="5F781166"/>
    <w:rsid w:val="5FEF5552"/>
    <w:rsid w:val="601B835C"/>
    <w:rsid w:val="6072CD11"/>
    <w:rsid w:val="608C9873"/>
    <w:rsid w:val="6091F744"/>
    <w:rsid w:val="60C8147B"/>
    <w:rsid w:val="610AFBC4"/>
    <w:rsid w:val="610F8CB3"/>
    <w:rsid w:val="618C5394"/>
    <w:rsid w:val="619DD4A3"/>
    <w:rsid w:val="61A1CE5B"/>
    <w:rsid w:val="62112EED"/>
    <w:rsid w:val="6362CBB6"/>
    <w:rsid w:val="6368B23F"/>
    <w:rsid w:val="63C99806"/>
    <w:rsid w:val="64681BFF"/>
    <w:rsid w:val="64AB514F"/>
    <w:rsid w:val="6516DFC8"/>
    <w:rsid w:val="6571E3EF"/>
    <w:rsid w:val="657B38C7"/>
    <w:rsid w:val="658230B0"/>
    <w:rsid w:val="658A8D6E"/>
    <w:rsid w:val="662C65BC"/>
    <w:rsid w:val="6657F4E6"/>
    <w:rsid w:val="665FBAEF"/>
    <w:rsid w:val="66DBD1D1"/>
    <w:rsid w:val="66F84FCD"/>
    <w:rsid w:val="67177FDD"/>
    <w:rsid w:val="67E51A36"/>
    <w:rsid w:val="67EDF0C4"/>
    <w:rsid w:val="68110FDF"/>
    <w:rsid w:val="683DBCF0"/>
    <w:rsid w:val="68CA953E"/>
    <w:rsid w:val="68CF12E9"/>
    <w:rsid w:val="68F712C0"/>
    <w:rsid w:val="69B460C7"/>
    <w:rsid w:val="69CF48A3"/>
    <w:rsid w:val="69DBB797"/>
    <w:rsid w:val="6A15EA3D"/>
    <w:rsid w:val="6A20574C"/>
    <w:rsid w:val="6A5201E7"/>
    <w:rsid w:val="6A605B76"/>
    <w:rsid w:val="6AAB6B81"/>
    <w:rsid w:val="6AC82DB5"/>
    <w:rsid w:val="6AD444AF"/>
    <w:rsid w:val="6C002C1C"/>
    <w:rsid w:val="6C2496CD"/>
    <w:rsid w:val="6C63FE16"/>
    <w:rsid w:val="6CCE4FB1"/>
    <w:rsid w:val="6D51B881"/>
    <w:rsid w:val="6D792C35"/>
    <w:rsid w:val="6DB43AA3"/>
    <w:rsid w:val="6DDBC437"/>
    <w:rsid w:val="6E091A22"/>
    <w:rsid w:val="6E1791A9"/>
    <w:rsid w:val="6E87D1EA"/>
    <w:rsid w:val="6EE06275"/>
    <w:rsid w:val="6F0EF55D"/>
    <w:rsid w:val="6F316FB4"/>
    <w:rsid w:val="6F3B7D1F"/>
    <w:rsid w:val="6F779498"/>
    <w:rsid w:val="6FA31D44"/>
    <w:rsid w:val="6FC8424B"/>
    <w:rsid w:val="6FCC37E2"/>
    <w:rsid w:val="7002F967"/>
    <w:rsid w:val="701C21C4"/>
    <w:rsid w:val="704ACF7F"/>
    <w:rsid w:val="71376F39"/>
    <w:rsid w:val="713830BB"/>
    <w:rsid w:val="71679918"/>
    <w:rsid w:val="719920F3"/>
    <w:rsid w:val="71AD95C5"/>
    <w:rsid w:val="71C64135"/>
    <w:rsid w:val="72180337"/>
    <w:rsid w:val="721F1357"/>
    <w:rsid w:val="724EE67D"/>
    <w:rsid w:val="7255EC72"/>
    <w:rsid w:val="725D13CC"/>
    <w:rsid w:val="726F6DA0"/>
    <w:rsid w:val="7284CCA9"/>
    <w:rsid w:val="72E9AA25"/>
    <w:rsid w:val="730C7E9D"/>
    <w:rsid w:val="73BAE3B8"/>
    <w:rsid w:val="73C69EF2"/>
    <w:rsid w:val="73EBB87A"/>
    <w:rsid w:val="742DE667"/>
    <w:rsid w:val="74849A05"/>
    <w:rsid w:val="755A1C1A"/>
    <w:rsid w:val="757A6323"/>
    <w:rsid w:val="75AA6E15"/>
    <w:rsid w:val="75E72CC1"/>
    <w:rsid w:val="76097B31"/>
    <w:rsid w:val="76194D08"/>
    <w:rsid w:val="76441D1D"/>
    <w:rsid w:val="7648C645"/>
    <w:rsid w:val="76DD8E52"/>
    <w:rsid w:val="78D0EAD9"/>
    <w:rsid w:val="78D3B071"/>
    <w:rsid w:val="78D727BA"/>
    <w:rsid w:val="7942811E"/>
    <w:rsid w:val="79A6EFE6"/>
    <w:rsid w:val="7AC5E11D"/>
    <w:rsid w:val="7ADE517F"/>
    <w:rsid w:val="7B2997EA"/>
    <w:rsid w:val="7B53FB1E"/>
    <w:rsid w:val="7B7B4910"/>
    <w:rsid w:val="7BB19A3A"/>
    <w:rsid w:val="7C5EBB51"/>
    <w:rsid w:val="7CE4EFAA"/>
    <w:rsid w:val="7CFD8189"/>
    <w:rsid w:val="7DD7F0ED"/>
    <w:rsid w:val="7E45359D"/>
    <w:rsid w:val="7E6138AC"/>
    <w:rsid w:val="7E8B9BE0"/>
    <w:rsid w:val="7EC559F1"/>
    <w:rsid w:val="7F3658A7"/>
    <w:rsid w:val="7FA74A81"/>
    <w:rsid w:val="7FD8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381B4"/>
  <w15:docId w15:val="{4FF6911C-E2AB-47D3-8DF2-20D46DB3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5A0"/>
    <w:pPr>
      <w:spacing w:before="120" w:after="120"/>
      <w:jc w:val="both"/>
    </w:pPr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EB46A4"/>
    <w:pPr>
      <w:keepNext/>
      <w:pageBreakBefore/>
      <w:numPr>
        <w:numId w:val="14"/>
      </w:numPr>
      <w:spacing w:before="240"/>
      <w:outlineLvl w:val="0"/>
    </w:pPr>
    <w:rPr>
      <w:rFonts w:cs="Arial"/>
      <w:b/>
      <w:bCs/>
      <w:color w:val="000000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46A4"/>
    <w:pPr>
      <w:keepNext/>
      <w:numPr>
        <w:ilvl w:val="1"/>
        <w:numId w:val="14"/>
      </w:numPr>
      <w:spacing w:before="480"/>
      <w:outlineLvl w:val="1"/>
    </w:pPr>
    <w:rPr>
      <w:rFonts w:ascii="Arial Narrow" w:hAnsi="Arial Narrow" w:cs="Arial"/>
      <w:b/>
      <w:bCs/>
      <w:iCs/>
      <w:color w:val="009797"/>
      <w:sz w:val="28"/>
      <w:szCs w:val="28"/>
    </w:rPr>
  </w:style>
  <w:style w:type="paragraph" w:styleId="Ttulo3">
    <w:name w:val="heading 3"/>
    <w:basedOn w:val="Normal"/>
    <w:next w:val="Normal"/>
    <w:qFormat/>
    <w:rsid w:val="00EB46A4"/>
    <w:pPr>
      <w:keepNext/>
      <w:numPr>
        <w:ilvl w:val="2"/>
        <w:numId w:val="14"/>
      </w:numPr>
      <w:spacing w:before="240"/>
      <w:outlineLvl w:val="2"/>
    </w:pPr>
    <w:rPr>
      <w:rFonts w:cs="Arial"/>
      <w:b/>
      <w:bCs/>
      <w:color w:val="009797"/>
      <w:szCs w:val="26"/>
    </w:rPr>
  </w:style>
  <w:style w:type="paragraph" w:styleId="Ttulo4">
    <w:name w:val="heading 4"/>
    <w:basedOn w:val="Ttulo3"/>
    <w:next w:val="Normal"/>
    <w:link w:val="Ttulo4Car"/>
    <w:qFormat/>
    <w:rsid w:val="00EB46A4"/>
    <w:pPr>
      <w:numPr>
        <w:ilvl w:val="0"/>
        <w:numId w:val="0"/>
      </w:numPr>
      <w:ind w:left="864" w:hanging="864"/>
      <w:outlineLvl w:val="3"/>
    </w:pPr>
    <w:rPr>
      <w:bCs w:val="0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B46A4"/>
    <w:pPr>
      <w:numPr>
        <w:ilvl w:val="4"/>
        <w:numId w:val="14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B46A4"/>
    <w:pPr>
      <w:numPr>
        <w:ilvl w:val="5"/>
        <w:numId w:val="14"/>
      </w:num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B46A4"/>
    <w:pPr>
      <w:numPr>
        <w:ilvl w:val="6"/>
        <w:numId w:val="14"/>
      </w:numPr>
      <w:spacing w:before="24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B46A4"/>
    <w:pPr>
      <w:numPr>
        <w:ilvl w:val="7"/>
        <w:numId w:val="14"/>
      </w:numPr>
      <w:spacing w:before="24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B46A4"/>
    <w:pPr>
      <w:numPr>
        <w:ilvl w:val="8"/>
        <w:numId w:val="14"/>
      </w:num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01A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E6AA1"/>
    <w:pPr>
      <w:tabs>
        <w:tab w:val="left" w:pos="0"/>
      </w:tabs>
      <w:spacing w:before="0" w:after="0"/>
    </w:pPr>
    <w:rPr>
      <w:rFonts w:ascii="Arial Narrow" w:hAnsi="Arial Narrow"/>
      <w:color w:val="009797"/>
      <w:sz w:val="18"/>
    </w:rPr>
  </w:style>
  <w:style w:type="paragraph" w:styleId="Textodeglobo">
    <w:name w:val="Balloon Text"/>
    <w:basedOn w:val="Normal"/>
    <w:semiHidden/>
    <w:rsid w:val="00C4685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01A16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34"/>
    <w:qFormat/>
    <w:rsid w:val="0014087B"/>
    <w:pPr>
      <w:ind w:left="720"/>
      <w:contextualSpacing/>
    </w:pPr>
  </w:style>
  <w:style w:type="table" w:styleId="Tablaconcuadrcula">
    <w:name w:val="Table Grid"/>
    <w:basedOn w:val="Tablanormal"/>
    <w:rsid w:val="00865A23"/>
    <w:pPr>
      <w:spacing w:before="60" w:after="6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E6AA1"/>
    <w:rPr>
      <w:rFonts w:ascii="Arial Narrow" w:hAnsi="Arial Narrow"/>
      <w:color w:val="009797"/>
      <w:sz w:val="18"/>
      <w:szCs w:val="24"/>
    </w:rPr>
  </w:style>
  <w:style w:type="character" w:styleId="Hipervnculo">
    <w:name w:val="Hyperlink"/>
    <w:uiPriority w:val="99"/>
    <w:rsid w:val="00BB7A47"/>
    <w:rPr>
      <w:rFonts w:ascii="Arial" w:hAnsi="Arial"/>
      <w:color w:val="009797"/>
      <w:u w:val="single"/>
    </w:rPr>
  </w:style>
  <w:style w:type="numbering" w:customStyle="1" w:styleId="EstiloConvietasSymbolsmboloIzquierda063cmSangraf">
    <w:name w:val="Estilo Con viñetas Symbol (símbolo) Izquierda:  063 cm Sangría f..."/>
    <w:basedOn w:val="Sinlista"/>
    <w:rsid w:val="0014087B"/>
    <w:pPr>
      <w:numPr>
        <w:numId w:val="5"/>
      </w:numPr>
    </w:pPr>
  </w:style>
  <w:style w:type="numbering" w:customStyle="1" w:styleId="EstiloEsquemanumeradoWingdingssmboloIzquierda063cmS">
    <w:name w:val="Estilo Esquema numerado Wingdings (símbolo) Izquierda:  063 cm S..."/>
    <w:basedOn w:val="Sinlista"/>
    <w:rsid w:val="00947C79"/>
    <w:pPr>
      <w:numPr>
        <w:numId w:val="6"/>
      </w:numPr>
    </w:pPr>
  </w:style>
  <w:style w:type="numbering" w:customStyle="1" w:styleId="EstiloEsquemanumeradoWingdingssmboloIzquierda063cmS1">
    <w:name w:val="Estilo Esquema numerado Wingdings (símbolo) Izquierda:  063 cm S...1"/>
    <w:basedOn w:val="Sinlista"/>
    <w:rsid w:val="00947C79"/>
    <w:pPr>
      <w:numPr>
        <w:numId w:val="7"/>
      </w:numPr>
    </w:pPr>
  </w:style>
  <w:style w:type="numbering" w:customStyle="1" w:styleId="EstiloEsquemanumeradoWingdingssmboloIzquierda063cmS2">
    <w:name w:val="Estilo Esquema numerado Wingdings (símbolo) Izquierda:  063 cm S...2"/>
    <w:basedOn w:val="Sinlista"/>
    <w:rsid w:val="00947C79"/>
    <w:pPr>
      <w:numPr>
        <w:numId w:val="8"/>
      </w:numPr>
    </w:pPr>
  </w:style>
  <w:style w:type="numbering" w:customStyle="1" w:styleId="EstiloEsquemanumeradoWingdingssmboloIzquierda063cmS3">
    <w:name w:val="Estilo Esquema numerado Wingdings (símbolo) Izquierda:  063 cm S...3"/>
    <w:basedOn w:val="Sinlista"/>
    <w:rsid w:val="00947C79"/>
    <w:pPr>
      <w:numPr>
        <w:numId w:val="9"/>
      </w:numPr>
    </w:pPr>
  </w:style>
  <w:style w:type="numbering" w:customStyle="1" w:styleId="EstiloEsquemanumeradoWingdingssmboloIzquierda063cmS4">
    <w:name w:val="Estilo Esquema numerado Wingdings (símbolo) Izquierda:  063 cm S...4"/>
    <w:basedOn w:val="Sinlista"/>
    <w:rsid w:val="00947C79"/>
    <w:pPr>
      <w:numPr>
        <w:numId w:val="10"/>
      </w:numPr>
    </w:pPr>
  </w:style>
  <w:style w:type="numbering" w:customStyle="1" w:styleId="EstiloEsquemanumeradoWingdingssmbolo8ptoColorpersonali">
    <w:name w:val="Estilo Esquema numerado Wingdings (símbolo) 8 pto Color personali..."/>
    <w:basedOn w:val="Sinlista"/>
    <w:rsid w:val="00E627C5"/>
    <w:pPr>
      <w:numPr>
        <w:numId w:val="11"/>
      </w:numPr>
    </w:pPr>
  </w:style>
  <w:style w:type="numbering" w:customStyle="1" w:styleId="EstiloEsquemanumeradoWingdingssmbolo8ptoColorpersonali1">
    <w:name w:val="Estilo Esquema numerado Wingdings (símbolo) 8 pto Color personali...1"/>
    <w:basedOn w:val="Sinlista"/>
    <w:rsid w:val="00E627C5"/>
    <w:pPr>
      <w:numPr>
        <w:numId w:val="12"/>
      </w:numPr>
    </w:pPr>
  </w:style>
  <w:style w:type="character" w:customStyle="1" w:styleId="Ttulo4Car">
    <w:name w:val="Título 4 Car"/>
    <w:link w:val="Ttulo4"/>
    <w:rsid w:val="00EB46A4"/>
    <w:rPr>
      <w:rFonts w:ascii="Arial" w:hAnsi="Arial" w:cs="Arial"/>
      <w:b/>
      <w:color w:val="009797"/>
      <w:szCs w:val="28"/>
    </w:rPr>
  </w:style>
  <w:style w:type="character" w:customStyle="1" w:styleId="Ttulo5Car">
    <w:name w:val="Título 5 Car"/>
    <w:link w:val="Ttulo5"/>
    <w:semiHidden/>
    <w:rsid w:val="00E627C5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E627C5"/>
    <w:rPr>
      <w:rFonts w:ascii="Calibri" w:hAnsi="Calibri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E627C5"/>
    <w:rPr>
      <w:rFonts w:ascii="Calibri" w:hAnsi="Calibri"/>
      <w:szCs w:val="24"/>
    </w:rPr>
  </w:style>
  <w:style w:type="character" w:customStyle="1" w:styleId="Ttulo8Car">
    <w:name w:val="Título 8 Car"/>
    <w:link w:val="Ttulo8"/>
    <w:semiHidden/>
    <w:rsid w:val="00E627C5"/>
    <w:rPr>
      <w:rFonts w:ascii="Calibri" w:hAnsi="Calibri"/>
      <w:i/>
      <w:iCs/>
      <w:szCs w:val="24"/>
    </w:rPr>
  </w:style>
  <w:style w:type="character" w:customStyle="1" w:styleId="Ttulo9Car">
    <w:name w:val="Título 9 Car"/>
    <w:link w:val="Ttulo9"/>
    <w:semiHidden/>
    <w:rsid w:val="00E627C5"/>
    <w:rPr>
      <w:rFonts w:ascii="Cambria" w:hAnsi="Cambria"/>
      <w:sz w:val="22"/>
      <w:szCs w:val="22"/>
    </w:rPr>
  </w:style>
  <w:style w:type="paragraph" w:styleId="Sinespaciado">
    <w:name w:val="No Spacing"/>
    <w:link w:val="SinespaciadoCar"/>
    <w:uiPriority w:val="1"/>
    <w:qFormat/>
    <w:rsid w:val="003864E8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3864E8"/>
    <w:rPr>
      <w:rFonts w:ascii="Calibri" w:hAnsi="Calibri"/>
      <w:sz w:val="22"/>
      <w:szCs w:val="22"/>
      <w:lang w:val="es-ES" w:eastAsia="en-US" w:bidi="ar-SA"/>
    </w:rPr>
  </w:style>
  <w:style w:type="paragraph" w:customStyle="1" w:styleId="ndice">
    <w:name w:val="Índice"/>
    <w:basedOn w:val="Normal"/>
    <w:next w:val="Normal"/>
    <w:qFormat/>
    <w:rsid w:val="00F9732D"/>
    <w:pPr>
      <w:pageBreakBefore/>
      <w:spacing w:before="360"/>
    </w:pPr>
    <w:rPr>
      <w:rFonts w:ascii="Arial Narrow" w:hAnsi="Arial Narrow"/>
      <w:b/>
      <w:color w:val="009797"/>
      <w:sz w:val="32"/>
      <w:lang w:val="es-ES_tradnl"/>
    </w:rPr>
  </w:style>
  <w:style w:type="paragraph" w:styleId="TDC1">
    <w:name w:val="toc 1"/>
    <w:basedOn w:val="Normal"/>
    <w:next w:val="Normal"/>
    <w:autoRedefine/>
    <w:uiPriority w:val="39"/>
    <w:rsid w:val="00D66E43"/>
    <w:pPr>
      <w:tabs>
        <w:tab w:val="left" w:pos="440"/>
        <w:tab w:val="right" w:leader="dot" w:pos="9457"/>
      </w:tabs>
    </w:pPr>
    <w:rPr>
      <w:b/>
    </w:rPr>
  </w:style>
  <w:style w:type="paragraph" w:styleId="TDC2">
    <w:name w:val="toc 2"/>
    <w:basedOn w:val="Normal"/>
    <w:next w:val="Normal"/>
    <w:autoRedefine/>
    <w:uiPriority w:val="39"/>
    <w:rsid w:val="00834191"/>
    <w:pPr>
      <w:spacing w:before="60" w:after="60"/>
      <w:ind w:left="442"/>
    </w:pPr>
    <w:rPr>
      <w:rFonts w:ascii="Arial Narrow" w:hAnsi="Arial Narrow"/>
    </w:rPr>
  </w:style>
  <w:style w:type="paragraph" w:customStyle="1" w:styleId="Cabeceradetabla">
    <w:name w:val="Cabecera de tabla"/>
    <w:qFormat/>
    <w:rsid w:val="00BF767D"/>
    <w:pPr>
      <w:keepNext/>
      <w:spacing w:before="60" w:after="60"/>
    </w:pPr>
    <w:rPr>
      <w:rFonts w:ascii="Arial Narrow" w:hAnsi="Arial Narrow"/>
      <w:b/>
      <w:szCs w:val="24"/>
      <w:lang w:val="es-ES_tradnl"/>
    </w:rPr>
  </w:style>
  <w:style w:type="paragraph" w:customStyle="1" w:styleId="Tabla">
    <w:name w:val="Tabla"/>
    <w:qFormat/>
    <w:rsid w:val="00AF6632"/>
    <w:pPr>
      <w:spacing w:before="40" w:after="40"/>
    </w:pPr>
    <w:rPr>
      <w:rFonts w:ascii="Arial Narrow" w:hAnsi="Arial Narrow"/>
      <w:szCs w:val="24"/>
      <w:lang w:val="es-ES_tradnl"/>
    </w:rPr>
  </w:style>
  <w:style w:type="paragraph" w:customStyle="1" w:styleId="Ttulodeportada">
    <w:name w:val="Título de portada"/>
    <w:basedOn w:val="Normal"/>
    <w:next w:val="Asuntodeportada"/>
    <w:qFormat/>
    <w:rsid w:val="00692752"/>
    <w:pPr>
      <w:tabs>
        <w:tab w:val="left" w:pos="2220"/>
      </w:tabs>
      <w:jc w:val="left"/>
    </w:pPr>
    <w:rPr>
      <w:rFonts w:ascii="Arial Narrow" w:hAnsi="Arial Narrow"/>
      <w:b/>
      <w:sz w:val="56"/>
      <w:szCs w:val="56"/>
      <w:lang w:val="es-ES_tradnl"/>
    </w:rPr>
  </w:style>
  <w:style w:type="paragraph" w:customStyle="1" w:styleId="Asuntodeportada">
    <w:name w:val="Asunto de portada"/>
    <w:basedOn w:val="Normal"/>
    <w:next w:val="Normal"/>
    <w:qFormat/>
    <w:rsid w:val="00140555"/>
    <w:pPr>
      <w:tabs>
        <w:tab w:val="left" w:pos="2220"/>
      </w:tabs>
      <w:spacing w:after="240"/>
    </w:pPr>
    <w:rPr>
      <w:sz w:val="28"/>
      <w:lang w:val="es-ES_tradnl"/>
    </w:rPr>
  </w:style>
  <w:style w:type="paragraph" w:customStyle="1" w:styleId="portada">
    <w:name w:val="portada"/>
    <w:basedOn w:val="Normal"/>
    <w:qFormat/>
    <w:rsid w:val="00BE6A51"/>
    <w:pPr>
      <w:tabs>
        <w:tab w:val="left" w:pos="2220"/>
      </w:tabs>
    </w:pPr>
    <w:rPr>
      <w:rFonts w:cs="Arial"/>
      <w:lang w:val="es-ES_tradnl"/>
    </w:rPr>
  </w:style>
  <w:style w:type="paragraph" w:customStyle="1" w:styleId="Cuadrodenmerodepgina">
    <w:name w:val="Cuadro de número de página"/>
    <w:basedOn w:val="Normal"/>
    <w:qFormat/>
    <w:rsid w:val="00350086"/>
    <w:pPr>
      <w:framePr w:h="979" w:hRule="exact" w:wrap="around" w:vAnchor="page" w:hAnchor="margin" w:xAlign="right" w:y="15841"/>
    </w:pPr>
    <w:rPr>
      <w:rFonts w:ascii="Arial Narrow" w:hAnsi="Arial Narrow"/>
      <w:b/>
      <w:bCs/>
      <w:color w:val="009797"/>
    </w:rPr>
  </w:style>
  <w:style w:type="paragraph" w:customStyle="1" w:styleId="Cabecera">
    <w:name w:val="Cabecera"/>
    <w:basedOn w:val="ndice"/>
    <w:qFormat/>
    <w:rsid w:val="00F9732D"/>
    <w:pPr>
      <w:pageBreakBefore w:val="0"/>
    </w:pPr>
  </w:style>
  <w:style w:type="paragraph" w:customStyle="1" w:styleId="Declaracin">
    <w:name w:val="Declaración"/>
    <w:basedOn w:val="Normal"/>
    <w:qFormat/>
    <w:rsid w:val="00834191"/>
    <w:pPr>
      <w:pageBreakBefore/>
      <w:spacing w:before="480" w:after="480"/>
    </w:pPr>
    <w:rPr>
      <w:rFonts w:cs="Arial"/>
      <w:b/>
      <w:sz w:val="18"/>
      <w:szCs w:val="18"/>
    </w:rPr>
  </w:style>
  <w:style w:type="paragraph" w:customStyle="1" w:styleId="Estado">
    <w:name w:val="Estado"/>
    <w:basedOn w:val="Normal"/>
    <w:qFormat/>
    <w:rsid w:val="00647675"/>
    <w:rPr>
      <w:b/>
      <w:color w:val="009797"/>
      <w:sz w:val="40"/>
      <w:szCs w:val="40"/>
      <w:lang w:val="es-ES_tradnl"/>
    </w:rPr>
  </w:style>
  <w:style w:type="paragraph" w:customStyle="1" w:styleId="Notadecabecera">
    <w:name w:val="Nota de cabecera"/>
    <w:basedOn w:val="Normal"/>
    <w:qFormat/>
    <w:rsid w:val="00A11B15"/>
    <w:pPr>
      <w:framePr w:w="5670" w:h="403" w:hRule="exact" w:hSpace="170" w:wrap="around" w:vAnchor="page" w:hAnchor="margin" w:y="795"/>
      <w:shd w:val="solid" w:color="FFFFFF" w:fill="FFFFFF"/>
    </w:pPr>
    <w:rPr>
      <w:b/>
      <w:bCs/>
      <w:color w:val="009797"/>
    </w:rPr>
  </w:style>
  <w:style w:type="paragraph" w:customStyle="1" w:styleId="Clavedeseccin">
    <w:name w:val="Clave de sección"/>
    <w:basedOn w:val="Normal"/>
    <w:qFormat/>
    <w:rsid w:val="009B6ACC"/>
    <w:pPr>
      <w:spacing w:before="0" w:after="0"/>
    </w:pPr>
    <w:rPr>
      <w:sz w:val="16"/>
      <w:szCs w:val="16"/>
      <w:lang w:val="es-ES_tradnl"/>
    </w:rPr>
  </w:style>
  <w:style w:type="paragraph" w:customStyle="1" w:styleId="Listaconvieta">
    <w:name w:val="Lista con viñeta"/>
    <w:basedOn w:val="Prrafodelista"/>
    <w:qFormat/>
    <w:rsid w:val="000E15A0"/>
    <w:pPr>
      <w:numPr>
        <w:numId w:val="13"/>
      </w:numPr>
    </w:pPr>
    <w:rPr>
      <w:lang w:val="es-ES_tradnl"/>
    </w:rPr>
  </w:style>
  <w:style w:type="paragraph" w:customStyle="1" w:styleId="Listaconvieta2">
    <w:name w:val="Lista con viñeta 2"/>
    <w:basedOn w:val="Prrafodelista"/>
    <w:qFormat/>
    <w:rsid w:val="000E15A0"/>
    <w:pPr>
      <w:numPr>
        <w:ilvl w:val="1"/>
        <w:numId w:val="13"/>
      </w:numPr>
    </w:pPr>
    <w:rPr>
      <w:lang w:val="es-ES_tradnl"/>
    </w:rPr>
  </w:style>
  <w:style w:type="paragraph" w:customStyle="1" w:styleId="Imgen">
    <w:name w:val="Imágen"/>
    <w:basedOn w:val="Normal"/>
    <w:qFormat/>
    <w:rsid w:val="00A50421"/>
    <w:pPr>
      <w:keepNext/>
      <w:spacing w:before="240" w:after="240"/>
      <w:jc w:val="center"/>
    </w:pPr>
  </w:style>
  <w:style w:type="character" w:styleId="Hipervnculovisitado">
    <w:name w:val="FollowedHyperlink"/>
    <w:basedOn w:val="Fuentedeprrafopredeter"/>
    <w:rsid w:val="00BB7A47"/>
    <w:rPr>
      <w:color w:val="009797"/>
      <w:u w:val="single"/>
    </w:rPr>
  </w:style>
  <w:style w:type="paragraph" w:styleId="NormalWeb">
    <w:name w:val="Normal (Web)"/>
    <w:basedOn w:val="Normal"/>
    <w:uiPriority w:val="99"/>
    <w:unhideWhenUsed/>
    <w:rsid w:val="0046068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artulaDocumento-Ttulo2">
    <w:name w:val="Carátula Documento - Título 2"/>
    <w:basedOn w:val="Normal"/>
    <w:uiPriority w:val="1"/>
    <w:rsid w:val="7255EC72"/>
    <w:pPr>
      <w:spacing w:after="0" w:line="360" w:lineRule="auto"/>
      <w:ind w:left="851" w:right="991"/>
      <w:jc w:val="center"/>
    </w:pPr>
    <w:rPr>
      <w:b/>
      <w:bCs/>
      <w:sz w:val="44"/>
      <w:szCs w:val="44"/>
    </w:rPr>
  </w:style>
  <w:style w:type="paragraph" w:customStyle="1" w:styleId="Texto">
    <w:name w:val="Texto"/>
    <w:basedOn w:val="Normal"/>
    <w:uiPriority w:val="1"/>
    <w:rsid w:val="7255EC72"/>
    <w:rPr>
      <w:lang w:eastAsia="ar-SA"/>
    </w:rPr>
  </w:style>
  <w:style w:type="paragraph" w:customStyle="1" w:styleId="Ejie-titulo2">
    <w:name w:val="Ejie-titulo2"/>
    <w:basedOn w:val="Normal"/>
    <w:next w:val="Texto"/>
    <w:uiPriority w:val="1"/>
    <w:rsid w:val="7255EC72"/>
    <w:pPr>
      <w:keepNext/>
      <w:tabs>
        <w:tab w:val="num" w:pos="567"/>
      </w:tabs>
      <w:spacing w:before="480" w:after="240"/>
      <w:ind w:left="567" w:hanging="567"/>
      <w:outlineLvl w:val="1"/>
    </w:pPr>
    <w:rPr>
      <w:rFonts w:cs="Arial"/>
      <w:b/>
      <w:bCs/>
      <w:szCs w:val="20"/>
      <w:lang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8E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CC71D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C71D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C71D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C71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C71D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zkuntza.net/appcont/control_acceso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IOBELL\AppData\Local\Microsoft\Windows\Temporary%20Internet%20Files\Content.IE5\BRXZ60NW\EJ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4680d7-6d49-4ee5-8d14-58ff19bf172a">
      <Terms xmlns="http://schemas.microsoft.com/office/infopath/2007/PartnerControls"/>
    </lcf76f155ced4ddcb4097134ff3c332f>
    <TaxCatchAll xmlns="118c66a1-70a0-4d20-9491-9e6e24f616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B9127035E8B40B40392EA22D2FB20" ma:contentTypeVersion="18" ma:contentTypeDescription="Crear nuevo documento." ma:contentTypeScope="" ma:versionID="2d72b85b1809acb1e08ef7fbd6f8152d">
  <xsd:schema xmlns:xsd="http://www.w3.org/2001/XMLSchema" xmlns:xs="http://www.w3.org/2001/XMLSchema" xmlns:p="http://schemas.microsoft.com/office/2006/metadata/properties" xmlns:ns2="604680d7-6d49-4ee5-8d14-58ff19bf172a" xmlns:ns3="118c66a1-70a0-4d20-9491-9e6e24f61629" targetNamespace="http://schemas.microsoft.com/office/2006/metadata/properties" ma:root="true" ma:fieldsID="3e3a7d7f7752926e4cf096b07684120a" ns2:_="" ns3:_="">
    <xsd:import namespace="604680d7-6d49-4ee5-8d14-58ff19bf172a"/>
    <xsd:import namespace="118c66a1-70a0-4d20-9491-9e6e24f61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680d7-6d49-4ee5-8d14-58ff19bf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c66a1-70a0-4d20-9491-9e6e24f61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f508ec-72a3-47dc-b617-4832981b8b4f}" ma:internalName="TaxCatchAll" ma:showField="CatchAllData" ma:web="118c66a1-70a0-4d20-9491-9e6e24f61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02330-A248-4234-9E85-59B14146A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38A4D-E97A-49EC-BEA9-22C558D8B24B}">
  <ds:schemaRefs>
    <ds:schemaRef ds:uri="http://schemas.microsoft.com/office/2006/metadata/properties"/>
    <ds:schemaRef ds:uri="http://schemas.microsoft.com/office/infopath/2007/PartnerControls"/>
    <ds:schemaRef ds:uri="604680d7-6d49-4ee5-8d14-58ff19bf172a"/>
    <ds:schemaRef ds:uri="118c66a1-70a0-4d20-9491-9e6e24f61629"/>
  </ds:schemaRefs>
</ds:datastoreItem>
</file>

<file path=customXml/itemProps3.xml><?xml version="1.0" encoding="utf-8"?>
<ds:datastoreItem xmlns:ds="http://schemas.openxmlformats.org/officeDocument/2006/customXml" ds:itemID="{9F0579FB-A9D8-40E9-A3EE-22B2A9AEFF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9CC86-36CE-4D01-9458-895DFB7A7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680d7-6d49-4ee5-8d14-58ff19bf172a"/>
    <ds:schemaRef ds:uri="118c66a1-70a0-4d20-9491-9e6e24f61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EJNORMAL</Template>
  <TotalTime>24</TotalTime>
  <Pages>14</Pages>
  <Words>997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SonarLint</vt:lpstr>
    </vt:vector>
  </TitlesOfParts>
  <Company>http://www.ejie.es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SonarLint</dc:title>
  <dc:subject>Análisis estático de código</dc:subject>
  <dc:creator>Gomez Larrumbide, Idoia</dc:creator>
  <cp:keywords/>
  <cp:lastModifiedBy>BETANZOS ORTEGA Ziortza</cp:lastModifiedBy>
  <cp:revision>4</cp:revision>
  <cp:lastPrinted>2012-05-10T07:46:00Z</cp:lastPrinted>
  <dcterms:created xsi:type="dcterms:W3CDTF">2024-09-25T07:36:00Z</dcterms:created>
  <dcterms:modified xsi:type="dcterms:W3CDTF">2024-09-25T08:00:00Z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{dc407203-9ffc-4be0-8ec5-7e4bbeee84c4}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
    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SonarLint.docx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240</vt:lpwstr>
  </property>
  <property fmtid="{D5CDD505-2E9C-101B-9397-08002B2CF9AE}" pid="19" name="eSynDocSerialNumber">
    <vt:lpwstr>
    </vt:lpwstr>
  </property>
  <property fmtid="{D5CDD505-2E9C-101B-9397-08002B2CF9AE}" pid="20" name="eSynDocSubject">
    <vt:lpwstr>SonarLint. Manual rápido de usuario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
    </vt:lpwstr>
  </property>
  <property fmtid="{D5CDD505-2E9C-101B-9397-08002B2CF9AE}" pid="27" name="eSynDocSecurity">
    <vt:lpwstr>2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
    </vt:lpwstr>
  </property>
  <property fmtid="{D5CDD505-2E9C-101B-9397-08002B2CF9AE}" pid="31" name="eSynDocDivision">
    <vt:lpwstr>
    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Guías de usuario</vt:lpwstr>
  </property>
  <property fmtid="{D5CDD505-2E9C-101B-9397-08002B2CF9AE}" pid="34" name="eSynDocCategoryID">
    <vt:lpwstr>Herramientas de Desarrollo</vt:lpwstr>
  </property>
  <property fmtid="{D5CDD505-2E9C-101B-9397-08002B2CF9AE}" pid="35" name="eSynDocGroupDesc">
    <vt:lpwstr>Informes del Portal del Desarrollador</vt:lpwstr>
  </property>
  <property fmtid="{D5CDD505-2E9C-101B-9397-08002B2CF9AE}" pid="36" name="eSynDocGroupID">
    <vt:lpwstr>35</vt:lpwstr>
  </property>
  <property fmtid="{D5CDD505-2E9C-101B-9397-08002B2CF9AE}" pid="37" name="eSynDocHID">
    <vt:lpwstr>355007</vt:lpwstr>
  </property>
  <property fmtid="{D5CDD505-2E9C-101B-9397-08002B2CF9AE}" pid="38" name="eSynCleanUp03/31/2017 12:01:39">
    <vt:i4>1</vt:i4>
  </property>
  <property fmtid="{D5CDD505-2E9C-101B-9397-08002B2CF9AE}" pid="39" name="ContentTypeId">
    <vt:lpwstr>0x010100ABEB9127035E8B40B40392EA22D2FB20</vt:lpwstr>
  </property>
  <property fmtid="{D5CDD505-2E9C-101B-9397-08002B2CF9AE}" pid="40" name="eSynCleanUp25/03/2019 10:03:51">
    <vt:i4>1</vt:i4>
  </property>
  <property fmtid="{D5CDD505-2E9C-101B-9397-08002B2CF9AE}" pid="41" name="RoleObjetivo">
    <vt:lpwstr>Pruebas y Calidad</vt:lpwstr>
  </property>
  <property fmtid="{D5CDD505-2E9C-101B-9397-08002B2CF9AE}" pid="42" name="MSIP_Label_fd526602-58c8-494f-8a3d-4d906671215d_Enabled">
    <vt:lpwstr>true</vt:lpwstr>
  </property>
  <property fmtid="{D5CDD505-2E9C-101B-9397-08002B2CF9AE}" pid="43" name="MSIP_Label_fd526602-58c8-494f-8a3d-4d906671215d_SetDate">
    <vt:lpwstr>2022-06-13T13:07:37Z</vt:lpwstr>
  </property>
  <property fmtid="{D5CDD505-2E9C-101B-9397-08002B2CF9AE}" pid="44" name="MSIP_Label_fd526602-58c8-494f-8a3d-4d906671215d_Method">
    <vt:lpwstr>Standard</vt:lpwstr>
  </property>
  <property fmtid="{D5CDD505-2E9C-101B-9397-08002B2CF9AE}" pid="45" name="MSIP_Label_fd526602-58c8-494f-8a3d-4d906671215d_Name">
    <vt:lpwstr>ES Uso Restringido</vt:lpwstr>
  </property>
  <property fmtid="{D5CDD505-2E9C-101B-9397-08002B2CF9AE}" pid="46" name="MSIP_Label_fd526602-58c8-494f-8a3d-4d906671215d_SiteId">
    <vt:lpwstr>8b87af7d-8647-4dc7-8df4-5f69a2011bb5</vt:lpwstr>
  </property>
  <property fmtid="{D5CDD505-2E9C-101B-9397-08002B2CF9AE}" pid="47" name="MSIP_Label_fd526602-58c8-494f-8a3d-4d906671215d_ActionId">
    <vt:lpwstr>dd9b1653-2a7d-4821-bda2-7f189f10b2f5</vt:lpwstr>
  </property>
  <property fmtid="{D5CDD505-2E9C-101B-9397-08002B2CF9AE}" pid="48" name="MSIP_Label_fd526602-58c8-494f-8a3d-4d906671215d_ContentBits">
    <vt:lpwstr>3</vt:lpwstr>
  </property>
  <property fmtid="{D5CDD505-2E9C-101B-9397-08002B2CF9AE}" pid="49" name="Order">
    <vt:r8>9900</vt:r8>
  </property>
  <property fmtid="{D5CDD505-2E9C-101B-9397-08002B2CF9AE}" pid="50" name="MediaServiceImageTags">
    <vt:lpwstr/>
  </property>
</Properties>
</file>