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5987" w14:textId="6106E54A" w:rsidR="00D65F82" w:rsidRDefault="00D65F82"/>
    <w:p w14:paraId="071F47B8" w14:textId="77777777" w:rsidR="00D65F82" w:rsidRDefault="00D65F82" w:rsidP="00113A47">
      <w:pPr>
        <w:pStyle w:val="Ttulo"/>
        <w:ind w:left="0"/>
        <w:jc w:val="center"/>
      </w:pPr>
      <w:r w:rsidRPr="001213D8">
        <w:rPr>
          <w:b w:val="0"/>
          <w:bCs w:val="0"/>
          <w:sz w:val="18"/>
          <w:szCs w:val="18"/>
        </w:rPr>
        <w:t>BATXILERGOA</w:t>
      </w:r>
      <w:r w:rsidRPr="008E145F">
        <w:rPr>
          <w:sz w:val="18"/>
          <w:szCs w:val="18"/>
        </w:rPr>
        <w:t xml:space="preserve"> – </w:t>
      </w:r>
      <w:r w:rsidRPr="001213D8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59A395B" wp14:editId="18973319">
                <wp:simplePos x="0" y="0"/>
                <wp:positionH relativeFrom="page">
                  <wp:posOffset>2021355</wp:posOffset>
                </wp:positionH>
                <wp:positionV relativeFrom="paragraph">
                  <wp:posOffset>1439206</wp:posOffset>
                </wp:positionV>
                <wp:extent cx="3515360" cy="171450"/>
                <wp:effectExtent l="0" t="0" r="0" b="0"/>
                <wp:wrapNone/>
                <wp:docPr id="133057388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53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15"/>
                            </w:tblGrid>
                            <w:tr w:rsidR="00D65F82" w14:paraId="59C0E53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4882B75A" w14:textId="77777777" w:rsidR="00D65F82" w:rsidRDefault="00D65F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D65F82" w14:paraId="7578FFAF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5415" w:type="dxa"/>
                                </w:tcPr>
                                <w:p w14:paraId="5827446D" w14:textId="77777777" w:rsidR="00D65F82" w:rsidRDefault="00D65F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F5C09B" w14:textId="77777777" w:rsidR="00D65F82" w:rsidRDefault="00D65F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A395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9.15pt;margin-top:113.3pt;width:276.8pt;height:13.5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15"/>
                      </w:tblGrid>
                      <w:tr w:rsidR="00D65F82" w14:paraId="59C0E53D" w14:textId="77777777">
                        <w:trPr>
                          <w:trHeight w:val="135"/>
                        </w:trPr>
                        <w:tc>
                          <w:tcPr>
                            <w:tcW w:w="5415" w:type="dxa"/>
                          </w:tcPr>
                          <w:p w14:paraId="4882B75A" w14:textId="77777777" w:rsidR="00D65F82" w:rsidRDefault="00D65F8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D65F82" w14:paraId="7578FFAF" w14:textId="77777777">
                        <w:trPr>
                          <w:trHeight w:val="135"/>
                        </w:trPr>
                        <w:tc>
                          <w:tcPr>
                            <w:tcW w:w="5415" w:type="dxa"/>
                          </w:tcPr>
                          <w:p w14:paraId="5827446D" w14:textId="77777777" w:rsidR="00D65F82" w:rsidRDefault="00D65F8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3DF5C09B" w14:textId="77777777" w:rsidR="00D65F82" w:rsidRDefault="00D65F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213D8">
        <w:rPr>
          <w:b w:val="0"/>
          <w:bCs w:val="0"/>
          <w:sz w:val="18"/>
          <w:szCs w:val="18"/>
        </w:rPr>
        <w:t>LEKUALDATZEAGATIKO TXOSTEN PERTSONALA</w:t>
      </w: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48"/>
        <w:gridCol w:w="1997"/>
        <w:gridCol w:w="1498"/>
        <w:gridCol w:w="624"/>
        <w:gridCol w:w="874"/>
        <w:gridCol w:w="1623"/>
      </w:tblGrid>
      <w:tr w:rsidR="00D65F82" w14:paraId="1ADBEB2E" w14:textId="77777777" w:rsidTr="007B77D7">
        <w:trPr>
          <w:trHeight w:val="1437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0F0FB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B901427" wp14:editId="616226B5">
                  <wp:simplePos x="0" y="0"/>
                  <wp:positionH relativeFrom="page">
                    <wp:align>center</wp:align>
                  </wp:positionH>
                  <wp:positionV relativeFrom="page">
                    <wp:posOffset>122555</wp:posOffset>
                  </wp:positionV>
                  <wp:extent cx="3632400" cy="630000"/>
                  <wp:effectExtent l="0" t="0" r="0" b="0"/>
                  <wp:wrapNone/>
                  <wp:docPr id="804760335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53193" name="Gráfico 96145319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5F82" w14:paraId="70ACB42E" w14:textId="77777777" w:rsidTr="007B77D7">
        <w:trPr>
          <w:trHeight w:val="1031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right w:val="nil"/>
            </w:tcBorders>
          </w:tcPr>
          <w:p w14:paraId="01DA008F" w14:textId="77777777" w:rsidR="00D65F82" w:rsidRDefault="00D65F82">
            <w:pPr>
              <w:pStyle w:val="TableParagraph"/>
              <w:spacing w:line="158" w:lineRule="exact"/>
              <w:ind w:left="21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LEKUALDATZE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EGIAZTAGIRIA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HEZKUNTZAN</w:t>
            </w:r>
          </w:p>
          <w:p w14:paraId="23540DF2" w14:textId="77777777" w:rsidR="00D65F82" w:rsidRDefault="00D65F82">
            <w:pPr>
              <w:pStyle w:val="TableParagraph"/>
              <w:spacing w:before="19"/>
              <w:ind w:left="17" w:right="2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CERTIFICACIÓN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TRASLADO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EDUCACIÓN</w:t>
            </w:r>
          </w:p>
          <w:p w14:paraId="6AA7C5E5" w14:textId="77777777" w:rsidR="00D65F82" w:rsidRDefault="00D65F82">
            <w:pPr>
              <w:pStyle w:val="TableParagraph"/>
              <w:spacing w:before="58"/>
              <w:rPr>
                <w:b/>
                <w:sz w:val="14"/>
              </w:rPr>
            </w:pPr>
          </w:p>
          <w:p w14:paraId="415FCFE3" w14:textId="77777777" w:rsidR="00D65F82" w:rsidRDefault="00D65F82">
            <w:pPr>
              <w:pStyle w:val="TableParagraph"/>
              <w:ind w:left="19" w:right="4"/>
              <w:jc w:val="center"/>
              <w:rPr>
                <w:sz w:val="9"/>
              </w:rPr>
            </w:pPr>
            <w:r>
              <w:rPr>
                <w:b/>
                <w:w w:val="105"/>
                <w:sz w:val="9"/>
              </w:rPr>
              <w:t>BATXILERGOA: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76/2023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Dekretua</w:t>
            </w:r>
            <w:proofErr w:type="spellEnd"/>
            <w:r>
              <w:rPr>
                <w:w w:val="105"/>
                <w:sz w:val="9"/>
              </w:rPr>
              <w:t>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maiatzaren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(2023-06-09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EHAA)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243/2022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apirilaren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(2022-04-06</w:t>
            </w:r>
            <w:r>
              <w:rPr>
                <w:spacing w:val="-4"/>
                <w:w w:val="105"/>
                <w:sz w:val="9"/>
              </w:rPr>
              <w:t xml:space="preserve"> BOE)</w:t>
            </w:r>
          </w:p>
          <w:p w14:paraId="13B70E4F" w14:textId="77777777" w:rsidR="00D65F82" w:rsidRDefault="00D65F82">
            <w:pPr>
              <w:pStyle w:val="TableParagraph"/>
              <w:spacing w:before="62"/>
              <w:ind w:left="17" w:right="17"/>
              <w:jc w:val="center"/>
              <w:rPr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BACHILLERATO:</w:t>
            </w:r>
            <w:r>
              <w:rPr>
                <w:b/>
                <w:i/>
                <w:spacing w:val="1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Decreto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76/2023,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mayo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(BOPV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09-06-2023)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-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RD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243/2022,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5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abril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06-04-</w:t>
            </w:r>
            <w:r>
              <w:rPr>
                <w:i/>
                <w:spacing w:val="-2"/>
                <w:w w:val="105"/>
                <w:sz w:val="9"/>
              </w:rPr>
              <w:t>2022)</w:t>
            </w:r>
          </w:p>
        </w:tc>
      </w:tr>
      <w:tr w:rsidR="00D65F82" w14:paraId="25A2FA17" w14:textId="77777777" w:rsidTr="007B77D7">
        <w:trPr>
          <w:trHeight w:val="162"/>
          <w:jc w:val="center"/>
        </w:trPr>
        <w:tc>
          <w:tcPr>
            <w:tcW w:w="8987" w:type="dxa"/>
            <w:gridSpan w:val="7"/>
            <w:shd w:val="clear" w:color="auto" w:fill="D9D9D9"/>
            <w:vAlign w:val="bottom"/>
          </w:tcPr>
          <w:p w14:paraId="2C892D7E" w14:textId="77777777" w:rsidR="00D65F82" w:rsidRDefault="00D65F82" w:rsidP="007B77D7">
            <w:pPr>
              <w:pStyle w:val="TableParagraph"/>
              <w:spacing w:before="1" w:line="141" w:lineRule="exact"/>
              <w:ind w:left="17" w:right="18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IKASLEAREN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DATUAK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DEL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ALUMNA</w:t>
            </w:r>
          </w:p>
        </w:tc>
      </w:tr>
      <w:tr w:rsidR="00D65F82" w14:paraId="7BAB3519" w14:textId="77777777" w:rsidTr="007B77D7">
        <w:trPr>
          <w:trHeight w:val="162"/>
          <w:jc w:val="center"/>
        </w:trPr>
        <w:tc>
          <w:tcPr>
            <w:tcW w:w="1123" w:type="dxa"/>
            <w:shd w:val="clear" w:color="auto" w:fill="F1F1F1"/>
          </w:tcPr>
          <w:p w14:paraId="78610A7C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DIE</w:t>
            </w:r>
          </w:p>
        </w:tc>
        <w:tc>
          <w:tcPr>
            <w:tcW w:w="1248" w:type="dxa"/>
            <w:shd w:val="clear" w:color="auto" w:fill="F1F1F1"/>
          </w:tcPr>
          <w:p w14:paraId="3DDC37D9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NAN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(AIZ)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DNI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(NIE)</w:t>
            </w:r>
          </w:p>
        </w:tc>
        <w:tc>
          <w:tcPr>
            <w:tcW w:w="1997" w:type="dxa"/>
            <w:shd w:val="clear" w:color="auto" w:fill="F1F1F1"/>
          </w:tcPr>
          <w:p w14:paraId="445762F6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Izena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Nombre</w:t>
            </w:r>
          </w:p>
        </w:tc>
        <w:tc>
          <w:tcPr>
            <w:tcW w:w="2122" w:type="dxa"/>
            <w:gridSpan w:val="2"/>
            <w:shd w:val="clear" w:color="auto" w:fill="F1F1F1"/>
          </w:tcPr>
          <w:p w14:paraId="677C5D1E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Abizen1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Apellido1</w:t>
            </w:r>
          </w:p>
        </w:tc>
        <w:tc>
          <w:tcPr>
            <w:tcW w:w="2497" w:type="dxa"/>
            <w:gridSpan w:val="2"/>
            <w:shd w:val="clear" w:color="auto" w:fill="F1F1F1"/>
          </w:tcPr>
          <w:p w14:paraId="290D3B5D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Abizen2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Apellido2</w:t>
            </w:r>
          </w:p>
        </w:tc>
      </w:tr>
      <w:tr w:rsidR="00D65F82" w14:paraId="2811DA13" w14:textId="77777777" w:rsidTr="007B77D7">
        <w:trPr>
          <w:trHeight w:val="163"/>
          <w:jc w:val="center"/>
        </w:trPr>
        <w:tc>
          <w:tcPr>
            <w:tcW w:w="1123" w:type="dxa"/>
          </w:tcPr>
          <w:p w14:paraId="722109D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7884B1B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15A27D2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gridSpan w:val="2"/>
          </w:tcPr>
          <w:p w14:paraId="15A7A8D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gridSpan w:val="2"/>
          </w:tcPr>
          <w:p w14:paraId="5C04327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5557033" w14:textId="77777777" w:rsidTr="007B77D7">
        <w:trPr>
          <w:trHeight w:val="162"/>
          <w:jc w:val="center"/>
        </w:trPr>
        <w:tc>
          <w:tcPr>
            <w:tcW w:w="1123" w:type="dxa"/>
            <w:shd w:val="clear" w:color="auto" w:fill="F1F1F1"/>
          </w:tcPr>
          <w:p w14:paraId="4FE7DD9F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Esp.-</w:t>
            </w:r>
            <w:proofErr w:type="spellStart"/>
            <w:r>
              <w:rPr>
                <w:b/>
                <w:w w:val="105"/>
                <w:sz w:val="9"/>
              </w:rPr>
              <w:t>zk</w:t>
            </w:r>
            <w:proofErr w:type="spellEnd"/>
            <w:r>
              <w:rPr>
                <w:b/>
                <w:w w:val="105"/>
                <w:sz w:val="9"/>
              </w:rPr>
              <w:t>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w w:val="105"/>
                <w:sz w:val="9"/>
              </w:rPr>
              <w:t>Nº</w:t>
            </w:r>
            <w:proofErr w:type="spellEnd"/>
            <w:r>
              <w:rPr>
                <w:i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9"/>
              </w:rPr>
              <w:t>Exp</w:t>
            </w:r>
            <w:proofErr w:type="spellEnd"/>
          </w:p>
        </w:tc>
        <w:tc>
          <w:tcPr>
            <w:tcW w:w="1248" w:type="dxa"/>
            <w:shd w:val="clear" w:color="auto" w:fill="F1F1F1"/>
          </w:tcPr>
          <w:p w14:paraId="0D2E0AFC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</w:t>
            </w:r>
            <w:proofErr w:type="spellEnd"/>
            <w:r>
              <w:rPr>
                <w:b/>
                <w:w w:val="105"/>
                <w:sz w:val="9"/>
              </w:rPr>
              <w:t>-data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Fecha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9"/>
              </w:rPr>
              <w:t>nac</w:t>
            </w:r>
            <w:proofErr w:type="spellEnd"/>
            <w:r>
              <w:rPr>
                <w:i/>
                <w:spacing w:val="-4"/>
                <w:w w:val="105"/>
                <w:sz w:val="9"/>
              </w:rPr>
              <w:t>.</w:t>
            </w:r>
          </w:p>
        </w:tc>
        <w:tc>
          <w:tcPr>
            <w:tcW w:w="1997" w:type="dxa"/>
            <w:shd w:val="clear" w:color="auto" w:fill="F1F1F1"/>
          </w:tcPr>
          <w:p w14:paraId="3A682071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Jaiotze-herria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Municipio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nacimiento</w:t>
            </w:r>
          </w:p>
        </w:tc>
        <w:tc>
          <w:tcPr>
            <w:tcW w:w="1498" w:type="dxa"/>
            <w:shd w:val="clear" w:color="auto" w:fill="F1F1F1"/>
          </w:tcPr>
          <w:p w14:paraId="47B1600C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498" w:type="dxa"/>
            <w:gridSpan w:val="2"/>
            <w:shd w:val="clear" w:color="auto" w:fill="F1F1F1"/>
          </w:tcPr>
          <w:p w14:paraId="7ABE93C2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Herrialdea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País</w:t>
            </w:r>
          </w:p>
        </w:tc>
        <w:tc>
          <w:tcPr>
            <w:tcW w:w="1623" w:type="dxa"/>
            <w:shd w:val="clear" w:color="auto" w:fill="F1F1F1"/>
          </w:tcPr>
          <w:p w14:paraId="7C376CCA" w14:textId="77777777" w:rsidR="00D65F82" w:rsidRDefault="00D65F82">
            <w:pPr>
              <w:pStyle w:val="TableParagraph"/>
              <w:spacing w:before="24"/>
              <w:ind w:left="20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Nazionalitatea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Nacionalidad</w:t>
            </w:r>
          </w:p>
        </w:tc>
      </w:tr>
      <w:tr w:rsidR="00D65F82" w14:paraId="6B37659C" w14:textId="77777777" w:rsidTr="007B77D7">
        <w:trPr>
          <w:trHeight w:val="162"/>
          <w:jc w:val="center"/>
        </w:trPr>
        <w:tc>
          <w:tcPr>
            <w:tcW w:w="1123" w:type="dxa"/>
          </w:tcPr>
          <w:p w14:paraId="69BE473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43BFF2F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35D88E4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 w14:paraId="4FD600A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gridSpan w:val="2"/>
          </w:tcPr>
          <w:p w14:paraId="5FE39A2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</w:tcPr>
          <w:p w14:paraId="399D865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741FFBE" w14:textId="77777777" w:rsidR="00D65F82" w:rsidRDefault="00D65F82">
      <w:pPr>
        <w:spacing w:before="7"/>
        <w:rPr>
          <w:b/>
          <w:sz w:val="14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22"/>
        <w:gridCol w:w="748"/>
        <w:gridCol w:w="873"/>
        <w:gridCol w:w="1622"/>
        <w:gridCol w:w="1248"/>
        <w:gridCol w:w="1248"/>
      </w:tblGrid>
      <w:tr w:rsidR="00D65F82" w14:paraId="0779BC15" w14:textId="77777777" w:rsidTr="007B77D7">
        <w:trPr>
          <w:trHeight w:val="163"/>
          <w:jc w:val="center"/>
        </w:trPr>
        <w:tc>
          <w:tcPr>
            <w:tcW w:w="8983" w:type="dxa"/>
            <w:gridSpan w:val="7"/>
            <w:shd w:val="clear" w:color="auto" w:fill="D9D9D9"/>
            <w:vAlign w:val="bottom"/>
          </w:tcPr>
          <w:p w14:paraId="49FCEF6B" w14:textId="77777777" w:rsidR="00D65F82" w:rsidRDefault="00D65F82" w:rsidP="007B77D7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DATU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AKADEMIKOAK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ACADÉMICOS</w:t>
            </w:r>
          </w:p>
        </w:tc>
      </w:tr>
      <w:tr w:rsidR="00D65F82" w14:paraId="76DC9963" w14:textId="77777777" w:rsidTr="007B77D7">
        <w:trPr>
          <w:trHeight w:val="162"/>
          <w:jc w:val="center"/>
        </w:trPr>
        <w:tc>
          <w:tcPr>
            <w:tcW w:w="6487" w:type="dxa"/>
            <w:gridSpan w:val="5"/>
            <w:shd w:val="clear" w:color="auto" w:fill="F1F1F1"/>
          </w:tcPr>
          <w:p w14:paraId="64312DCB" w14:textId="77777777" w:rsidR="00D65F82" w:rsidRDefault="00D65F82">
            <w:pPr>
              <w:pStyle w:val="TableParagraph"/>
              <w:spacing w:before="24"/>
              <w:ind w:left="21"/>
              <w:rPr>
                <w:sz w:val="9"/>
              </w:rPr>
            </w:pPr>
            <w:r>
              <w:rPr>
                <w:b/>
                <w:w w:val="105"/>
                <w:sz w:val="9"/>
              </w:rPr>
              <w:t>Ikastetxea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4DB6BF7A" w14:textId="77777777" w:rsidR="00D65F82" w:rsidRDefault="00D65F82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Kodea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Código</w:t>
            </w:r>
          </w:p>
        </w:tc>
      </w:tr>
      <w:tr w:rsidR="00D65F82" w14:paraId="17CB7427" w14:textId="77777777" w:rsidTr="007B77D7">
        <w:trPr>
          <w:trHeight w:val="163"/>
          <w:jc w:val="center"/>
        </w:trPr>
        <w:tc>
          <w:tcPr>
            <w:tcW w:w="6487" w:type="dxa"/>
            <w:gridSpan w:val="5"/>
          </w:tcPr>
          <w:p w14:paraId="07F564A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6C230D8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89B4017" w14:textId="77777777" w:rsidTr="007B77D7">
        <w:trPr>
          <w:trHeight w:val="163"/>
          <w:jc w:val="center"/>
        </w:trPr>
        <w:tc>
          <w:tcPr>
            <w:tcW w:w="3244" w:type="dxa"/>
            <w:gridSpan w:val="2"/>
            <w:shd w:val="clear" w:color="auto" w:fill="F1F1F1"/>
          </w:tcPr>
          <w:p w14:paraId="7333A9F2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Helbidea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Dirección</w:t>
            </w:r>
          </w:p>
        </w:tc>
        <w:tc>
          <w:tcPr>
            <w:tcW w:w="748" w:type="dxa"/>
            <w:shd w:val="clear" w:color="auto" w:fill="F1F1F1"/>
          </w:tcPr>
          <w:p w14:paraId="200BA872" w14:textId="77777777" w:rsidR="00D65F82" w:rsidRDefault="00D65F82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KP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CP</w:t>
            </w:r>
          </w:p>
        </w:tc>
        <w:tc>
          <w:tcPr>
            <w:tcW w:w="2495" w:type="dxa"/>
            <w:gridSpan w:val="2"/>
            <w:shd w:val="clear" w:color="auto" w:fill="F1F1F1"/>
          </w:tcPr>
          <w:p w14:paraId="7A49D6E1" w14:textId="77777777" w:rsidR="00D65F82" w:rsidRDefault="00D65F82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Herria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Municipio</w:t>
            </w:r>
          </w:p>
        </w:tc>
        <w:tc>
          <w:tcPr>
            <w:tcW w:w="1248" w:type="dxa"/>
            <w:shd w:val="clear" w:color="auto" w:fill="F1F1F1"/>
          </w:tcPr>
          <w:p w14:paraId="7DC58227" w14:textId="77777777" w:rsidR="00D65F82" w:rsidRDefault="00D65F82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248" w:type="dxa"/>
            <w:shd w:val="clear" w:color="auto" w:fill="F1F1F1"/>
          </w:tcPr>
          <w:p w14:paraId="1D1EFB4B" w14:textId="77777777" w:rsidR="00D65F82" w:rsidRDefault="00D65F82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Telefonoa</w:t>
            </w:r>
            <w:proofErr w:type="spellEnd"/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Teléfono</w:t>
            </w:r>
          </w:p>
        </w:tc>
      </w:tr>
      <w:tr w:rsidR="00D65F82" w14:paraId="66E0B409" w14:textId="77777777" w:rsidTr="007B77D7">
        <w:trPr>
          <w:trHeight w:val="162"/>
          <w:jc w:val="center"/>
        </w:trPr>
        <w:tc>
          <w:tcPr>
            <w:tcW w:w="3244" w:type="dxa"/>
            <w:gridSpan w:val="2"/>
          </w:tcPr>
          <w:p w14:paraId="06F6960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14:paraId="3CE5BAE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gridSpan w:val="2"/>
          </w:tcPr>
          <w:p w14:paraId="543FB9C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2BC8132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359316D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50E70924" w14:textId="77777777" w:rsidTr="007B77D7">
        <w:trPr>
          <w:trHeight w:val="163"/>
          <w:jc w:val="center"/>
        </w:trPr>
        <w:tc>
          <w:tcPr>
            <w:tcW w:w="1622" w:type="dxa"/>
            <w:shd w:val="clear" w:color="auto" w:fill="F1F1F1"/>
          </w:tcPr>
          <w:p w14:paraId="5567AD5C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Ikasturtea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2"/>
                <w:w w:val="105"/>
                <w:sz w:val="9"/>
              </w:rPr>
              <w:t xml:space="preserve"> Académico</w:t>
            </w:r>
          </w:p>
        </w:tc>
        <w:tc>
          <w:tcPr>
            <w:tcW w:w="1622" w:type="dxa"/>
            <w:shd w:val="clear" w:color="auto" w:fill="F1F1F1"/>
          </w:tcPr>
          <w:p w14:paraId="05729870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Ikasketak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Etapa</w:t>
            </w:r>
          </w:p>
        </w:tc>
        <w:tc>
          <w:tcPr>
            <w:tcW w:w="1621" w:type="dxa"/>
            <w:gridSpan w:val="2"/>
            <w:shd w:val="clear" w:color="auto" w:fill="F1F1F1"/>
          </w:tcPr>
          <w:p w14:paraId="184EB763" w14:textId="77777777" w:rsidR="00D65F82" w:rsidRDefault="00D65F82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Maila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1622" w:type="dxa"/>
            <w:shd w:val="clear" w:color="auto" w:fill="F1F1F1"/>
          </w:tcPr>
          <w:p w14:paraId="1EDE1B5F" w14:textId="77777777" w:rsidR="00D65F82" w:rsidRDefault="00D65F82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Eredua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Modelo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49CCCD26" w14:textId="77777777" w:rsidR="00D65F82" w:rsidRDefault="00D65F82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Tutorea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Tutor</w:t>
            </w:r>
          </w:p>
        </w:tc>
      </w:tr>
      <w:tr w:rsidR="00D65F82" w14:paraId="04BE95A1" w14:textId="77777777" w:rsidTr="007B77D7">
        <w:trPr>
          <w:trHeight w:val="162"/>
          <w:jc w:val="center"/>
        </w:trPr>
        <w:tc>
          <w:tcPr>
            <w:tcW w:w="1622" w:type="dxa"/>
          </w:tcPr>
          <w:p w14:paraId="4A5677D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7240D4D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gridSpan w:val="2"/>
          </w:tcPr>
          <w:p w14:paraId="3C3306F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0C9FF68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6FC21C2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E7F0168" w14:textId="77777777" w:rsidR="00D65F82" w:rsidRDefault="00D65F82">
      <w:pPr>
        <w:spacing w:before="1"/>
        <w:rPr>
          <w:b/>
          <w:sz w:val="16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3"/>
        <w:gridCol w:w="8868"/>
      </w:tblGrid>
      <w:tr w:rsidR="00D65F82" w14:paraId="1B4EE7A9" w14:textId="77777777" w:rsidTr="007B77D7">
        <w:trPr>
          <w:trHeight w:val="584"/>
          <w:jc w:val="center"/>
        </w:trPr>
        <w:tc>
          <w:tcPr>
            <w:tcW w:w="9001" w:type="dxa"/>
            <w:gridSpan w:val="2"/>
          </w:tcPr>
          <w:p w14:paraId="0965A3F0" w14:textId="77777777" w:rsidR="00D65F82" w:rsidRDefault="00D65F82">
            <w:pPr>
              <w:pStyle w:val="TableParagraph"/>
              <w:spacing w:line="288" w:lineRule="auto"/>
              <w:ind w:left="32" w:right="25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IZENA ABIZEN1 ABIZEN2, </w:t>
            </w:r>
            <w:proofErr w:type="spellStart"/>
            <w:r>
              <w:rPr>
                <w:b/>
                <w:sz w:val="13"/>
              </w:rPr>
              <w:t>ikastetxe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honetako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idazkaria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naizen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aldetik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zera</w:t>
            </w:r>
            <w:proofErr w:type="spellEnd"/>
            <w:r>
              <w:rPr>
                <w:b/>
                <w:sz w:val="13"/>
              </w:rPr>
              <w:t xml:space="preserve"> ZIURTATZEN DUT: IZENA ABIZEN1 ABIZEN2 </w:t>
            </w:r>
            <w:proofErr w:type="spellStart"/>
            <w:r>
              <w:rPr>
                <w:b/>
                <w:sz w:val="13"/>
              </w:rPr>
              <w:t>ikasleak</w:t>
            </w:r>
            <w:proofErr w:type="spellEnd"/>
            <w:r>
              <w:rPr>
                <w:b/>
                <w:sz w:val="13"/>
              </w:rPr>
              <w:t xml:space="preserve"> (XXXX(e)</w:t>
            </w:r>
            <w:proofErr w:type="spellStart"/>
            <w:r>
              <w:rPr>
                <w:b/>
                <w:sz w:val="13"/>
              </w:rPr>
              <w:t>ko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XXXXXXXXXXren</w:t>
            </w:r>
            <w:proofErr w:type="spellEnd"/>
            <w:r>
              <w:rPr>
                <w:b/>
                <w:sz w:val="13"/>
              </w:rPr>
              <w:t xml:space="preserve"> XX(e)</w:t>
            </w:r>
            <w:proofErr w:type="spellStart"/>
            <w:r>
              <w:rPr>
                <w:b/>
                <w:sz w:val="13"/>
              </w:rPr>
              <w:t>an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jaioa</w:t>
            </w:r>
            <w:proofErr w:type="spellEnd"/>
            <w:r>
              <w:rPr>
                <w:b/>
                <w:sz w:val="13"/>
              </w:rPr>
              <w:t xml:space="preserve">) 20XX-22XX </w:t>
            </w:r>
            <w:proofErr w:type="spellStart"/>
            <w:r>
              <w:rPr>
                <w:b/>
                <w:sz w:val="13"/>
              </w:rPr>
              <w:t>ikasturtean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zikloko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maila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egiten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ari</w:t>
            </w:r>
            <w:proofErr w:type="spellEnd"/>
            <w:r>
              <w:rPr>
                <w:b/>
                <w:sz w:val="13"/>
              </w:rPr>
              <w:t xml:space="preserve"> dela </w:t>
            </w:r>
            <w:proofErr w:type="spellStart"/>
            <w:proofErr w:type="gramStart"/>
            <w:r>
              <w:rPr>
                <w:b/>
                <w:sz w:val="13"/>
              </w:rPr>
              <w:t>jarraian</w:t>
            </w:r>
            <w:proofErr w:type="spellEnd"/>
            <w:r>
              <w:rPr>
                <w:b/>
                <w:sz w:val="13"/>
                <w:vertAlign w:val="superscript"/>
              </w:rPr>
              <w:t>(</w:t>
            </w:r>
            <w:proofErr w:type="gramEnd"/>
            <w:r>
              <w:rPr>
                <w:b/>
                <w:sz w:val="13"/>
                <w:vertAlign w:val="superscript"/>
              </w:rPr>
              <w:t>1)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eransten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diren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ebaluazio-txostenen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emaitzekin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</w:tc>
      </w:tr>
      <w:tr w:rsidR="00D65F82" w14:paraId="2935549B" w14:textId="77777777" w:rsidTr="007B77D7">
        <w:trPr>
          <w:trHeight w:val="661"/>
          <w:jc w:val="center"/>
        </w:trPr>
        <w:tc>
          <w:tcPr>
            <w:tcW w:w="9001" w:type="dxa"/>
            <w:gridSpan w:val="2"/>
          </w:tcPr>
          <w:p w14:paraId="3D19FE16" w14:textId="77777777" w:rsidR="00D65F82" w:rsidRDefault="00D65F82">
            <w:pPr>
              <w:pStyle w:val="TableParagraph"/>
              <w:spacing w:before="75" w:line="278" w:lineRule="auto"/>
              <w:ind w:left="32" w:right="47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como</w:t>
            </w:r>
            <w:r>
              <w:rPr>
                <w:i/>
                <w:spacing w:val="-5"/>
                <w:sz w:val="13"/>
              </w:rPr>
              <w:t xml:space="preserve"> </w:t>
            </w:r>
            <w:proofErr w:type="gramStart"/>
            <w:r>
              <w:rPr>
                <w:i/>
                <w:sz w:val="13"/>
              </w:rPr>
              <w:t>Secretario</w:t>
            </w:r>
            <w:proofErr w:type="gramEnd"/>
            <w:r>
              <w:rPr>
                <w:i/>
                <w:sz w:val="13"/>
              </w:rPr>
              <w:t>/a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este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Centro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CERTIFICA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que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el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alumno/la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alumna: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27"/>
                <w:sz w:val="13"/>
              </w:rPr>
              <w:t xml:space="preserve"> </w:t>
            </w:r>
            <w:r>
              <w:rPr>
                <w:i/>
                <w:sz w:val="13"/>
              </w:rPr>
              <w:t>(nacido/a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el XX de XXXXXXXXXXX de XXXX) está cursando durante el año académico 20XX-20XX los estudios correspondientes al curso XX del ciclo XX, con los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resultados que se recogen en los siguientes</w:t>
            </w:r>
            <w:r>
              <w:rPr>
                <w:i/>
                <w:spacing w:val="-11"/>
                <w:sz w:val="13"/>
              </w:rPr>
              <w:t xml:space="preserve"> </w:t>
            </w:r>
            <w:r>
              <w:rPr>
                <w:i/>
                <w:sz w:val="13"/>
                <w:vertAlign w:val="superscript"/>
              </w:rPr>
              <w:t>(1)</w:t>
            </w:r>
            <w:r>
              <w:rPr>
                <w:i/>
                <w:spacing w:val="24"/>
                <w:sz w:val="13"/>
              </w:rPr>
              <w:t xml:space="preserve"> </w:t>
            </w:r>
            <w:r>
              <w:rPr>
                <w:i/>
                <w:sz w:val="13"/>
              </w:rPr>
              <w:t>informes de evaluación</w:t>
            </w:r>
          </w:p>
        </w:tc>
      </w:tr>
      <w:tr w:rsidR="00D65F82" w14:paraId="19B21E14" w14:textId="77777777" w:rsidTr="007B77D7">
        <w:trPr>
          <w:trHeight w:val="212"/>
          <w:jc w:val="center"/>
        </w:trPr>
        <w:tc>
          <w:tcPr>
            <w:tcW w:w="133" w:type="dxa"/>
          </w:tcPr>
          <w:p w14:paraId="7DFB8423" w14:textId="77777777" w:rsidR="00D65F82" w:rsidRDefault="00D65F82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5093E02" w14:textId="77777777" w:rsidR="00D65F82" w:rsidRDefault="00D65F82">
            <w:pPr>
              <w:pStyle w:val="TableParagraph"/>
              <w:ind w:left="27"/>
              <w:rPr>
                <w:sz w:val="7"/>
              </w:rPr>
            </w:pPr>
            <w:r>
              <w:rPr>
                <w:spacing w:val="-5"/>
                <w:sz w:val="7"/>
              </w:rPr>
              <w:t>(1)</w:t>
            </w:r>
          </w:p>
        </w:tc>
        <w:tc>
          <w:tcPr>
            <w:tcW w:w="8868" w:type="dxa"/>
          </w:tcPr>
          <w:p w14:paraId="3E9C9FFA" w14:textId="77777777" w:rsidR="00D65F82" w:rsidRDefault="00D65F82">
            <w:pPr>
              <w:pStyle w:val="TableParagraph"/>
              <w:spacing w:before="96" w:line="96" w:lineRule="exact"/>
              <w:ind w:left="19"/>
              <w:rPr>
                <w:i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Erantsi</w:t>
            </w:r>
            <w:proofErr w:type="spellEnd"/>
            <w:r>
              <w:rPr>
                <w:b/>
                <w:spacing w:val="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ebaluazio</w:t>
            </w:r>
            <w:proofErr w:type="spellEnd"/>
            <w:r>
              <w:rPr>
                <w:b/>
                <w:spacing w:val="7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txosten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partzialak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/</w:t>
            </w:r>
            <w:r>
              <w:rPr>
                <w:i/>
                <w:spacing w:val="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Adjuntar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informes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de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evaluación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parciales</w:t>
            </w:r>
          </w:p>
        </w:tc>
      </w:tr>
    </w:tbl>
    <w:p w14:paraId="61389A17" w14:textId="77777777" w:rsidR="00D65F82" w:rsidRDefault="00D65F82">
      <w:pPr>
        <w:spacing w:before="8"/>
        <w:rPr>
          <w:b/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3245"/>
        <w:gridCol w:w="3245"/>
        <w:gridCol w:w="749"/>
        <w:gridCol w:w="749"/>
      </w:tblGrid>
      <w:tr w:rsidR="00D65F82" w14:paraId="60BE3215" w14:textId="77777777" w:rsidTr="007B77D7">
        <w:trPr>
          <w:trHeight w:val="163"/>
          <w:jc w:val="center"/>
        </w:trPr>
        <w:tc>
          <w:tcPr>
            <w:tcW w:w="8986" w:type="dxa"/>
            <w:gridSpan w:val="6"/>
            <w:shd w:val="clear" w:color="auto" w:fill="D9D9D9"/>
            <w:vAlign w:val="bottom"/>
          </w:tcPr>
          <w:p w14:paraId="537C405E" w14:textId="77777777" w:rsidR="00D65F82" w:rsidRDefault="00D65F82" w:rsidP="007B77D7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KALIFIKAZIOAK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CALIFICACIONES</w:t>
            </w:r>
          </w:p>
        </w:tc>
      </w:tr>
      <w:tr w:rsidR="00D65F82" w14:paraId="02D2FE5B" w14:textId="77777777" w:rsidTr="007B77D7">
        <w:trPr>
          <w:trHeight w:val="331"/>
          <w:jc w:val="center"/>
        </w:trPr>
        <w:tc>
          <w:tcPr>
            <w:tcW w:w="499" w:type="dxa"/>
            <w:shd w:val="clear" w:color="auto" w:fill="F1F1F1"/>
          </w:tcPr>
          <w:p w14:paraId="7B944AF5" w14:textId="77777777" w:rsidR="00D65F82" w:rsidRDefault="00D65F82">
            <w:pPr>
              <w:pStyle w:val="TableParagraph"/>
              <w:spacing w:before="20"/>
              <w:ind w:left="136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Maila</w:t>
            </w:r>
            <w:proofErr w:type="spellEnd"/>
          </w:p>
          <w:p w14:paraId="030C9876" w14:textId="77777777" w:rsidR="00D65F82" w:rsidRDefault="00D65F82">
            <w:pPr>
              <w:pStyle w:val="TableParagraph"/>
              <w:spacing w:before="64"/>
              <w:ind w:left="141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499" w:type="dxa"/>
            <w:shd w:val="clear" w:color="auto" w:fill="F1F1F1"/>
          </w:tcPr>
          <w:p w14:paraId="1541994C" w14:textId="77777777" w:rsidR="00D65F82" w:rsidRDefault="00D65F82">
            <w:pPr>
              <w:pStyle w:val="TableParagraph"/>
              <w:spacing w:before="34"/>
              <w:ind w:left="45"/>
              <w:rPr>
                <w:b/>
                <w:sz w:val="9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9"/>
              </w:rPr>
              <w:t>Eremua</w:t>
            </w:r>
            <w:proofErr w:type="spellEnd"/>
            <w:r>
              <w:rPr>
                <w:b/>
                <w:spacing w:val="-2"/>
                <w:w w:val="105"/>
                <w:sz w:val="9"/>
                <w:vertAlign w:val="superscript"/>
              </w:rPr>
              <w:t>(</w:t>
            </w:r>
            <w:proofErr w:type="gramEnd"/>
            <w:r>
              <w:rPr>
                <w:b/>
                <w:spacing w:val="-2"/>
                <w:w w:val="105"/>
                <w:sz w:val="9"/>
                <w:vertAlign w:val="superscript"/>
              </w:rPr>
              <w:t>1)</w:t>
            </w:r>
          </w:p>
          <w:p w14:paraId="10A2B575" w14:textId="77777777" w:rsidR="00D65F82" w:rsidRDefault="00D65F82">
            <w:pPr>
              <w:pStyle w:val="TableParagraph"/>
              <w:spacing w:before="62"/>
              <w:ind w:left="52"/>
              <w:rPr>
                <w:i/>
                <w:sz w:val="9"/>
              </w:rPr>
            </w:pPr>
            <w:r>
              <w:rPr>
                <w:i/>
                <w:sz w:val="9"/>
              </w:rPr>
              <w:t>Ámbito</w:t>
            </w:r>
            <w:r>
              <w:rPr>
                <w:i/>
                <w:spacing w:val="4"/>
                <w:sz w:val="9"/>
              </w:rPr>
              <w:t xml:space="preserve"> </w:t>
            </w:r>
            <w:r>
              <w:rPr>
                <w:i/>
                <w:spacing w:val="-5"/>
                <w:sz w:val="9"/>
                <w:vertAlign w:val="superscript"/>
              </w:rPr>
              <w:t>(1)</w:t>
            </w:r>
          </w:p>
        </w:tc>
        <w:tc>
          <w:tcPr>
            <w:tcW w:w="3245" w:type="dxa"/>
            <w:shd w:val="clear" w:color="auto" w:fill="F1F1F1"/>
          </w:tcPr>
          <w:p w14:paraId="4D180080" w14:textId="77777777" w:rsidR="00D65F82" w:rsidRDefault="00D65F82">
            <w:pPr>
              <w:pStyle w:val="TableParagraph"/>
              <w:rPr>
                <w:b/>
                <w:sz w:val="9"/>
              </w:rPr>
            </w:pPr>
          </w:p>
          <w:p w14:paraId="2CD814C7" w14:textId="77777777" w:rsidR="00D65F82" w:rsidRDefault="00D65F82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Jakintzagaia</w:t>
            </w:r>
            <w:proofErr w:type="spellEnd"/>
          </w:p>
        </w:tc>
        <w:tc>
          <w:tcPr>
            <w:tcW w:w="3245" w:type="dxa"/>
            <w:shd w:val="clear" w:color="auto" w:fill="F1F1F1"/>
          </w:tcPr>
          <w:p w14:paraId="78A1EDCE" w14:textId="77777777" w:rsidR="00D65F82" w:rsidRDefault="00D65F82">
            <w:pPr>
              <w:pStyle w:val="TableParagraph"/>
              <w:rPr>
                <w:b/>
                <w:sz w:val="9"/>
              </w:rPr>
            </w:pPr>
          </w:p>
          <w:p w14:paraId="772CFE08" w14:textId="77777777" w:rsidR="00D65F82" w:rsidRDefault="00D65F82">
            <w:pPr>
              <w:pStyle w:val="TableParagraph"/>
              <w:ind w:left="16" w:right="16"/>
              <w:jc w:val="center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Materia</w:t>
            </w:r>
          </w:p>
        </w:tc>
        <w:tc>
          <w:tcPr>
            <w:tcW w:w="749" w:type="dxa"/>
            <w:shd w:val="clear" w:color="auto" w:fill="F1F1F1"/>
          </w:tcPr>
          <w:p w14:paraId="141A5F09" w14:textId="77777777" w:rsidR="00D65F82" w:rsidRDefault="00D65F82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52BCA5EC" w14:textId="77777777" w:rsidR="00D65F82" w:rsidRDefault="00D65F82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1ª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  <w:tc>
          <w:tcPr>
            <w:tcW w:w="749" w:type="dxa"/>
            <w:shd w:val="clear" w:color="auto" w:fill="F1F1F1"/>
          </w:tcPr>
          <w:p w14:paraId="2A363DC8" w14:textId="77777777" w:rsidR="00D65F82" w:rsidRDefault="00D65F82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7DECDC79" w14:textId="77777777" w:rsidR="00D65F82" w:rsidRDefault="00D65F82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2ª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</w:tr>
      <w:tr w:rsidR="00D65F82" w14:paraId="77B694A5" w14:textId="77777777" w:rsidTr="007B77D7">
        <w:trPr>
          <w:trHeight w:val="162"/>
          <w:jc w:val="center"/>
        </w:trPr>
        <w:tc>
          <w:tcPr>
            <w:tcW w:w="499" w:type="dxa"/>
          </w:tcPr>
          <w:p w14:paraId="737487D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88CA92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74186B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17D9327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2726E0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AF3D81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50695FA" w14:textId="77777777" w:rsidTr="007B77D7">
        <w:trPr>
          <w:trHeight w:val="162"/>
          <w:jc w:val="center"/>
        </w:trPr>
        <w:tc>
          <w:tcPr>
            <w:tcW w:w="499" w:type="dxa"/>
          </w:tcPr>
          <w:p w14:paraId="3271730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557B65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50FA90F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3798A63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62CFB7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6B9127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EC98857" w14:textId="77777777" w:rsidTr="007B77D7">
        <w:trPr>
          <w:trHeight w:val="163"/>
          <w:jc w:val="center"/>
        </w:trPr>
        <w:tc>
          <w:tcPr>
            <w:tcW w:w="499" w:type="dxa"/>
          </w:tcPr>
          <w:p w14:paraId="18B498D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3588E9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5762A41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7E3F29B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830B70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FEBA94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80D1142" w14:textId="77777777" w:rsidTr="007B77D7">
        <w:trPr>
          <w:trHeight w:val="162"/>
          <w:jc w:val="center"/>
        </w:trPr>
        <w:tc>
          <w:tcPr>
            <w:tcW w:w="499" w:type="dxa"/>
          </w:tcPr>
          <w:p w14:paraId="44806E5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0E16A9E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1680944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5DC62D3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6C11EE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9CC275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13A9BAB9" w14:textId="77777777" w:rsidTr="007B77D7">
        <w:trPr>
          <w:trHeight w:val="162"/>
          <w:jc w:val="center"/>
        </w:trPr>
        <w:tc>
          <w:tcPr>
            <w:tcW w:w="499" w:type="dxa"/>
          </w:tcPr>
          <w:p w14:paraId="285C121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F2E61E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616ED68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7429ADF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E03FF9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A7272C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BA7251B" w14:textId="77777777" w:rsidTr="007B77D7">
        <w:trPr>
          <w:trHeight w:val="163"/>
          <w:jc w:val="center"/>
        </w:trPr>
        <w:tc>
          <w:tcPr>
            <w:tcW w:w="499" w:type="dxa"/>
          </w:tcPr>
          <w:p w14:paraId="716D05E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E8744D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6686CE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0F27C04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3091BA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F76625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105B1ABB" w14:textId="77777777" w:rsidTr="007B77D7">
        <w:trPr>
          <w:trHeight w:val="162"/>
          <w:jc w:val="center"/>
        </w:trPr>
        <w:tc>
          <w:tcPr>
            <w:tcW w:w="499" w:type="dxa"/>
          </w:tcPr>
          <w:p w14:paraId="66475F9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B2A009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75655C3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4C8EE4F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0F2F33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3690E6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2F3697F" w14:textId="77777777" w:rsidTr="007B77D7">
        <w:trPr>
          <w:trHeight w:val="162"/>
          <w:jc w:val="center"/>
        </w:trPr>
        <w:tc>
          <w:tcPr>
            <w:tcW w:w="499" w:type="dxa"/>
          </w:tcPr>
          <w:p w14:paraId="121D351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0589FC2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199A833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57A886C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748850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423F82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5F68589C" w14:textId="77777777" w:rsidTr="007B77D7">
        <w:trPr>
          <w:trHeight w:val="163"/>
          <w:jc w:val="center"/>
        </w:trPr>
        <w:tc>
          <w:tcPr>
            <w:tcW w:w="499" w:type="dxa"/>
          </w:tcPr>
          <w:p w14:paraId="2F2326F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29ADF4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3A74387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17A7751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E42D15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4669B8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C71E39B" w14:textId="77777777" w:rsidTr="007B77D7">
        <w:trPr>
          <w:trHeight w:val="163"/>
          <w:jc w:val="center"/>
        </w:trPr>
        <w:tc>
          <w:tcPr>
            <w:tcW w:w="499" w:type="dxa"/>
          </w:tcPr>
          <w:p w14:paraId="411C541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6D2635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00393BC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EB5EB1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40805D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2D47AA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8D06B05" w14:textId="77777777" w:rsidTr="007B77D7">
        <w:trPr>
          <w:trHeight w:val="162"/>
          <w:jc w:val="center"/>
        </w:trPr>
        <w:tc>
          <w:tcPr>
            <w:tcW w:w="499" w:type="dxa"/>
          </w:tcPr>
          <w:p w14:paraId="38359F1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C24A02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2420C28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17D2632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D334B1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3D40BA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EA69F19" w14:textId="77777777" w:rsidR="00D65F82" w:rsidRDefault="00D65F82" w:rsidP="007B77D7">
      <w:pPr>
        <w:pStyle w:val="Textoindependiente"/>
        <w:spacing w:before="38"/>
        <w:ind w:left="567"/>
      </w:pPr>
      <w:r>
        <w:rPr>
          <w:w w:val="105"/>
          <w:position w:val="3"/>
          <w:sz w:val="5"/>
        </w:rPr>
        <w:t>(1)</w:t>
      </w:r>
      <w:r>
        <w:rPr>
          <w:spacing w:val="17"/>
          <w:w w:val="105"/>
          <w:position w:val="3"/>
          <w:sz w:val="5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1.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XXXX|XXXX|XXXX</w:t>
      </w:r>
      <w:r w:rsidRPr="00E70C26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-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2.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XXXX|XXXX|XXXX</w:t>
      </w:r>
      <w:r w:rsidRPr="00E70C26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-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3.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spacing w:val="-2"/>
          <w:w w:val="105"/>
          <w:sz w:val="8"/>
          <w:szCs w:val="8"/>
        </w:rPr>
        <w:t>XXXX|XXXX|XXXX</w:t>
      </w:r>
    </w:p>
    <w:p w14:paraId="7932345B" w14:textId="77777777" w:rsidR="00D65F82" w:rsidRDefault="00D65F82">
      <w:pPr>
        <w:spacing w:before="3"/>
        <w:rPr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25"/>
        <w:gridCol w:w="8736"/>
      </w:tblGrid>
      <w:tr w:rsidR="00D65F82" w14:paraId="19BDEF79" w14:textId="77777777" w:rsidTr="007B77D7">
        <w:trPr>
          <w:trHeight w:val="152"/>
          <w:jc w:val="center"/>
        </w:trPr>
        <w:tc>
          <w:tcPr>
            <w:tcW w:w="125" w:type="dxa"/>
            <w:tcBorders>
              <w:bottom w:val="nil"/>
              <w:right w:val="nil"/>
            </w:tcBorders>
            <w:shd w:val="clear" w:color="auto" w:fill="D9D9D9"/>
          </w:tcPr>
          <w:p w14:paraId="160F82B1" w14:textId="77777777" w:rsidR="00D65F82" w:rsidRDefault="00D65F8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6C158F0C" w14:textId="77777777" w:rsidR="00D65F82" w:rsidRDefault="00D65F8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36" w:type="dxa"/>
            <w:tcBorders>
              <w:left w:val="nil"/>
              <w:bottom w:val="nil"/>
            </w:tcBorders>
            <w:shd w:val="clear" w:color="auto" w:fill="D9D9D9"/>
            <w:vAlign w:val="bottom"/>
          </w:tcPr>
          <w:p w14:paraId="121DBBE5" w14:textId="77777777" w:rsidR="00D65F82" w:rsidRDefault="00D65F82" w:rsidP="007B77D7">
            <w:pPr>
              <w:pStyle w:val="TableParagraph"/>
              <w:spacing w:line="133" w:lineRule="exact"/>
              <w:ind w:left="24" w:right="2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HEZKUNTZA-ERREFORTZUKO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NEURRIAK</w:t>
            </w:r>
          </w:p>
        </w:tc>
      </w:tr>
      <w:tr w:rsidR="00D65F82" w14:paraId="7122EDA3" w14:textId="77777777" w:rsidTr="007B77D7">
        <w:trPr>
          <w:trHeight w:val="173"/>
          <w:jc w:val="center"/>
        </w:trPr>
        <w:tc>
          <w:tcPr>
            <w:tcW w:w="125" w:type="dxa"/>
            <w:tcBorders>
              <w:top w:val="nil"/>
              <w:right w:val="nil"/>
            </w:tcBorders>
            <w:shd w:val="clear" w:color="auto" w:fill="D9D9D9"/>
          </w:tcPr>
          <w:p w14:paraId="2698C00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D0BF34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top w:val="nil"/>
              <w:left w:val="nil"/>
            </w:tcBorders>
            <w:shd w:val="clear" w:color="auto" w:fill="D9D9D9"/>
          </w:tcPr>
          <w:p w14:paraId="5E800A95" w14:textId="77777777" w:rsidR="00D65F82" w:rsidRDefault="00D65F82">
            <w:pPr>
              <w:pStyle w:val="TableParagraph"/>
              <w:spacing w:before="4" w:line="149" w:lineRule="exact"/>
              <w:ind w:right="250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MEDIDAS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REFUERZO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EDUCATIVO</w:t>
            </w:r>
          </w:p>
        </w:tc>
      </w:tr>
      <w:tr w:rsidR="00D65F82" w14:paraId="74A7BB71" w14:textId="77777777" w:rsidTr="007B77D7">
        <w:trPr>
          <w:trHeight w:val="638"/>
          <w:jc w:val="center"/>
        </w:trPr>
        <w:tc>
          <w:tcPr>
            <w:tcW w:w="8986" w:type="dxa"/>
            <w:gridSpan w:val="3"/>
            <w:tcBorders>
              <w:bottom w:val="single" w:sz="2" w:space="0" w:color="000000"/>
            </w:tcBorders>
          </w:tcPr>
          <w:p w14:paraId="64037B8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AF29725" w14:textId="77777777" w:rsidTr="007B77D7">
        <w:trPr>
          <w:trHeight w:val="155"/>
          <w:jc w:val="center"/>
        </w:trPr>
        <w:tc>
          <w:tcPr>
            <w:tcW w:w="125" w:type="dxa"/>
            <w:tcBorders>
              <w:left w:val="nil"/>
              <w:right w:val="nil"/>
            </w:tcBorders>
          </w:tcPr>
          <w:p w14:paraId="61CEDB7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57C6DA3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right w:val="nil"/>
            </w:tcBorders>
          </w:tcPr>
          <w:p w14:paraId="02AE7CB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CBF8D74" w14:textId="77777777" w:rsidTr="007B77D7">
        <w:trPr>
          <w:trHeight w:val="160"/>
          <w:jc w:val="center"/>
        </w:trPr>
        <w:tc>
          <w:tcPr>
            <w:tcW w:w="8986" w:type="dxa"/>
            <w:gridSpan w:val="3"/>
            <w:shd w:val="clear" w:color="auto" w:fill="D9D9D9"/>
            <w:vAlign w:val="bottom"/>
          </w:tcPr>
          <w:p w14:paraId="479D6885" w14:textId="77777777" w:rsidR="00D65F82" w:rsidRDefault="00D65F82" w:rsidP="007B77D7">
            <w:pPr>
              <w:pStyle w:val="TableParagraph"/>
              <w:spacing w:before="1" w:line="139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OHARRAK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OBSERVACIONES</w:t>
            </w:r>
          </w:p>
        </w:tc>
      </w:tr>
      <w:tr w:rsidR="00D65F82" w14:paraId="099B605F" w14:textId="77777777" w:rsidTr="007B77D7">
        <w:trPr>
          <w:trHeight w:val="638"/>
          <w:jc w:val="center"/>
        </w:trPr>
        <w:tc>
          <w:tcPr>
            <w:tcW w:w="8986" w:type="dxa"/>
            <w:gridSpan w:val="3"/>
          </w:tcPr>
          <w:p w14:paraId="5BA2A4D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8CCC4D3" w14:textId="77777777" w:rsidR="00D65F82" w:rsidRDefault="00D65F82">
      <w:pPr>
        <w:spacing w:before="4"/>
        <w:rPr>
          <w:sz w:val="14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7"/>
        <w:gridCol w:w="4453"/>
      </w:tblGrid>
      <w:tr w:rsidR="00D65F82" w14:paraId="02C74555" w14:textId="77777777" w:rsidTr="007B77D7">
        <w:trPr>
          <w:trHeight w:val="131"/>
          <w:jc w:val="center"/>
        </w:trPr>
        <w:tc>
          <w:tcPr>
            <w:tcW w:w="4537" w:type="dxa"/>
          </w:tcPr>
          <w:p w14:paraId="52A7A1DA" w14:textId="77777777" w:rsidR="00D65F82" w:rsidRDefault="00D65F82">
            <w:pPr>
              <w:pStyle w:val="TableParagraph"/>
              <w:spacing w:before="3" w:line="108" w:lineRule="exact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XXXXXXXXen</w:t>
            </w:r>
            <w:proofErr w:type="spellEnd"/>
            <w:r>
              <w:rPr>
                <w:spacing w:val="-2"/>
                <w:w w:val="105"/>
                <w:sz w:val="11"/>
              </w:rPr>
              <w:t>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XXXX(e)</w:t>
            </w:r>
            <w:proofErr w:type="spellStart"/>
            <w:r>
              <w:rPr>
                <w:spacing w:val="-2"/>
                <w:w w:val="105"/>
                <w:sz w:val="11"/>
              </w:rPr>
              <w:t>ko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XXXXXXXXren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XX(e)(</w:t>
            </w:r>
            <w:proofErr w:type="gramStart"/>
            <w:r>
              <w:rPr>
                <w:spacing w:val="-2"/>
                <w:w w:val="105"/>
                <w:sz w:val="11"/>
              </w:rPr>
              <w:t>a)n</w:t>
            </w:r>
            <w:proofErr w:type="gramEnd"/>
          </w:p>
        </w:tc>
        <w:tc>
          <w:tcPr>
            <w:tcW w:w="4453" w:type="dxa"/>
          </w:tcPr>
          <w:p w14:paraId="03F901D0" w14:textId="77777777" w:rsidR="00D65F82" w:rsidRDefault="00D65F82">
            <w:pPr>
              <w:pStyle w:val="TableParagraph"/>
              <w:spacing w:before="3" w:line="108" w:lineRule="exact"/>
              <w:ind w:left="18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XXXXXXXXXXX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XXXX</w:t>
            </w:r>
          </w:p>
        </w:tc>
      </w:tr>
    </w:tbl>
    <w:p w14:paraId="31BB8D45" w14:textId="77777777" w:rsidR="00D65F82" w:rsidRDefault="00D65F82">
      <w:pPr>
        <w:spacing w:before="8" w:after="1"/>
        <w:rPr>
          <w:sz w:val="18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00"/>
        <w:gridCol w:w="3139"/>
        <w:gridCol w:w="2063"/>
      </w:tblGrid>
      <w:tr w:rsidR="00D65F82" w14:paraId="68AB5E18" w14:textId="77777777" w:rsidTr="007B77D7">
        <w:trPr>
          <w:trHeight w:val="117"/>
          <w:jc w:val="center"/>
        </w:trPr>
        <w:tc>
          <w:tcPr>
            <w:tcW w:w="2500" w:type="dxa"/>
          </w:tcPr>
          <w:p w14:paraId="03275D2D" w14:textId="77777777" w:rsidR="00D65F82" w:rsidRDefault="00D65F82">
            <w:pPr>
              <w:pStyle w:val="TableParagraph"/>
              <w:spacing w:before="1" w:line="96" w:lineRule="exact"/>
              <w:ind w:left="27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(</w:t>
            </w:r>
            <w:proofErr w:type="spellStart"/>
            <w:r>
              <w:rPr>
                <w:b/>
                <w:w w:val="105"/>
                <w:sz w:val="10"/>
              </w:rPr>
              <w:t>Ikastetxearen</w:t>
            </w:r>
            <w:proofErr w:type="spellEnd"/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zigilua</w:t>
            </w:r>
            <w:proofErr w:type="spellEnd"/>
            <w:r>
              <w:rPr>
                <w:b/>
                <w:w w:val="105"/>
                <w:sz w:val="10"/>
              </w:rPr>
              <w:t>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(Sello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de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centro)</w:t>
            </w:r>
          </w:p>
        </w:tc>
        <w:tc>
          <w:tcPr>
            <w:tcW w:w="3139" w:type="dxa"/>
          </w:tcPr>
          <w:p w14:paraId="182E27F2" w14:textId="77777777" w:rsidR="00D65F82" w:rsidRDefault="00D65F82">
            <w:pPr>
              <w:pStyle w:val="TableParagraph"/>
              <w:spacing w:before="1" w:line="96" w:lineRule="exact"/>
              <w:ind w:left="525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O.E.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Zuzendaria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V.°</w:t>
            </w:r>
            <w:proofErr w:type="spellEnd"/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B,°</w:t>
            </w:r>
            <w:proofErr w:type="spellEnd"/>
            <w:proofErr w:type="gramEnd"/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Director/a</w:t>
            </w:r>
          </w:p>
        </w:tc>
        <w:tc>
          <w:tcPr>
            <w:tcW w:w="2063" w:type="dxa"/>
          </w:tcPr>
          <w:p w14:paraId="3DBF22EB" w14:textId="77777777" w:rsidR="00D65F82" w:rsidRDefault="00D65F82">
            <w:pPr>
              <w:pStyle w:val="TableParagraph"/>
              <w:spacing w:before="1" w:line="96" w:lineRule="exact"/>
              <w:ind w:left="672"/>
              <w:rPr>
                <w:i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Idazkaria</w:t>
            </w:r>
            <w:proofErr w:type="spellEnd"/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spacing w:val="-2"/>
                <w:w w:val="105"/>
                <w:sz w:val="10"/>
              </w:rPr>
              <w:t>Secretario</w:t>
            </w:r>
            <w:proofErr w:type="gramEnd"/>
            <w:r>
              <w:rPr>
                <w:i/>
                <w:spacing w:val="-2"/>
                <w:w w:val="105"/>
                <w:sz w:val="10"/>
              </w:rPr>
              <w:t>/a</w:t>
            </w:r>
          </w:p>
        </w:tc>
      </w:tr>
    </w:tbl>
    <w:p w14:paraId="1145BEED" w14:textId="77777777" w:rsidR="00D65F82" w:rsidRDefault="00D65F82"/>
    <w:p w14:paraId="3BBA3568" w14:textId="77777777" w:rsidR="00D65F82" w:rsidRDefault="00D65F82"/>
    <w:p w14:paraId="719FB02B" w14:textId="77777777" w:rsidR="00D65F82" w:rsidRDefault="00D65F82">
      <w:pPr>
        <w:spacing w:before="157" w:after="1"/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03"/>
        <w:gridCol w:w="1803"/>
      </w:tblGrid>
      <w:tr w:rsidR="00D65F82" w14:paraId="438B057D" w14:textId="77777777" w:rsidTr="007B77D7">
        <w:trPr>
          <w:trHeight w:val="117"/>
          <w:jc w:val="center"/>
        </w:trPr>
        <w:tc>
          <w:tcPr>
            <w:tcW w:w="1803" w:type="dxa"/>
          </w:tcPr>
          <w:p w14:paraId="16365636" w14:textId="77777777" w:rsidR="00D65F82" w:rsidRDefault="00D65F82">
            <w:pPr>
              <w:pStyle w:val="TableParagraph"/>
              <w:spacing w:before="1" w:line="96" w:lineRule="exact"/>
              <w:ind w:left="27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  <w:tc>
          <w:tcPr>
            <w:tcW w:w="1803" w:type="dxa"/>
          </w:tcPr>
          <w:p w14:paraId="3D96215F" w14:textId="77777777" w:rsidR="00D65F82" w:rsidRDefault="00D65F82">
            <w:pPr>
              <w:pStyle w:val="TableParagraph"/>
              <w:spacing w:before="1" w:line="96" w:lineRule="exact"/>
              <w:ind w:right="25"/>
              <w:jc w:val="right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</w:tr>
    </w:tbl>
    <w:p w14:paraId="475E6D4B" w14:textId="77777777" w:rsidR="00D65F82" w:rsidRDefault="00D65F82"/>
    <w:p w14:paraId="39191959" w14:textId="77777777" w:rsidR="00D65F82" w:rsidRDefault="00D65F82" w:rsidP="001C1B51">
      <w:pPr>
        <w:pStyle w:val="BOPVFirmaNombre"/>
        <w:jc w:val="both"/>
      </w:pPr>
    </w:p>
    <w:sectPr w:rsidR="00D65F82" w:rsidSect="00D65F82">
      <w:pgSz w:w="11910" w:h="16840"/>
      <w:pgMar w:top="1814" w:right="964" w:bottom="124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F84D" w14:textId="77777777" w:rsidR="005F7468" w:rsidRDefault="005F7468" w:rsidP="00290747">
      <w:r>
        <w:separator/>
      </w:r>
    </w:p>
  </w:endnote>
  <w:endnote w:type="continuationSeparator" w:id="0">
    <w:p w14:paraId="5AB4B7C9" w14:textId="77777777" w:rsidR="005F7468" w:rsidRDefault="005F7468" w:rsidP="002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7D7C" w14:textId="77777777" w:rsidR="005F7468" w:rsidRDefault="005F7468" w:rsidP="00290747">
      <w:r>
        <w:separator/>
      </w:r>
    </w:p>
  </w:footnote>
  <w:footnote w:type="continuationSeparator" w:id="0">
    <w:p w14:paraId="7000CEC4" w14:textId="77777777" w:rsidR="005F7468" w:rsidRDefault="005F7468" w:rsidP="0029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0382">
    <w:abstractNumId w:val="1"/>
  </w:num>
  <w:num w:numId="2" w16cid:durableId="615333812">
    <w:abstractNumId w:val="5"/>
  </w:num>
  <w:num w:numId="3" w16cid:durableId="740060046">
    <w:abstractNumId w:val="6"/>
  </w:num>
  <w:num w:numId="4" w16cid:durableId="62726434">
    <w:abstractNumId w:val="4"/>
  </w:num>
  <w:num w:numId="5" w16cid:durableId="1436705196">
    <w:abstractNumId w:val="2"/>
  </w:num>
  <w:num w:numId="6" w16cid:durableId="1207332094">
    <w:abstractNumId w:val="3"/>
  </w:num>
  <w:num w:numId="7" w16cid:durableId="349914511">
    <w:abstractNumId w:val="7"/>
  </w:num>
  <w:num w:numId="8" w16cid:durableId="9792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6B"/>
    <w:rsid w:val="000E5C18"/>
    <w:rsid w:val="00166254"/>
    <w:rsid w:val="00175CED"/>
    <w:rsid w:val="001916DC"/>
    <w:rsid w:val="001C1B51"/>
    <w:rsid w:val="00236DB9"/>
    <w:rsid w:val="002502D4"/>
    <w:rsid w:val="00252E99"/>
    <w:rsid w:val="002832EA"/>
    <w:rsid w:val="00290747"/>
    <w:rsid w:val="002F103E"/>
    <w:rsid w:val="00402643"/>
    <w:rsid w:val="00405E6B"/>
    <w:rsid w:val="005F7468"/>
    <w:rsid w:val="00600D0A"/>
    <w:rsid w:val="0061711B"/>
    <w:rsid w:val="00675F16"/>
    <w:rsid w:val="00684448"/>
    <w:rsid w:val="00716500"/>
    <w:rsid w:val="00720FDF"/>
    <w:rsid w:val="007357FB"/>
    <w:rsid w:val="00762700"/>
    <w:rsid w:val="007D0587"/>
    <w:rsid w:val="00813557"/>
    <w:rsid w:val="0086687A"/>
    <w:rsid w:val="00884565"/>
    <w:rsid w:val="0091509A"/>
    <w:rsid w:val="009448D4"/>
    <w:rsid w:val="00952DF0"/>
    <w:rsid w:val="009708E3"/>
    <w:rsid w:val="0097098E"/>
    <w:rsid w:val="009E15DA"/>
    <w:rsid w:val="009F30FE"/>
    <w:rsid w:val="00A05554"/>
    <w:rsid w:val="00A53AA4"/>
    <w:rsid w:val="00A5BE8B"/>
    <w:rsid w:val="00B07263"/>
    <w:rsid w:val="00B4727C"/>
    <w:rsid w:val="00B911B3"/>
    <w:rsid w:val="00BC5DBA"/>
    <w:rsid w:val="00BE2D4B"/>
    <w:rsid w:val="00BE77BC"/>
    <w:rsid w:val="00BE77FD"/>
    <w:rsid w:val="00C00554"/>
    <w:rsid w:val="00C30FFC"/>
    <w:rsid w:val="00C77E9E"/>
    <w:rsid w:val="00CA0FBA"/>
    <w:rsid w:val="00CC0870"/>
    <w:rsid w:val="00D46A4C"/>
    <w:rsid w:val="00D65F82"/>
    <w:rsid w:val="00DA66B0"/>
    <w:rsid w:val="00DD3A40"/>
    <w:rsid w:val="00F85F3B"/>
    <w:rsid w:val="00FF0808"/>
    <w:rsid w:val="0563EFC7"/>
    <w:rsid w:val="0C641009"/>
    <w:rsid w:val="0DADFE4E"/>
    <w:rsid w:val="0E438444"/>
    <w:rsid w:val="0F42688D"/>
    <w:rsid w:val="12563161"/>
    <w:rsid w:val="16B5A84E"/>
    <w:rsid w:val="1B748C14"/>
    <w:rsid w:val="1E6A332B"/>
    <w:rsid w:val="22914979"/>
    <w:rsid w:val="22A17CD7"/>
    <w:rsid w:val="238BA06F"/>
    <w:rsid w:val="243A8AFB"/>
    <w:rsid w:val="24AEAB57"/>
    <w:rsid w:val="2680F397"/>
    <w:rsid w:val="2903158E"/>
    <w:rsid w:val="2E4B100C"/>
    <w:rsid w:val="30356F9D"/>
    <w:rsid w:val="306702D9"/>
    <w:rsid w:val="30AF1C53"/>
    <w:rsid w:val="3690185D"/>
    <w:rsid w:val="3922A89E"/>
    <w:rsid w:val="3DD980D8"/>
    <w:rsid w:val="3F4C6BE6"/>
    <w:rsid w:val="41566BA9"/>
    <w:rsid w:val="42E89AED"/>
    <w:rsid w:val="432DE7B3"/>
    <w:rsid w:val="462D84BE"/>
    <w:rsid w:val="471C7BEF"/>
    <w:rsid w:val="485096B6"/>
    <w:rsid w:val="4C387B1F"/>
    <w:rsid w:val="4CA1E4CD"/>
    <w:rsid w:val="4CBBA19C"/>
    <w:rsid w:val="4D9FB8F9"/>
    <w:rsid w:val="50065A26"/>
    <w:rsid w:val="502769F6"/>
    <w:rsid w:val="530C8F6A"/>
    <w:rsid w:val="59D32750"/>
    <w:rsid w:val="5E7A995D"/>
    <w:rsid w:val="5F1C0F6E"/>
    <w:rsid w:val="6141FA2A"/>
    <w:rsid w:val="637DFC9A"/>
    <w:rsid w:val="753B4EC3"/>
    <w:rsid w:val="7AD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551"/>
  <w15:chartTrackingRefBased/>
  <w15:docId w15:val="{16E33A33-0C81-47DF-AC8F-2A8C8220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5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B4727C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405E6B"/>
    <w:rPr>
      <w:rFonts w:ascii="Arial" w:eastAsia="Times New Roman" w:hAnsi="Arial" w:cs="Arial"/>
      <w:b/>
      <w:bCs/>
      <w:kern w:val="0"/>
      <w:sz w:val="26"/>
      <w:szCs w:val="26"/>
      <w:lang w:val="es-ES"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E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E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E6B"/>
    <w:rPr>
      <w:rFonts w:eastAsiaTheme="majorEastAsia" w:cstheme="majorBidi"/>
      <w:color w:val="272727" w:themeColor="text1" w:themeTint="D8"/>
    </w:rPr>
  </w:style>
  <w:style w:type="paragraph" w:customStyle="1" w:styleId="TituloBOPV">
    <w:name w:val="TituloBOPV"/>
    <w:basedOn w:val="BOPVDetalle"/>
    <w:rsid w:val="00B4727C"/>
  </w:style>
  <w:style w:type="paragraph" w:styleId="Encabezado">
    <w:name w:val="header"/>
    <w:basedOn w:val="Normal"/>
    <w:link w:val="EncabezadoCar"/>
    <w:uiPriority w:val="99"/>
    <w:unhideWhenUsed/>
    <w:rsid w:val="002907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747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907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747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customStyle="1" w:styleId="BOPV">
    <w:name w:val="BOPV"/>
    <w:basedOn w:val="Normal"/>
    <w:rsid w:val="00B4727C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4727C"/>
  </w:style>
  <w:style w:type="paragraph" w:customStyle="1" w:styleId="BOPVDetalle">
    <w:name w:val="BOPVDetalle"/>
    <w:rsid w:val="00B4727C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paragraph" w:customStyle="1" w:styleId="BOPVAnexoDentroTexto">
    <w:name w:val="BOPVAnexoDentroTexto"/>
    <w:basedOn w:val="BOPVDetalle"/>
    <w:rsid w:val="00B4727C"/>
  </w:style>
  <w:style w:type="paragraph" w:customStyle="1" w:styleId="BOPVAnexoFinal">
    <w:name w:val="BOPVAnexoFinal"/>
    <w:basedOn w:val="BOPVDetalle"/>
    <w:rsid w:val="00B4727C"/>
  </w:style>
  <w:style w:type="paragraph" w:customStyle="1" w:styleId="BOPVCapitulo">
    <w:name w:val="BOPVCapitulo"/>
    <w:basedOn w:val="BOPVDetalle"/>
    <w:autoRedefine/>
    <w:rsid w:val="00B4727C"/>
  </w:style>
  <w:style w:type="paragraph" w:customStyle="1" w:styleId="BOPVClave">
    <w:name w:val="BOPVClave"/>
    <w:basedOn w:val="BOPVDetalle"/>
    <w:rsid w:val="00B4727C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4727C"/>
    <w:pPr>
      <w:jc w:val="left"/>
    </w:pPr>
  </w:style>
  <w:style w:type="paragraph" w:customStyle="1" w:styleId="BOPVFirmaLugFec">
    <w:name w:val="BOPVFirmaLugFec"/>
    <w:basedOn w:val="BOPVDetalle"/>
    <w:rsid w:val="00B4727C"/>
  </w:style>
  <w:style w:type="paragraph" w:customStyle="1" w:styleId="BOPVFirmaNombre">
    <w:name w:val="BOPVFirmaNombre"/>
    <w:basedOn w:val="BOPVDetalle"/>
    <w:rsid w:val="00B4727C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4727C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4727C"/>
    <w:pPr>
      <w:jc w:val="center"/>
    </w:pPr>
  </w:style>
  <w:style w:type="paragraph" w:customStyle="1" w:styleId="BOPVNombreLehen2">
    <w:name w:val="BOPVNombreLehen2"/>
    <w:basedOn w:val="BOPVFirmaNombre"/>
    <w:rsid w:val="00B4727C"/>
    <w:pPr>
      <w:jc w:val="right"/>
    </w:pPr>
  </w:style>
  <w:style w:type="paragraph" w:customStyle="1" w:styleId="BOPVNumeroBoletin">
    <w:name w:val="BOPVNumeroBoletin"/>
    <w:basedOn w:val="BOPVDetalle"/>
    <w:rsid w:val="00B4727C"/>
  </w:style>
  <w:style w:type="paragraph" w:customStyle="1" w:styleId="BOPVOrden">
    <w:name w:val="BOPVOrden"/>
    <w:basedOn w:val="BOPVDetalle"/>
    <w:rsid w:val="00B4727C"/>
  </w:style>
  <w:style w:type="paragraph" w:customStyle="1" w:styleId="BOPVOrganismo">
    <w:name w:val="BOPVOrganismo"/>
    <w:basedOn w:val="BOPVDetalle"/>
    <w:rsid w:val="00B4727C"/>
    <w:rPr>
      <w:caps/>
    </w:rPr>
  </w:style>
  <w:style w:type="paragraph" w:customStyle="1" w:styleId="BOPVPuestoLehen1">
    <w:name w:val="BOPVPuestoLehen1"/>
    <w:basedOn w:val="BOPVFirmaPuesto"/>
    <w:rsid w:val="00B4727C"/>
    <w:pPr>
      <w:jc w:val="center"/>
    </w:pPr>
  </w:style>
  <w:style w:type="paragraph" w:customStyle="1" w:styleId="BOPVPuestoLehen2">
    <w:name w:val="BOPVPuestoLehen2"/>
    <w:basedOn w:val="BOPVFirmaPuesto"/>
    <w:rsid w:val="00B4727C"/>
    <w:pPr>
      <w:jc w:val="right"/>
    </w:pPr>
  </w:style>
  <w:style w:type="paragraph" w:customStyle="1" w:styleId="BOPVSeccion">
    <w:name w:val="BOPVSeccion"/>
    <w:basedOn w:val="BOPVDetalle"/>
    <w:rsid w:val="00B4727C"/>
    <w:rPr>
      <w:caps/>
    </w:rPr>
  </w:style>
  <w:style w:type="paragraph" w:customStyle="1" w:styleId="BOPVSubseccion">
    <w:name w:val="BOPVSubseccion"/>
    <w:basedOn w:val="BOPVDetalle"/>
    <w:rsid w:val="00B4727C"/>
  </w:style>
  <w:style w:type="paragraph" w:customStyle="1" w:styleId="BOPVSumarioEuskera">
    <w:name w:val="BOPVSumarioEuskera"/>
    <w:basedOn w:val="BOPV"/>
    <w:rsid w:val="00B4727C"/>
  </w:style>
  <w:style w:type="paragraph" w:customStyle="1" w:styleId="BOPVSumarioOrden">
    <w:name w:val="BOPVSumarioOrden"/>
    <w:basedOn w:val="BOPV"/>
    <w:rsid w:val="00B4727C"/>
  </w:style>
  <w:style w:type="paragraph" w:customStyle="1" w:styleId="BOPVSumarioOrganismo">
    <w:name w:val="BOPVSumarioOrganismo"/>
    <w:basedOn w:val="BOPV"/>
    <w:rsid w:val="00B4727C"/>
  </w:style>
  <w:style w:type="paragraph" w:customStyle="1" w:styleId="BOPVSumarioSeccion">
    <w:name w:val="BOPVSumarioSeccion"/>
    <w:basedOn w:val="BOPV"/>
    <w:rsid w:val="00B4727C"/>
  </w:style>
  <w:style w:type="paragraph" w:customStyle="1" w:styleId="BOPVSumarioSubseccion">
    <w:name w:val="BOPVSumarioSubseccion"/>
    <w:basedOn w:val="BOPV"/>
    <w:rsid w:val="00B4727C"/>
  </w:style>
  <w:style w:type="paragraph" w:customStyle="1" w:styleId="BOPVSumarioTitulo">
    <w:name w:val="BOPVSumarioTitulo"/>
    <w:basedOn w:val="BOPV"/>
    <w:rsid w:val="00B4727C"/>
  </w:style>
  <w:style w:type="paragraph" w:customStyle="1" w:styleId="BOPVTitulo">
    <w:name w:val="BOPVTitulo"/>
    <w:basedOn w:val="BOPVDetalle"/>
    <w:rsid w:val="00B4727C"/>
    <w:pPr>
      <w:ind w:left="425" w:hanging="425"/>
    </w:pPr>
  </w:style>
  <w:style w:type="paragraph" w:customStyle="1" w:styleId="BOPVClaveSin">
    <w:name w:val="BOPVClaveSin"/>
    <w:basedOn w:val="BOPVDetalle"/>
    <w:qFormat/>
    <w:rsid w:val="00B4727C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4727C"/>
    <w:rPr>
      <w:caps w:val="0"/>
    </w:rPr>
  </w:style>
  <w:style w:type="paragraph" w:customStyle="1" w:styleId="BOPVLista">
    <w:name w:val="BOPVLista"/>
    <w:basedOn w:val="BOPVDetalle"/>
    <w:rsid w:val="00B4727C"/>
    <w:pPr>
      <w:contextualSpacing/>
    </w:pPr>
  </w:style>
  <w:style w:type="paragraph" w:customStyle="1" w:styleId="BOPVClaveMinusculas">
    <w:name w:val="BOPVClaveMinusculas"/>
    <w:basedOn w:val="BOPVClave"/>
    <w:rsid w:val="00B4727C"/>
    <w:rPr>
      <w:caps w:val="0"/>
    </w:rPr>
  </w:style>
  <w:style w:type="paragraph" w:customStyle="1" w:styleId="BOPVDetalle1">
    <w:name w:val="BOPVDetalle1"/>
    <w:basedOn w:val="BOPVDetalle"/>
    <w:rsid w:val="00B4727C"/>
    <w:pPr>
      <w:ind w:left="425"/>
    </w:pPr>
  </w:style>
  <w:style w:type="paragraph" w:customStyle="1" w:styleId="BOPVDetalle2">
    <w:name w:val="BOPVDetalle2"/>
    <w:basedOn w:val="BOPVDetalle1"/>
    <w:rsid w:val="00B4727C"/>
    <w:pPr>
      <w:ind w:left="709"/>
    </w:pPr>
  </w:style>
  <w:style w:type="paragraph" w:customStyle="1" w:styleId="BOPVDetalle3">
    <w:name w:val="BOPVDetalle3"/>
    <w:basedOn w:val="BOPVDetalle2"/>
    <w:rsid w:val="00B4727C"/>
    <w:pPr>
      <w:ind w:left="992"/>
    </w:pPr>
  </w:style>
  <w:style w:type="paragraph" w:customStyle="1" w:styleId="BOPVDetalle4">
    <w:name w:val="BOPVDetalle4"/>
    <w:basedOn w:val="BOPVDetalle3"/>
    <w:rsid w:val="00B4727C"/>
    <w:pPr>
      <w:ind w:left="1276"/>
    </w:pPr>
  </w:style>
  <w:style w:type="paragraph" w:customStyle="1" w:styleId="BOPVVinculo">
    <w:name w:val="BOPVVinculo"/>
    <w:basedOn w:val="BOPVDetalle"/>
    <w:qFormat/>
    <w:rsid w:val="00B4727C"/>
  </w:style>
  <w:style w:type="paragraph" w:customStyle="1" w:styleId="BOPVDerogada">
    <w:name w:val="BOPVDerogada"/>
    <w:autoRedefine/>
    <w:qFormat/>
    <w:rsid w:val="00B4727C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FF0000"/>
      <w:kern w:val="0"/>
      <w:sz w:val="26"/>
      <w:lang w:val="es-ES" w:eastAsia="es-ES_tradnl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65F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65F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65F82"/>
    <w:pPr>
      <w:widowControl w:val="0"/>
      <w:autoSpaceDE w:val="0"/>
      <w:autoSpaceDN w:val="0"/>
      <w:spacing w:before="9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5F82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paragraph" w:styleId="Ttulo">
    <w:name w:val="Title"/>
    <w:basedOn w:val="Normal"/>
    <w:link w:val="TtuloCar"/>
    <w:uiPriority w:val="10"/>
    <w:qFormat/>
    <w:rsid w:val="00D65F82"/>
    <w:pPr>
      <w:widowControl w:val="0"/>
      <w:autoSpaceDE w:val="0"/>
      <w:autoSpaceDN w:val="0"/>
      <w:spacing w:before="86" w:after="19"/>
      <w:ind w:left="2315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65F82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table" w:customStyle="1" w:styleId="NormalTable00">
    <w:name w:val="Normal Table00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o\Desktop\EBALUAZIO%20AGINDUKO%20DOKUMENTUAK\IMANOL%20-%20AKTAK%20ETA%20TXOSTENAK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7A282-184E-4977-A620-D2F8B6EAA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2B9F9-3F12-4893-A55B-1F17560B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5c92e-0f98-410f-816f-6048f990299e"/>
    <ds:schemaRef ds:uri="8cae3c12-1e5c-489f-a4d3-afd9ead3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5</TotalTime>
  <Pages>1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Imanol Guirado Pérez</dc:creator>
  <cp:keywords/>
  <dc:description/>
  <cp:lastModifiedBy>Urtaza Bilbao, Jon Koldo</cp:lastModifiedBy>
  <cp:revision>3</cp:revision>
  <dcterms:created xsi:type="dcterms:W3CDTF">2025-04-03T10:28:00Z</dcterms:created>
  <dcterms:modified xsi:type="dcterms:W3CDTF">2025-04-03T10:33:00Z</dcterms:modified>
</cp:coreProperties>
</file>