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846A1" w14:textId="77777777" w:rsidR="00C1393E" w:rsidRPr="002D1359" w:rsidRDefault="00C1393E" w:rsidP="00C1393E">
      <w:pPr>
        <w:spacing w:before="120" w:after="12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ACUERDO SOCIETARIO</w:t>
      </w:r>
    </w:p>
    <w:p w14:paraId="2EAA3DFF" w14:textId="77777777" w:rsidR="00C1393E" w:rsidRDefault="00C1393E" w:rsidP="00C1393E">
      <w:pPr>
        <w:spacing w:before="120" w:after="120"/>
        <w:rPr>
          <w:rFonts w:ascii="Arial Narrow" w:hAnsi="Arial Narrow" w:cs="Arial"/>
          <w:iCs/>
          <w:szCs w:val="24"/>
        </w:rPr>
      </w:pPr>
    </w:p>
    <w:p w14:paraId="54191941" w14:textId="77777777" w:rsidR="00C1393E" w:rsidRPr="002D1359" w:rsidRDefault="00C1393E" w:rsidP="00C1393E">
      <w:pPr>
        <w:spacing w:before="120" w:after="120"/>
        <w:jc w:val="both"/>
        <w:rPr>
          <w:rFonts w:ascii="Arial Narrow" w:hAnsi="Arial Narrow" w:cs="Arial"/>
          <w:iCs/>
          <w:szCs w:val="24"/>
        </w:rPr>
      </w:pPr>
      <w:r w:rsidRPr="002D1359">
        <w:rPr>
          <w:rFonts w:ascii="Arial Narrow" w:hAnsi="Arial Narrow" w:cs="Arial"/>
          <w:iCs/>
          <w:szCs w:val="24"/>
        </w:rPr>
        <w:t>El Sr/a con DNI ……………………</w:t>
      </w:r>
      <w:r>
        <w:rPr>
          <w:rFonts w:ascii="Arial Narrow" w:hAnsi="Arial Narrow" w:cs="Arial"/>
          <w:iCs/>
          <w:szCs w:val="24"/>
        </w:rPr>
        <w:t>…</w:t>
      </w:r>
      <w:r w:rsidRPr="002D1359">
        <w:rPr>
          <w:rFonts w:ascii="Arial Narrow" w:hAnsi="Arial Narrow" w:cs="Arial"/>
          <w:iCs/>
          <w:szCs w:val="24"/>
        </w:rPr>
        <w:t>…  en calidad de………………………………………</w:t>
      </w:r>
      <w:r>
        <w:rPr>
          <w:rFonts w:ascii="Arial Narrow" w:hAnsi="Arial Narrow" w:cs="Arial"/>
          <w:iCs/>
          <w:szCs w:val="24"/>
        </w:rPr>
        <w:t xml:space="preserve">de la asociación (NOMBRE DE LA </w:t>
      </w:r>
      <w:proofErr w:type="gramStart"/>
      <w:r>
        <w:rPr>
          <w:rFonts w:ascii="Arial Narrow" w:hAnsi="Arial Narrow" w:cs="Arial"/>
          <w:iCs/>
          <w:szCs w:val="24"/>
        </w:rPr>
        <w:t>ASOCIACIÓN)…</w:t>
      </w:r>
      <w:proofErr w:type="gramEnd"/>
      <w:r>
        <w:rPr>
          <w:rFonts w:ascii="Arial Narrow" w:hAnsi="Arial Narrow" w:cs="Arial"/>
          <w:iCs/>
          <w:szCs w:val="24"/>
        </w:rPr>
        <w:t>………………………………………………………</w:t>
      </w:r>
    </w:p>
    <w:p w14:paraId="61EAC69A" w14:textId="77777777" w:rsidR="00C1393E" w:rsidRDefault="00C1393E" w:rsidP="00C1393E">
      <w:pPr>
        <w:spacing w:before="120" w:after="120"/>
        <w:jc w:val="both"/>
        <w:rPr>
          <w:rFonts w:ascii="Arial Narrow" w:hAnsi="Arial Narrow" w:cs="Arial"/>
          <w:iCs/>
          <w:szCs w:val="24"/>
        </w:rPr>
      </w:pPr>
    </w:p>
    <w:p w14:paraId="06D1E2AE" w14:textId="77777777" w:rsidR="00C1393E" w:rsidRPr="002D1359" w:rsidRDefault="00C1393E" w:rsidP="00C1393E">
      <w:pPr>
        <w:spacing w:before="120" w:after="120"/>
        <w:jc w:val="both"/>
        <w:rPr>
          <w:rFonts w:ascii="Arial Narrow" w:hAnsi="Arial Narrow" w:cs="Arial"/>
          <w:iCs/>
          <w:szCs w:val="24"/>
        </w:rPr>
      </w:pPr>
      <w:r w:rsidRPr="002D1359">
        <w:rPr>
          <w:rFonts w:ascii="Arial Narrow" w:hAnsi="Arial Narrow" w:cs="Arial"/>
          <w:iCs/>
          <w:szCs w:val="24"/>
        </w:rPr>
        <w:t xml:space="preserve">CERTIFICA: </w:t>
      </w:r>
      <w:proofErr w:type="gramStart"/>
      <w:r w:rsidRPr="002D1359">
        <w:rPr>
          <w:rFonts w:ascii="Arial Narrow" w:hAnsi="Arial Narrow" w:cs="Arial"/>
          <w:iCs/>
          <w:szCs w:val="24"/>
        </w:rPr>
        <w:t>Que</w:t>
      </w:r>
      <w:proofErr w:type="gramEnd"/>
      <w:r w:rsidRPr="002D1359">
        <w:rPr>
          <w:rFonts w:ascii="Arial Narrow" w:hAnsi="Arial Narrow" w:cs="Arial"/>
          <w:iCs/>
          <w:szCs w:val="24"/>
        </w:rPr>
        <w:t xml:space="preserve"> en la documentación existente en la Asociación, se detalla el acuerdo adoptado en la Junta Directiva de fecha..........</w:t>
      </w:r>
      <w:r>
        <w:rPr>
          <w:rFonts w:ascii="Arial Narrow" w:hAnsi="Arial Narrow" w:cs="Arial"/>
          <w:iCs/>
          <w:szCs w:val="24"/>
        </w:rPr>
        <w:t xml:space="preserve">  </w:t>
      </w:r>
      <w:r w:rsidRPr="002D1359">
        <w:rPr>
          <w:rFonts w:ascii="Arial Narrow" w:hAnsi="Arial Narrow" w:cs="Arial"/>
          <w:iCs/>
          <w:szCs w:val="24"/>
        </w:rPr>
        <w:t>de .....</w:t>
      </w:r>
      <w:r>
        <w:rPr>
          <w:rFonts w:ascii="Arial Narrow" w:hAnsi="Arial Narrow" w:cs="Arial"/>
          <w:iCs/>
          <w:szCs w:val="24"/>
        </w:rPr>
        <w:t>...............</w:t>
      </w:r>
      <w:r w:rsidRPr="002D1359">
        <w:rPr>
          <w:rFonts w:ascii="Arial Narrow" w:hAnsi="Arial Narrow" w:cs="Arial"/>
          <w:iCs/>
          <w:szCs w:val="24"/>
        </w:rPr>
        <w:t xml:space="preserve">...........de </w:t>
      </w:r>
      <w:proofErr w:type="gramStart"/>
      <w:r w:rsidRPr="002D1359">
        <w:rPr>
          <w:rFonts w:ascii="Arial Narrow" w:hAnsi="Arial Narrow" w:cs="Arial"/>
          <w:iCs/>
          <w:szCs w:val="24"/>
        </w:rPr>
        <w:t>20</w:t>
      </w:r>
      <w:r>
        <w:rPr>
          <w:rFonts w:ascii="Arial Narrow" w:hAnsi="Arial Narrow" w:cs="Arial"/>
          <w:iCs/>
          <w:szCs w:val="24"/>
        </w:rPr>
        <w:t>…</w:t>
      </w:r>
      <w:r w:rsidRPr="002D1359">
        <w:rPr>
          <w:rFonts w:ascii="Arial Narrow" w:hAnsi="Arial Narrow" w:cs="Arial"/>
          <w:iCs/>
          <w:szCs w:val="24"/>
        </w:rPr>
        <w:t>.</w:t>
      </w:r>
      <w:proofErr w:type="gramEnd"/>
      <w:r w:rsidRPr="002D1359">
        <w:rPr>
          <w:rFonts w:ascii="Arial Narrow" w:hAnsi="Arial Narrow" w:cs="Arial"/>
          <w:iCs/>
          <w:szCs w:val="24"/>
        </w:rPr>
        <w:t xml:space="preserve"> :</w:t>
      </w:r>
    </w:p>
    <w:p w14:paraId="3CF1F3CB" w14:textId="77777777" w:rsidR="00C1393E" w:rsidRDefault="00C1393E" w:rsidP="00C1393E">
      <w:pPr>
        <w:spacing w:before="120" w:after="120"/>
        <w:jc w:val="both"/>
        <w:rPr>
          <w:rFonts w:ascii="Arial Narrow" w:hAnsi="Arial Narrow" w:cs="Arial"/>
          <w:iCs/>
          <w:szCs w:val="24"/>
        </w:rPr>
      </w:pPr>
    </w:p>
    <w:p w14:paraId="292290A2" w14:textId="77777777" w:rsidR="00C1393E" w:rsidRPr="002D1359" w:rsidRDefault="00C1393E" w:rsidP="00C1393E">
      <w:pPr>
        <w:spacing w:before="120" w:after="120"/>
        <w:jc w:val="both"/>
        <w:rPr>
          <w:rFonts w:ascii="Arial Narrow" w:hAnsi="Arial Narrow" w:cs="Arial"/>
          <w:i/>
          <w:iCs/>
          <w:szCs w:val="24"/>
        </w:rPr>
      </w:pPr>
      <w:r w:rsidRPr="002D1359">
        <w:rPr>
          <w:rFonts w:ascii="Arial Narrow" w:hAnsi="Arial Narrow" w:cs="Arial"/>
          <w:iCs/>
          <w:szCs w:val="24"/>
        </w:rPr>
        <w:t>Solicitar a la Dirección de Agricultura y Ganadería del Gobierno Vasco</w:t>
      </w:r>
      <w:r w:rsidRPr="002D1359">
        <w:rPr>
          <w:rFonts w:ascii="Arial Narrow" w:hAnsi="Arial Narrow" w:cs="Arial"/>
          <w:i/>
          <w:iCs/>
          <w:szCs w:val="24"/>
        </w:rPr>
        <w:t xml:space="preserve"> </w:t>
      </w:r>
      <w:r w:rsidRPr="002D1359">
        <w:rPr>
          <w:rFonts w:ascii="Arial Narrow" w:hAnsi="Arial Narrow" w:cs="Arial"/>
          <w:szCs w:val="24"/>
        </w:rPr>
        <w:t>subvenciones destinadas a las asociaciones de ganaderos y ganaderas de razas puras de la Comunidad Autónoma Vasca</w:t>
      </w:r>
      <w:r w:rsidRPr="002D1359">
        <w:rPr>
          <w:rFonts w:ascii="Arial Narrow" w:hAnsi="Arial Narrow" w:cs="Arial"/>
          <w:i/>
          <w:iCs/>
          <w:szCs w:val="24"/>
        </w:rPr>
        <w:t xml:space="preserve">, </w:t>
      </w:r>
      <w:r w:rsidRPr="002D1359">
        <w:rPr>
          <w:rFonts w:ascii="Arial Narrow" w:hAnsi="Arial Narrow" w:cs="Arial"/>
          <w:iCs/>
          <w:szCs w:val="24"/>
        </w:rPr>
        <w:t xml:space="preserve">regulado por el Decreto 240/2017, de 24 de octubre, con objeto de sufragar los gastos del ejercicio </w:t>
      </w:r>
      <w:r>
        <w:rPr>
          <w:rFonts w:ascii="Arial Narrow" w:hAnsi="Arial Narrow" w:cs="Arial"/>
          <w:iCs/>
          <w:szCs w:val="24"/>
        </w:rPr>
        <w:t>20</w:t>
      </w:r>
      <w:bookmarkStart w:id="0" w:name="_GoBack"/>
      <w:bookmarkEnd w:id="0"/>
      <w:proofErr w:type="gramStart"/>
      <w:r>
        <w:rPr>
          <w:rFonts w:ascii="Arial Narrow" w:hAnsi="Arial Narrow" w:cs="Arial"/>
          <w:iCs/>
          <w:szCs w:val="24"/>
        </w:rPr>
        <w:t>…….</w:t>
      </w:r>
      <w:proofErr w:type="gramEnd"/>
      <w:r w:rsidRPr="002D1359">
        <w:rPr>
          <w:rFonts w:ascii="Arial Narrow" w:hAnsi="Arial Narrow" w:cs="Arial"/>
          <w:iCs/>
          <w:szCs w:val="24"/>
        </w:rPr>
        <w:t>.</w:t>
      </w:r>
    </w:p>
    <w:p w14:paraId="2E13612F" w14:textId="77777777" w:rsidR="00C1393E" w:rsidRDefault="00C1393E" w:rsidP="00C1393E">
      <w:pPr>
        <w:spacing w:before="120" w:after="120"/>
        <w:jc w:val="both"/>
        <w:rPr>
          <w:rFonts w:ascii="Arial Narrow" w:hAnsi="Arial Narrow" w:cs="Arial"/>
          <w:iCs/>
          <w:szCs w:val="24"/>
        </w:rPr>
      </w:pPr>
    </w:p>
    <w:p w14:paraId="388402BE" w14:textId="77777777" w:rsidR="00C1393E" w:rsidRPr="00960AAD" w:rsidRDefault="00C1393E" w:rsidP="00C1393E">
      <w:pPr>
        <w:spacing w:before="120" w:after="120"/>
        <w:jc w:val="both"/>
        <w:rPr>
          <w:rFonts w:ascii="Arial Narrow" w:hAnsi="Arial Narrow" w:cs="Arial"/>
          <w:iCs/>
          <w:szCs w:val="24"/>
        </w:rPr>
      </w:pPr>
      <w:r w:rsidRPr="00960AAD">
        <w:rPr>
          <w:rFonts w:ascii="Arial Narrow" w:hAnsi="Arial Narrow" w:cs="Arial"/>
          <w:iCs/>
          <w:szCs w:val="24"/>
        </w:rPr>
        <w:t>Esta asociación también acuerda presentar los siguientes documentos: una memoria descriptiva de la actividad de la asociación, una relación iniciativas o acciones desarrolladas o previstas realizar durante este ejercicio, fechas de realización, medios humanos y materiales, la relación de personas integrantes en el órgano de dirección de la asociación (Junta Directiva) en la fecha de solicitud, desglosadas por sexos, el número y relación de explotaciones asociadas y sus cuotas de aportación, y copia del c</w:t>
      </w:r>
      <w:r w:rsidRPr="00960AAD">
        <w:rPr>
          <w:rFonts w:ascii="Arial Narrow" w:hAnsi="Arial Narrow"/>
          <w:szCs w:val="24"/>
        </w:rPr>
        <w:t xml:space="preserve">ertificado de Calidad en la Gestión Lingüística </w:t>
      </w:r>
      <w:proofErr w:type="spellStart"/>
      <w:r w:rsidRPr="00960AAD">
        <w:rPr>
          <w:rFonts w:ascii="Arial Narrow" w:hAnsi="Arial Narrow"/>
          <w:i/>
          <w:szCs w:val="24"/>
        </w:rPr>
        <w:t>Bikain</w:t>
      </w:r>
      <w:proofErr w:type="spellEnd"/>
      <w:r w:rsidRPr="00960AAD">
        <w:rPr>
          <w:rFonts w:ascii="Arial Narrow" w:hAnsi="Arial Narrow"/>
          <w:i/>
          <w:szCs w:val="24"/>
        </w:rPr>
        <w:t xml:space="preserve"> - </w:t>
      </w:r>
      <w:proofErr w:type="spellStart"/>
      <w:r w:rsidRPr="00960AAD">
        <w:rPr>
          <w:rFonts w:ascii="Arial Narrow" w:hAnsi="Arial Narrow"/>
          <w:i/>
          <w:szCs w:val="24"/>
        </w:rPr>
        <w:t>Euskararen</w:t>
      </w:r>
      <w:proofErr w:type="spellEnd"/>
      <w:r w:rsidRPr="00960AAD">
        <w:rPr>
          <w:rFonts w:ascii="Arial Narrow" w:hAnsi="Arial Narrow"/>
          <w:i/>
          <w:szCs w:val="24"/>
        </w:rPr>
        <w:t xml:space="preserve"> </w:t>
      </w:r>
      <w:proofErr w:type="spellStart"/>
      <w:r w:rsidRPr="00960AAD">
        <w:rPr>
          <w:rFonts w:ascii="Arial Narrow" w:hAnsi="Arial Narrow"/>
          <w:i/>
          <w:szCs w:val="24"/>
        </w:rPr>
        <w:t>Kalitate</w:t>
      </w:r>
      <w:proofErr w:type="spellEnd"/>
      <w:r w:rsidRPr="00960AAD">
        <w:rPr>
          <w:rFonts w:ascii="Arial Narrow" w:hAnsi="Arial Narrow"/>
          <w:i/>
          <w:szCs w:val="24"/>
        </w:rPr>
        <w:t xml:space="preserve"> </w:t>
      </w:r>
      <w:proofErr w:type="spellStart"/>
      <w:r w:rsidRPr="00960AAD">
        <w:rPr>
          <w:rFonts w:ascii="Arial Narrow" w:hAnsi="Arial Narrow"/>
          <w:i/>
          <w:szCs w:val="24"/>
        </w:rPr>
        <w:t>Ziurtagiria</w:t>
      </w:r>
      <w:proofErr w:type="spellEnd"/>
      <w:r w:rsidRPr="00960AAD">
        <w:rPr>
          <w:rFonts w:ascii="Arial Narrow" w:hAnsi="Arial Narrow"/>
          <w:szCs w:val="24"/>
        </w:rPr>
        <w:t>, o del plan de normalización del euskera. Este último documento no será necesario adjuntar, si ya lo ha hecho en convocatorias anteriores y no hay modificaciones.</w:t>
      </w:r>
    </w:p>
    <w:p w14:paraId="3B6A157B" w14:textId="77777777" w:rsidR="00C1393E" w:rsidRDefault="00C1393E" w:rsidP="00C1393E">
      <w:pPr>
        <w:spacing w:before="120" w:after="120"/>
        <w:rPr>
          <w:rFonts w:ascii="Arial Narrow" w:hAnsi="Arial Narrow"/>
          <w:szCs w:val="24"/>
        </w:rPr>
      </w:pPr>
    </w:p>
    <w:p w14:paraId="6FC6DD15" w14:textId="77777777" w:rsidR="00C1393E" w:rsidRDefault="00C1393E" w:rsidP="00C1393E">
      <w:pPr>
        <w:spacing w:before="120" w:after="120"/>
        <w:rPr>
          <w:rFonts w:ascii="Arial Narrow" w:hAnsi="Arial Narrow"/>
          <w:szCs w:val="24"/>
        </w:rPr>
      </w:pPr>
    </w:p>
    <w:p w14:paraId="3B1C60D2" w14:textId="77777777" w:rsidR="00C1393E" w:rsidRPr="002D1359" w:rsidRDefault="00C1393E" w:rsidP="00C1393E">
      <w:pPr>
        <w:spacing w:before="120" w:after="120"/>
        <w:rPr>
          <w:rFonts w:ascii="Arial Narrow" w:hAnsi="Arial Narrow"/>
          <w:i/>
          <w:iCs/>
          <w:szCs w:val="24"/>
        </w:rPr>
      </w:pPr>
      <w:r w:rsidRPr="002D1359">
        <w:rPr>
          <w:rFonts w:ascii="Arial Narrow" w:hAnsi="Arial Narrow"/>
          <w:szCs w:val="24"/>
        </w:rPr>
        <w:t> </w:t>
      </w:r>
      <w:r w:rsidRPr="002D1359">
        <w:rPr>
          <w:rFonts w:ascii="Arial Narrow" w:hAnsi="Arial Narrow"/>
          <w:i/>
          <w:iCs/>
          <w:szCs w:val="24"/>
        </w:rPr>
        <w:t> </w:t>
      </w:r>
    </w:p>
    <w:p w14:paraId="4ABB2B3C" w14:textId="77777777" w:rsidR="00C1393E" w:rsidRPr="002D1359" w:rsidRDefault="00C1393E" w:rsidP="00C1393E">
      <w:pPr>
        <w:spacing w:before="120" w:after="120"/>
        <w:rPr>
          <w:rFonts w:ascii="Arial Narrow" w:hAnsi="Arial Narrow" w:cs="Arial"/>
          <w:iCs/>
          <w:szCs w:val="24"/>
        </w:rPr>
      </w:pPr>
      <w:r w:rsidRPr="002D1359">
        <w:rPr>
          <w:rFonts w:ascii="Arial Narrow" w:hAnsi="Arial Narrow" w:cs="Arial"/>
          <w:iCs/>
          <w:szCs w:val="24"/>
        </w:rPr>
        <w:t>En ………………………, a …………… de ……………………de 20.......</w:t>
      </w:r>
    </w:p>
    <w:p w14:paraId="09767990" w14:textId="77777777" w:rsidR="00C1393E" w:rsidRPr="002D1359" w:rsidRDefault="00C1393E" w:rsidP="00C1393E">
      <w:pPr>
        <w:spacing w:before="120" w:after="120"/>
        <w:rPr>
          <w:rFonts w:ascii="Arial Narrow" w:hAnsi="Arial Narrow" w:cs="Arial"/>
          <w:iCs/>
          <w:szCs w:val="24"/>
        </w:rPr>
      </w:pPr>
      <w:r w:rsidRPr="002D1359">
        <w:rPr>
          <w:rFonts w:ascii="Arial Narrow" w:hAnsi="Arial Narrow" w:cs="Arial"/>
          <w:iCs/>
          <w:szCs w:val="24"/>
        </w:rPr>
        <w:t> </w:t>
      </w:r>
    </w:p>
    <w:p w14:paraId="212237D8" w14:textId="77777777" w:rsidR="00C1393E" w:rsidRPr="002D1359" w:rsidRDefault="00C1393E" w:rsidP="00C1393E">
      <w:pPr>
        <w:spacing w:before="120" w:after="120"/>
        <w:rPr>
          <w:rFonts w:ascii="Arial Narrow" w:hAnsi="Arial Narrow" w:cs="Arial"/>
          <w:iCs/>
          <w:szCs w:val="24"/>
        </w:rPr>
      </w:pPr>
      <w:r w:rsidRPr="002D1359">
        <w:rPr>
          <w:rFonts w:ascii="Arial Narrow" w:hAnsi="Arial Narrow" w:cs="Arial"/>
          <w:iCs/>
          <w:szCs w:val="24"/>
        </w:rPr>
        <w:t xml:space="preserve">FIRMA </w:t>
      </w:r>
    </w:p>
    <w:p w14:paraId="27CD1D17" w14:textId="5BCAAD4E" w:rsidR="00F555C2" w:rsidRDefault="00F555C2"/>
    <w:p w14:paraId="096778C2" w14:textId="77777777" w:rsidR="00C1393E" w:rsidRDefault="00C1393E"/>
    <w:sectPr w:rsidR="00C1393E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418" w:right="1701" w:bottom="1418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D1D1B" w14:textId="77777777" w:rsidR="00000000" w:rsidRDefault="00C1393E">
      <w:r>
        <w:separator/>
      </w:r>
    </w:p>
  </w:endnote>
  <w:endnote w:type="continuationSeparator" w:id="0">
    <w:p w14:paraId="27CD1D1D" w14:textId="77777777" w:rsidR="00000000" w:rsidRDefault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1D22" w14:textId="3F9B021A" w:rsidR="000601F5" w:rsidRDefault="00C1393E">
    <w:pPr>
      <w:pStyle w:val="Piedepgina"/>
      <w:jc w:val="right"/>
    </w:pP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>
      <w:rPr>
        <w:noProof/>
        <w:lang w:val="es-ES"/>
      </w:rPr>
      <w:t>2</w:t>
    </w:r>
    <w:r>
      <w:rPr>
        <w:lang w:val="es-ES"/>
      </w:rPr>
      <w:fldChar w:fldCharType="end"/>
    </w:r>
  </w:p>
  <w:p w14:paraId="27CD1D23" w14:textId="77777777" w:rsidR="000601F5" w:rsidRDefault="00C139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1D2E" w14:textId="77777777" w:rsidR="000601F5" w:rsidRDefault="00C1393E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14:paraId="27CD1D2F" w14:textId="77777777" w:rsidR="000601F5" w:rsidRDefault="00C1393E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proofErr w:type="spellStart"/>
    <w:r>
      <w:rPr>
        <w:rFonts w:ascii="Arial" w:hAnsi="Arial"/>
        <w:sz w:val="13"/>
      </w:rPr>
      <w:t>Tef</w:t>
    </w:r>
    <w:proofErr w:type="spellEnd"/>
    <w:r>
      <w:rPr>
        <w:rFonts w:ascii="Arial" w:hAnsi="Arial"/>
        <w:sz w:val="13"/>
      </w:rPr>
      <w:t>. 945 016 316 –  e-mail: m-barrosovinagre@euskadi.eus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D1D17" w14:textId="77777777" w:rsidR="00000000" w:rsidRDefault="00C1393E">
      <w:r>
        <w:rPr>
          <w:color w:val="000000"/>
        </w:rPr>
        <w:separator/>
      </w:r>
    </w:p>
  </w:footnote>
  <w:footnote w:type="continuationSeparator" w:id="0">
    <w:p w14:paraId="27CD1D19" w14:textId="77777777" w:rsidR="00000000" w:rsidRDefault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1D1F" w14:textId="77777777" w:rsidR="000601F5" w:rsidRDefault="00C1393E">
    <w:pPr>
      <w:pStyle w:val="Encabezado"/>
      <w:jc w:val="center"/>
    </w:pPr>
    <w:r>
      <w:object w:dxaOrig="3945" w:dyaOrig="482" w14:anchorId="27CD1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97.25pt;height:24.1pt;visibility:visible;mso-wrap-style:square">
          <v:imagedata r:id="rId1" o:title=""/>
        </v:shape>
        <o:OLEObject Type="Embed" ProgID="Unknown" ShapeID="Picture 1" DrawAspect="Content" ObjectID="_1675158886" r:id="rId2"/>
      </w:object>
    </w:r>
  </w:p>
  <w:p w14:paraId="27CD1D20" w14:textId="77777777" w:rsidR="000601F5" w:rsidRDefault="00C139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1D25" w14:textId="77777777" w:rsidR="000601F5" w:rsidRDefault="00C1393E">
    <w:pPr>
      <w:pStyle w:val="Encabezado"/>
      <w:tabs>
        <w:tab w:val="right" w:pos="9923"/>
      </w:tabs>
      <w:ind w:right="-142"/>
      <w:jc w:val="center"/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D1D18" wp14:editId="27CD1D19">
              <wp:simplePos x="0" y="0"/>
              <wp:positionH relativeFrom="page">
                <wp:posOffset>1981203</wp:posOffset>
              </wp:positionH>
              <wp:positionV relativeFrom="page">
                <wp:posOffset>831847</wp:posOffset>
              </wp:positionV>
              <wp:extent cx="1852931" cy="78676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1" cy="78676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7CD1D1D" w14:textId="77777777" w:rsidR="000601F5" w:rsidRDefault="00C1393E">
                          <w:pPr>
                            <w:pStyle w:val="Nivel1"/>
                          </w:pPr>
                          <w:r>
                            <w:t>EKONOMIAREN GARAPEN,</w:t>
                          </w:r>
                        </w:p>
                        <w:p w14:paraId="27CD1D1E" w14:textId="77777777" w:rsidR="000601F5" w:rsidRDefault="00C1393E">
                          <w:pPr>
                            <w:pStyle w:val="Nivel1"/>
                          </w:pPr>
                          <w:r>
                            <w:t xml:space="preserve">JASANGARRITASUN </w:t>
                          </w:r>
                        </w:p>
                        <w:p w14:paraId="27CD1D1F" w14:textId="77777777" w:rsidR="000601F5" w:rsidRDefault="00C1393E">
                          <w:pPr>
                            <w:pStyle w:val="Nivel1"/>
                          </w:pPr>
                          <w:r>
                            <w:t>ETA INGURUMEN SAILA</w:t>
                          </w:r>
                        </w:p>
                        <w:p w14:paraId="27CD1D20" w14:textId="77777777" w:rsidR="000601F5" w:rsidRDefault="00C1393E">
                          <w:pPr>
                            <w:spacing w:after="36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Nekazaritza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Arrantza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eta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Elikagaien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Politika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Sailburuordetza</w:t>
                          </w:r>
                          <w:proofErr w:type="spellEnd"/>
                        </w:p>
                        <w:p w14:paraId="27CD1D21" w14:textId="77777777" w:rsidR="000601F5" w:rsidRDefault="00C1393E">
                          <w:pPr>
                            <w:spacing w:after="36"/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Nekazaritza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 xml:space="preserve"> eta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Abeltzaintza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Zuzendaritza</w:t>
                          </w:r>
                          <w:proofErr w:type="spellEnd"/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D1D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6pt;margin-top:65.5pt;width:145.9pt;height:61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" filled="f" stroked="f">
              <v:textbox>
                <w:txbxContent>
                  <w:p w14:paraId="27CD1D1D" w14:textId="77777777" w:rsidR="000601F5" w:rsidRDefault="00C1393E">
                    <w:pPr>
                      <w:pStyle w:val="Nivel1"/>
                    </w:pPr>
                    <w:r>
                      <w:t>EKONOMIAREN GARAPEN,</w:t>
                    </w:r>
                  </w:p>
                  <w:p w14:paraId="27CD1D1E" w14:textId="77777777" w:rsidR="000601F5" w:rsidRDefault="00C1393E">
                    <w:pPr>
                      <w:pStyle w:val="Nivel1"/>
                    </w:pPr>
                    <w:r>
                      <w:t xml:space="preserve">JASANGARRITASUN </w:t>
                    </w:r>
                  </w:p>
                  <w:p w14:paraId="27CD1D1F" w14:textId="77777777" w:rsidR="000601F5" w:rsidRDefault="00C1393E">
                    <w:pPr>
                      <w:pStyle w:val="Nivel1"/>
                    </w:pPr>
                    <w:r>
                      <w:t>ETA INGURUMEN SAILA</w:t>
                    </w:r>
                  </w:p>
                  <w:p w14:paraId="27CD1D20" w14:textId="77777777" w:rsidR="000601F5" w:rsidRDefault="00C1393E">
                    <w:pPr>
                      <w:spacing w:after="36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Nekazaritza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Arrantza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eta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Elikagaien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Politika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Sailburuordetza</w:t>
                    </w:r>
                    <w:proofErr w:type="spellEnd"/>
                  </w:p>
                  <w:p w14:paraId="27CD1D21" w14:textId="77777777" w:rsidR="000601F5" w:rsidRDefault="00C1393E">
                    <w:pPr>
                      <w:spacing w:after="36"/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Nekazaritza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 xml:space="preserve"> eta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Abeltzaintza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Zuzendaritza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CD1D1A" wp14:editId="27CD1D1B">
              <wp:simplePos x="0" y="0"/>
              <wp:positionH relativeFrom="page">
                <wp:posOffset>4089397</wp:posOffset>
              </wp:positionH>
              <wp:positionV relativeFrom="page">
                <wp:posOffset>831847</wp:posOffset>
              </wp:positionV>
              <wp:extent cx="1856744" cy="80581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744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7CD1D23" w14:textId="77777777" w:rsidR="000601F5" w:rsidRDefault="00C1393E">
                          <w:pPr>
                            <w:spacing w:after="36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DEPARTAMENTO DE DESA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RROLLO</w:t>
                          </w:r>
                        </w:p>
                        <w:p w14:paraId="27CD1D24" w14:textId="77777777" w:rsidR="000601F5" w:rsidRDefault="00C1393E">
                          <w:pPr>
                            <w:spacing w:after="36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ECONÓMICO, SOSTENIBILIDAD</w:t>
                          </w:r>
                        </w:p>
                        <w:p w14:paraId="27CD1D25" w14:textId="77777777" w:rsidR="000601F5" w:rsidRDefault="00C1393E">
                          <w:pPr>
                            <w:spacing w:after="36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Y MEDIO AMBIENTE</w:t>
                          </w:r>
                        </w:p>
                        <w:p w14:paraId="27CD1D26" w14:textId="77777777" w:rsidR="000601F5" w:rsidRDefault="00C1393E">
                          <w:pPr>
                            <w:spacing w:after="36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Viceconsejería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de Agricultura, Pesca y Política Alimentaria</w:t>
                          </w:r>
                        </w:p>
                        <w:p w14:paraId="27CD1D27" w14:textId="77777777" w:rsidR="000601F5" w:rsidRDefault="00C1393E">
                          <w:pPr>
                            <w:spacing w:after="36"/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4"/>
                              <w:szCs w:val="14"/>
                            </w:rPr>
                            <w:t>Dirección de Agricultura y Ganadería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CD1D1A" id="Text Box 2" o:spid="_x0000_s1027" type="#_x0000_t202" style="position:absolute;left:0;text-align:left;margin-left:322pt;margin-top:65.5pt;width:146.2pt;height:63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" filled="f" stroked="f">
              <v:textbox>
                <w:txbxContent>
                  <w:p w14:paraId="27CD1D23" w14:textId="77777777" w:rsidR="000601F5" w:rsidRDefault="00C1393E">
                    <w:pPr>
                      <w:spacing w:after="36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DEPARTAMENTO DE DESA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RROLLO</w:t>
                    </w:r>
                  </w:p>
                  <w:p w14:paraId="27CD1D24" w14:textId="77777777" w:rsidR="000601F5" w:rsidRDefault="00C1393E">
                    <w:pPr>
                      <w:spacing w:after="36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ECONÓMICO, SOSTENIBILIDAD</w:t>
                    </w:r>
                  </w:p>
                  <w:p w14:paraId="27CD1D25" w14:textId="77777777" w:rsidR="000601F5" w:rsidRDefault="00C1393E">
                    <w:pPr>
                      <w:spacing w:after="36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Y MEDIO AMBIENTE</w:t>
                    </w:r>
                  </w:p>
                  <w:p w14:paraId="27CD1D26" w14:textId="77777777" w:rsidR="000601F5" w:rsidRDefault="00C1393E">
                    <w:pPr>
                      <w:spacing w:after="36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Viceconsejería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de Agricultura, Pesca y Política Alimentaria</w:t>
                    </w:r>
                  </w:p>
                  <w:p w14:paraId="27CD1D27" w14:textId="77777777" w:rsidR="000601F5" w:rsidRDefault="00C1393E">
                    <w:pPr>
                      <w:spacing w:after="36"/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i/>
                        <w:sz w:val="14"/>
                        <w:szCs w:val="14"/>
                      </w:rPr>
                      <w:t>Dirección de Agricultura y Ganadería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sz w:val="16"/>
      </w:rPr>
      <w:object w:dxaOrig="5954" w:dyaOrig="737" w14:anchorId="27CD1D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297.7pt;height:36.85pt;visibility:visible;mso-wrap-style:square">
          <v:imagedata r:id="rId1" o:title=""/>
        </v:shape>
        <o:OLEObject Type="Embed" ProgID="Unknown" ShapeID="Picture 2" DrawAspect="Content" ObjectID="_1675158887" r:id="rId2"/>
      </w:object>
    </w:r>
  </w:p>
  <w:p w14:paraId="27CD1D26" w14:textId="77777777" w:rsidR="000601F5" w:rsidRDefault="00C1393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7CD1D27" w14:textId="77777777" w:rsidR="000601F5" w:rsidRDefault="00C1393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7CD1D28" w14:textId="77777777" w:rsidR="000601F5" w:rsidRDefault="00C1393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7CD1D29" w14:textId="77777777" w:rsidR="000601F5" w:rsidRDefault="00C1393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7CD1D2A" w14:textId="77777777" w:rsidR="000601F5" w:rsidRDefault="00C1393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7CD1D2B" w14:textId="77777777" w:rsidR="000601F5" w:rsidRDefault="00C1393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27CD1D2C" w14:textId="77777777" w:rsidR="000601F5" w:rsidRDefault="00C1393E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3E"/>
    <w:multiLevelType w:val="multilevel"/>
    <w:tmpl w:val="72B02D2C"/>
    <w:styleLink w:val="WWOutlineListStyle1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F16E15"/>
    <w:multiLevelType w:val="multilevel"/>
    <w:tmpl w:val="CBE6E862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DF0CF9"/>
    <w:multiLevelType w:val="multilevel"/>
    <w:tmpl w:val="BFCED4CC"/>
    <w:lvl w:ilvl="0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3141645"/>
    <w:multiLevelType w:val="multilevel"/>
    <w:tmpl w:val="0960166A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555C2"/>
    <w:rsid w:val="00C1393E"/>
    <w:rsid w:val="00F5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1D17"/>
  <w15:docId w15:val="{19A68902-AF29-4454-B5B9-73A61728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lang w:val="es-ES_tradnl" w:eastAsia="es-ES_tradnl"/>
    </w:rPr>
  </w:style>
  <w:style w:type="paragraph" w:styleId="Ttulo1">
    <w:name w:val="heading 1"/>
    <w:basedOn w:val="Normal"/>
    <w:next w:val="Normal"/>
    <w:pPr>
      <w:numPr>
        <w:numId w:val="1"/>
      </w:num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35"/>
      <w:outlineLvl w:val="3"/>
    </w:pPr>
    <w:rPr>
      <w:rFonts w:ascii="Arial" w:hAnsi="Arial"/>
      <w:i/>
      <w:sz w:val="14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">
    <w:name w:val="WW_OutlineListStyle_1"/>
    <w:basedOn w:val="Sinlista"/>
    <w:pPr>
      <w:numPr>
        <w:numId w:val="1"/>
      </w:numPr>
    </w:pPr>
  </w:style>
  <w:style w:type="character" w:styleId="Refdecomentario">
    <w:name w:val="annotation reference"/>
    <w:rPr>
      <w:sz w:val="16"/>
    </w:rPr>
  </w:style>
  <w:style w:type="paragraph" w:styleId="Textocomentario">
    <w:name w:val="annotation text"/>
    <w:basedOn w:val="Normal"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character" w:styleId="Nmerodepgina">
    <w:name w:val="page number"/>
    <w:basedOn w:val="Fuentedeprrafopredeter"/>
  </w:style>
  <w:style w:type="paragraph" w:customStyle="1" w:styleId="Nivel1">
    <w:name w:val="Nivel1"/>
    <w:basedOn w:val="Normal"/>
    <w:pPr>
      <w:spacing w:after="35"/>
    </w:pPr>
    <w:rPr>
      <w:rFonts w:ascii="Arial" w:hAnsi="Arial"/>
      <w:b/>
      <w:sz w:val="14"/>
    </w:rPr>
  </w:style>
  <w:style w:type="paragraph" w:customStyle="1" w:styleId="Nivel3">
    <w:name w:val="Nivel3"/>
    <w:basedOn w:val="Normal"/>
    <w:rPr>
      <w:rFonts w:ascii="Arial" w:hAnsi="Arial"/>
      <w:i/>
      <w:sz w:val="14"/>
    </w:rPr>
  </w:style>
  <w:style w:type="paragraph" w:customStyle="1" w:styleId="Nivel2">
    <w:name w:val="Nivel2"/>
    <w:basedOn w:val="Normal"/>
    <w:pPr>
      <w:spacing w:before="35"/>
    </w:pPr>
    <w:rPr>
      <w:rFonts w:ascii="Arial" w:hAnsi="Arial"/>
      <w:sz w:val="14"/>
    </w:rPr>
  </w:style>
  <w:style w:type="paragraph" w:styleId="Ttulo">
    <w:name w:val="Title"/>
    <w:basedOn w:val="Normal"/>
    <w:next w:val="Normal"/>
    <w:rPr>
      <w:rFonts w:ascii="Calibri Light" w:hAnsi="Calibri Light"/>
      <w:spacing w:val="-10"/>
      <w:kern w:val="3"/>
      <w:sz w:val="56"/>
      <w:szCs w:val="56"/>
    </w:rPr>
  </w:style>
  <w:style w:type="character" w:customStyle="1" w:styleId="TtuloCar">
    <w:name w:val="Títul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  <w:lang w:val="es-ES_tradnl" w:eastAsia="es-ES_tradnl"/>
    </w:rPr>
  </w:style>
  <w:style w:type="paragraph" w:styleId="Subttulo">
    <w:name w:val="Subtitle"/>
    <w:basedOn w:val="Normal"/>
    <w:next w:val="Normal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tuloCar">
    <w:name w:val="Subtítulo Car"/>
    <w:basedOn w:val="Fuentedeprrafopredeter"/>
    <w:rPr>
      <w:rFonts w:ascii="Calibri" w:eastAsia="Times New Roman" w:hAnsi="Calibri" w:cs="Times New Roman"/>
      <w:color w:val="5A5A5A"/>
      <w:spacing w:val="15"/>
      <w:sz w:val="22"/>
      <w:szCs w:val="22"/>
      <w:lang w:val="es-ES_tradnl" w:eastAsia="es-ES_tradnl"/>
    </w:rPr>
  </w:style>
  <w:style w:type="paragraph" w:styleId="Prrafodelista">
    <w:name w:val="List Paragraph"/>
    <w:basedOn w:val="Normal"/>
    <w:pPr>
      <w:ind w:left="720"/>
    </w:pPr>
  </w:style>
  <w:style w:type="character" w:customStyle="1" w:styleId="PiedepginaCar">
    <w:name w:val="Pie de página Car"/>
    <w:basedOn w:val="Fuentedeprrafopredeter"/>
    <w:rPr>
      <w:sz w:val="24"/>
      <w:lang w:val="es-ES_tradnl" w:eastAsia="es-ES_tradnl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  <w:lang w:val="es-ES_tradnl" w:eastAsia="es-ES_tradnl"/>
    </w:rPr>
  </w:style>
  <w:style w:type="numbering" w:customStyle="1" w:styleId="WWOutlineListStyle">
    <w:name w:val="WW_OutlineListStyle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F3D55D255C64C9EDF1B942B114F7A" ma:contentTypeVersion="13" ma:contentTypeDescription="Create a new document." ma:contentTypeScope="" ma:versionID="ef233903278491e23be1f066a041d255">
  <xsd:schema xmlns:xsd="http://www.w3.org/2001/XMLSchema" xmlns:xs="http://www.w3.org/2001/XMLSchema" xmlns:p="http://schemas.microsoft.com/office/2006/metadata/properties" xmlns:ns3="1f505877-d49b-40e2-bdd3-ba5ca51bdc00" xmlns:ns4="fdbb7118-d5a5-4dc7-aae6-91d04f1da375" targetNamespace="http://schemas.microsoft.com/office/2006/metadata/properties" ma:root="true" ma:fieldsID="e3a94b3a5e30a7be841818deea1bc6d2" ns3:_="" ns4:_="">
    <xsd:import namespace="1f505877-d49b-40e2-bdd3-ba5ca51bdc00"/>
    <xsd:import namespace="fdbb7118-d5a5-4dc7-aae6-91d04f1da3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05877-d49b-40e2-bdd3-ba5ca51bd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b7118-d5a5-4dc7-aae6-91d04f1da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15AE00-18D0-4F5D-A802-A7303CECE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05877-d49b-40e2-bdd3-ba5ca51bdc00"/>
    <ds:schemaRef ds:uri="fdbb7118-d5a5-4dc7-aae6-91d04f1da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ACE02-9876-44E7-833B-102BB2090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B3B79-0241-428E-8F50-1D151B1883C8}">
  <ds:schemaRefs>
    <ds:schemaRef ds:uri="http://schemas.microsoft.com/office/2006/documentManagement/types"/>
    <ds:schemaRef ds:uri="fdbb7118-d5a5-4dc7-aae6-91d04f1da375"/>
    <ds:schemaRef ds:uri="1f505877-d49b-40e2-bdd3-ba5ca51bdc0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Eusko Jaurlaritza Gobierno Vasco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Azkarate Zubiaur, Kerman</dc:creator>
  <cp:lastModifiedBy>Barroso Vinagre, Marcos</cp:lastModifiedBy>
  <cp:revision>2</cp:revision>
  <cp:lastPrinted>2021-02-18T07:25:00Z</cp:lastPrinted>
  <dcterms:created xsi:type="dcterms:W3CDTF">2021-02-18T12:08:00Z</dcterms:created>
  <dcterms:modified xsi:type="dcterms:W3CDTF">2021-02-18T12:08:00Z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0x010100BCBF3D55D255C64C9EDF1B942B114F7A</vt:lpwstr>
  </property>
</Properties>
</file>