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53806" w14:textId="6739E270" w:rsidR="00035013" w:rsidRPr="00D92F73" w:rsidRDefault="00035013" w:rsidP="00DD2A67">
      <w:pPr>
        <w:spacing w:after="120"/>
        <w:ind w:left="70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IV-A ERANSKINA</w:t>
      </w:r>
    </w:p>
    <w:tbl>
      <w:tblPr>
        <w:tblW w:w="5279" w:type="pct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763"/>
      </w:tblGrid>
      <w:tr w:rsidR="00035013" w:rsidRPr="00D92F73" w14:paraId="73750A0E" w14:textId="77777777" w:rsidTr="002E1172">
        <w:trPr>
          <w:trHeight w:val="15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16568A5" w14:textId="77777777" w:rsidR="007858FE" w:rsidRPr="00D92F73" w:rsidRDefault="007858FE" w:rsidP="002E1172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50C4E1C" w14:textId="494BF696" w:rsidR="00035013" w:rsidRPr="00D92F73" w:rsidRDefault="00035013" w:rsidP="002E1172">
            <w:pPr>
              <w:spacing w:line="300" w:lineRule="exact"/>
              <w:ind w:firstLine="1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JUSTIFIKAZIO-MEMORIA ZIENTIFIKOA (AMAIERAKOA)</w:t>
            </w:r>
          </w:p>
          <w:p w14:paraId="511D59C4" w14:textId="77777777" w:rsidR="00035013" w:rsidRPr="00D92F73" w:rsidRDefault="00035013" w:rsidP="002E1172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41D3B59" w14:textId="77777777" w:rsidR="00035013" w:rsidRPr="00D92F73" w:rsidRDefault="00035013" w:rsidP="002E1172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Osasun-arloko ikerketa- eta garapen-proiektuetarako laguntzak.</w:t>
            </w:r>
          </w:p>
          <w:p w14:paraId="3C6E6DBF" w14:textId="01819030" w:rsidR="00204787" w:rsidRPr="00D92F73" w:rsidRDefault="00035013" w:rsidP="005577E3">
            <w:pPr>
              <w:spacing w:after="240" w:line="300" w:lineRule="exact"/>
              <w:ind w:firstLine="1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Eusko Jaurlaritzako Osasun Saila 2023ko deialdia.</w:t>
            </w:r>
          </w:p>
        </w:tc>
      </w:tr>
    </w:tbl>
    <w:tbl>
      <w:tblPr>
        <w:tblStyle w:val="Tablaconcuadrcula"/>
        <w:tblpPr w:leftFromText="141" w:rightFromText="141" w:vertAnchor="text" w:horzAnchor="margin" w:tblpY="688"/>
        <w:tblW w:w="9216" w:type="dxa"/>
        <w:tblLook w:val="04A0" w:firstRow="1" w:lastRow="0" w:firstColumn="1" w:lastColumn="0" w:noHBand="0" w:noVBand="1"/>
      </w:tblPr>
      <w:tblGrid>
        <w:gridCol w:w="9216"/>
      </w:tblGrid>
      <w:tr w:rsidR="00035013" w:rsidRPr="00D92F73" w14:paraId="6406A093" w14:textId="77777777" w:rsidTr="00204787">
        <w:trPr>
          <w:trHeight w:val="2739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970" w14:textId="77777777" w:rsidR="007858FE" w:rsidRPr="00D92F73" w:rsidRDefault="007858FE" w:rsidP="00204787">
            <w:pPr>
              <w:spacing w:after="120"/>
              <w:ind w:left="252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27F9868" w14:textId="3CE84519" w:rsidR="00035013" w:rsidRPr="00D92F73" w:rsidRDefault="00035013" w:rsidP="00204787">
            <w:pPr>
              <w:spacing w:after="120"/>
              <w:ind w:left="252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/>
                <w:b/>
                <w:sz w:val="36"/>
              </w:rPr>
              <w:t xml:space="preserve">Izenburua </w:t>
            </w:r>
          </w:p>
        </w:tc>
      </w:tr>
    </w:tbl>
    <w:p w14:paraId="6D4B1C96" w14:textId="77777777" w:rsidR="00035013" w:rsidRPr="00D92F73" w:rsidRDefault="00035013" w:rsidP="00035013">
      <w:pPr>
        <w:spacing w:after="120"/>
        <w:ind w:left="252"/>
        <w:rPr>
          <w:rFonts w:ascii="Arial" w:hAnsi="Arial" w:cs="Arial"/>
          <w:szCs w:val="22"/>
          <w:lang w:val="es-ES"/>
        </w:rPr>
      </w:pPr>
    </w:p>
    <w:p w14:paraId="36F1FE7C" w14:textId="78EDA919" w:rsidR="00035013" w:rsidRPr="00D92F73" w:rsidRDefault="00035013">
      <w:pPr>
        <w:rPr>
          <w:rFonts w:ascii="Arial" w:hAnsi="Arial" w:cs="Arial"/>
        </w:rPr>
      </w:pPr>
    </w:p>
    <w:p w14:paraId="507D2076" w14:textId="0010F6AC" w:rsidR="00035013" w:rsidRPr="00D92F73" w:rsidRDefault="00035013">
      <w:pPr>
        <w:rPr>
          <w:rFonts w:ascii="Arial" w:hAnsi="Arial" w:cs="Arial"/>
        </w:rPr>
      </w:pPr>
    </w:p>
    <w:tbl>
      <w:tblPr>
        <w:tblW w:w="5245" w:type="pct"/>
        <w:tblLook w:val="01E0" w:firstRow="1" w:lastRow="1" w:firstColumn="1" w:lastColumn="1" w:noHBand="0" w:noVBand="0"/>
      </w:tblPr>
      <w:tblGrid>
        <w:gridCol w:w="10694"/>
      </w:tblGrid>
      <w:tr w:rsidR="003C7011" w:rsidRPr="00D92F73" w14:paraId="6EAFFDA2" w14:textId="77777777" w:rsidTr="00C204E1">
        <w:trPr>
          <w:trHeight w:val="19"/>
        </w:trPr>
        <w:tc>
          <w:tcPr>
            <w:tcW w:w="5000" w:type="pct"/>
            <w:shd w:val="clear" w:color="auto" w:fill="auto"/>
            <w:vAlign w:val="center"/>
          </w:tcPr>
          <w:p w14:paraId="1A84AB65" w14:textId="6E06A018" w:rsidR="003C7011" w:rsidRPr="00D92F73" w:rsidRDefault="003C7011" w:rsidP="003C7011">
            <w:pPr>
              <w:spacing w:line="300" w:lineRule="exact"/>
              <w:ind w:firstLine="181"/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0C0485C4" w14:textId="77777777" w:rsidR="003C7011" w:rsidRPr="00D92F73" w:rsidRDefault="003C7011" w:rsidP="003C7011">
      <w:pPr>
        <w:jc w:val="center"/>
        <w:rPr>
          <w:rFonts w:ascii="Arial" w:hAnsi="Arial" w:cs="Arial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237"/>
      </w:tblGrid>
      <w:tr w:rsidR="003C7011" w:rsidRPr="00D92F73" w14:paraId="5FB18058" w14:textId="77777777" w:rsidTr="003C7011">
        <w:trPr>
          <w:trHeight w:val="558"/>
        </w:trPr>
        <w:tc>
          <w:tcPr>
            <w:tcW w:w="2977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6335D38F" w14:textId="77777777" w:rsidR="003C7011" w:rsidRPr="00D92F73" w:rsidRDefault="003C7011" w:rsidP="00C204E1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/>
                <w:b/>
              </w:rPr>
              <w:t>GAI-ARLOA(K).</w:t>
            </w:r>
          </w:p>
          <w:p w14:paraId="2302057E" w14:textId="77777777" w:rsidR="003C7011" w:rsidRPr="00D92F73" w:rsidRDefault="003C7011" w:rsidP="00C20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(ikus I-A eranskina).</w:t>
            </w:r>
          </w:p>
        </w:tc>
        <w:tc>
          <w:tcPr>
            <w:tcW w:w="6237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1F9985DF" w14:textId="77777777" w:rsidR="003C7011" w:rsidRPr="00D92F73" w:rsidRDefault="003C7011" w:rsidP="00C204E1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  <w:tr w:rsidR="003C7011" w:rsidRPr="00D92F73" w14:paraId="5D88E8C6" w14:textId="77777777" w:rsidTr="003C7011">
        <w:trPr>
          <w:trHeight w:val="558"/>
        </w:trPr>
        <w:tc>
          <w:tcPr>
            <w:tcW w:w="2977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3795A2FC" w14:textId="77777777" w:rsidR="003C7011" w:rsidRPr="00D92F73" w:rsidRDefault="003C7011" w:rsidP="00C204E1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/>
                <w:b/>
              </w:rPr>
              <w:t xml:space="preserve">GAKO-HITZAK </w:t>
            </w:r>
          </w:p>
          <w:p w14:paraId="029A706C" w14:textId="77777777" w:rsidR="003C7011" w:rsidRPr="00D92F73" w:rsidRDefault="003C7011" w:rsidP="00C20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(Gutxienez 4, gehienez 7).</w:t>
            </w:r>
          </w:p>
        </w:tc>
        <w:tc>
          <w:tcPr>
            <w:tcW w:w="6237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79D78EA9" w14:textId="77777777" w:rsidR="003C7011" w:rsidRPr="00D92F73" w:rsidRDefault="003C7011" w:rsidP="00C204E1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</w:tbl>
    <w:p w14:paraId="25556A77" w14:textId="77777777" w:rsidR="003C7011" w:rsidRPr="00D92F73" w:rsidRDefault="003C7011" w:rsidP="003C7011">
      <w:pPr>
        <w:jc w:val="center"/>
        <w:rPr>
          <w:rFonts w:ascii="Arial" w:hAnsi="Arial" w:cs="Arial"/>
        </w:rPr>
      </w:pPr>
    </w:p>
    <w:p w14:paraId="0F4C49B2" w14:textId="77777777" w:rsidR="00035013" w:rsidRPr="00D92F73" w:rsidRDefault="00035013">
      <w:pPr>
        <w:rPr>
          <w:rFonts w:ascii="Arial" w:hAnsi="Arial" w:cs="Arial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6275"/>
      </w:tblGrid>
      <w:tr w:rsidR="00035013" w:rsidRPr="00D92F73" w14:paraId="2C8262EB" w14:textId="77777777" w:rsidTr="00035013">
        <w:trPr>
          <w:trHeight w:val="558"/>
        </w:trPr>
        <w:tc>
          <w:tcPr>
            <w:tcW w:w="2939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2CA92271" w14:textId="578617AC" w:rsidR="00035013" w:rsidRPr="00D92F73" w:rsidRDefault="00035013" w:rsidP="001F19C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/>
                <w:b/>
              </w:rPr>
              <w:t>AGENTE KOORDINATZAILE ONURADUNA</w:t>
            </w:r>
          </w:p>
        </w:tc>
        <w:tc>
          <w:tcPr>
            <w:tcW w:w="6275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6F9B1BB2" w14:textId="77777777" w:rsidR="00035013" w:rsidRPr="00D92F73" w:rsidRDefault="00035013" w:rsidP="002E1172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</w:tbl>
    <w:p w14:paraId="2119908A" w14:textId="77777777" w:rsidR="00035013" w:rsidRPr="00D92F73" w:rsidRDefault="00035013" w:rsidP="0003501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474"/>
        <w:gridCol w:w="322"/>
      </w:tblGrid>
      <w:tr w:rsidR="00035013" w:rsidRPr="00D92F73" w14:paraId="37C19732" w14:textId="77777777" w:rsidTr="00035013">
        <w:trPr>
          <w:gridAfter w:val="1"/>
          <w:wAfter w:w="322" w:type="dxa"/>
          <w:trHeight w:val="405"/>
        </w:trPr>
        <w:tc>
          <w:tcPr>
            <w:tcW w:w="889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14:paraId="6CCAB654" w14:textId="49929276" w:rsidR="00035013" w:rsidRPr="00D92F73" w:rsidRDefault="0027775B" w:rsidP="002E1172">
            <w:pPr>
              <w:spacing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/>
                <w:b/>
              </w:rPr>
              <w:t>PROIEKTUAREN KOORDINATZAILEA (IKERTZAILE NAGUSIA).</w:t>
            </w:r>
          </w:p>
        </w:tc>
      </w:tr>
      <w:tr w:rsidR="00035013" w:rsidRPr="00D92F73" w14:paraId="30A07D32" w14:textId="77777777" w:rsidTr="0086537B">
        <w:trPr>
          <w:trHeight w:val="563"/>
        </w:trPr>
        <w:tc>
          <w:tcPr>
            <w:tcW w:w="1418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18D23B8C" w14:textId="77777777" w:rsidR="00035013" w:rsidRPr="00D92F73" w:rsidRDefault="00035013" w:rsidP="002E117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/>
                <w:b/>
              </w:rPr>
              <w:t>Izena</w:t>
            </w:r>
          </w:p>
        </w:tc>
        <w:tc>
          <w:tcPr>
            <w:tcW w:w="7796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5443304B" w14:textId="77777777" w:rsidR="00035013" w:rsidRPr="00D92F73" w:rsidRDefault="00035013" w:rsidP="002E1172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  <w:tr w:rsidR="00035013" w:rsidRPr="00D92F73" w14:paraId="5EA1B443" w14:textId="77777777" w:rsidTr="0086537B">
        <w:trPr>
          <w:trHeight w:val="563"/>
        </w:trPr>
        <w:tc>
          <w:tcPr>
            <w:tcW w:w="1418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17EFB9BD" w14:textId="77777777" w:rsidR="00035013" w:rsidRPr="00D92F73" w:rsidRDefault="00035013" w:rsidP="002E117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/>
                <w:b/>
              </w:rPr>
              <w:t>Abizenak</w:t>
            </w:r>
          </w:p>
        </w:tc>
        <w:tc>
          <w:tcPr>
            <w:tcW w:w="7796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62B54194" w14:textId="77777777" w:rsidR="00035013" w:rsidRPr="00D92F73" w:rsidRDefault="00035013" w:rsidP="002E1172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  <w:tr w:rsidR="00035013" w:rsidRPr="00D92F73" w14:paraId="18FD0529" w14:textId="77777777" w:rsidTr="0086537B">
        <w:trPr>
          <w:trHeight w:val="563"/>
        </w:trPr>
        <w:tc>
          <w:tcPr>
            <w:tcW w:w="1418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7C8D64F3" w14:textId="77777777" w:rsidR="00035013" w:rsidRPr="00D92F73" w:rsidRDefault="00035013" w:rsidP="002E117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/>
                <w:b/>
              </w:rPr>
              <w:t>Helbide elektronikoa</w:t>
            </w:r>
          </w:p>
        </w:tc>
        <w:tc>
          <w:tcPr>
            <w:tcW w:w="7796" w:type="dxa"/>
            <w:gridSpan w:val="2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5766ACB8" w14:textId="77777777" w:rsidR="00035013" w:rsidRPr="00D92F73" w:rsidRDefault="00035013" w:rsidP="002E1172">
            <w:pPr>
              <w:rPr>
                <w:rFonts w:ascii="Arial" w:hAnsi="Arial" w:cs="Arial"/>
                <w:szCs w:val="22"/>
                <w:lang w:val="es-ES"/>
              </w:rPr>
            </w:pPr>
          </w:p>
        </w:tc>
      </w:tr>
    </w:tbl>
    <w:p w14:paraId="3F5ED7D2" w14:textId="1DA56955" w:rsidR="00035013" w:rsidRPr="00D92F73" w:rsidRDefault="00035013">
      <w:pPr>
        <w:rPr>
          <w:rFonts w:ascii="Arial" w:hAnsi="Arial" w:cs="Arial"/>
        </w:rPr>
      </w:pPr>
    </w:p>
    <w:p w14:paraId="79219966" w14:textId="53903B45" w:rsidR="00E61C9A" w:rsidRPr="00D92F73" w:rsidRDefault="00E61C9A">
      <w:pPr>
        <w:rPr>
          <w:rFonts w:ascii="Arial" w:hAnsi="Arial" w:cs="Arial"/>
        </w:rPr>
      </w:pPr>
    </w:p>
    <w:p w14:paraId="04AD7CA0" w14:textId="77777777" w:rsidR="00035013" w:rsidRPr="00D92F73" w:rsidRDefault="00035013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832"/>
        <w:gridCol w:w="2484"/>
        <w:gridCol w:w="1958"/>
      </w:tblGrid>
      <w:tr w:rsidR="00786243" w:rsidRPr="00D92F73" w14:paraId="0388C8AE" w14:textId="77777777" w:rsidTr="00035013">
        <w:trPr>
          <w:trHeight w:val="495"/>
        </w:trPr>
        <w:tc>
          <w:tcPr>
            <w:tcW w:w="1906" w:type="dxa"/>
            <w:tcBorders>
              <w:bottom w:val="single" w:sz="4" w:space="0" w:color="808080"/>
              <w:right w:val="single" w:sz="4" w:space="0" w:color="C0C0C0"/>
            </w:tcBorders>
            <w:vAlign w:val="center"/>
          </w:tcPr>
          <w:p w14:paraId="1906D006" w14:textId="77777777" w:rsidR="00786243" w:rsidRPr="00D92F73" w:rsidRDefault="00786243" w:rsidP="00035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>Espediente-zenbakia</w:t>
            </w:r>
          </w:p>
        </w:tc>
        <w:tc>
          <w:tcPr>
            <w:tcW w:w="2832" w:type="dxa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14:paraId="3567344C" w14:textId="7C03DF89" w:rsidR="00786243" w:rsidRPr="00D92F73" w:rsidRDefault="00786243" w:rsidP="00786243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484" w:type="dxa"/>
            <w:tcBorders>
              <w:bottom w:val="single" w:sz="4" w:space="0" w:color="808080"/>
              <w:right w:val="single" w:sz="4" w:space="0" w:color="C0C0C0"/>
            </w:tcBorders>
            <w:vAlign w:val="center"/>
          </w:tcPr>
          <w:p w14:paraId="534E1157" w14:textId="77777777" w:rsidR="00786243" w:rsidRPr="00D92F73" w:rsidRDefault="00786243" w:rsidP="00035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>Emandako zenbatekoa</w:t>
            </w:r>
          </w:p>
        </w:tc>
        <w:tc>
          <w:tcPr>
            <w:tcW w:w="1958" w:type="dxa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14:paraId="74FC0640" w14:textId="77777777" w:rsidR="00786243" w:rsidRPr="00D92F73" w:rsidRDefault="00786243" w:rsidP="00786243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523EAEF8" w14:textId="77777777" w:rsidR="006B2FF8" w:rsidRDefault="006B2FF8">
      <w:pPr>
        <w:spacing w:after="200" w:line="276" w:lineRule="auto"/>
        <w:rPr>
          <w:rFonts w:ascii="Arial" w:hAnsi="Arial" w:cs="Arial"/>
        </w:rPr>
      </w:pPr>
    </w:p>
    <w:p w14:paraId="2027D00E" w14:textId="77777777" w:rsidR="006B2FF8" w:rsidRDefault="006B2FF8">
      <w:pPr>
        <w:spacing w:after="200" w:line="276" w:lineRule="auto"/>
        <w:rPr>
          <w:rFonts w:ascii="Arial" w:hAnsi="Arial" w:cs="Arial"/>
        </w:rPr>
      </w:pPr>
    </w:p>
    <w:p w14:paraId="768BFBAC" w14:textId="7159E15E" w:rsidR="00E61C9A" w:rsidRPr="00D92F73" w:rsidRDefault="00A75824">
      <w:pPr>
        <w:spacing w:after="200" w:line="276" w:lineRule="auto"/>
        <w:rPr>
          <w:rFonts w:ascii="Arial" w:hAnsi="Arial" w:cs="Arial"/>
        </w:rPr>
      </w:pPr>
      <w:r>
        <w:br w:type="page"/>
      </w:r>
    </w:p>
    <w:sdt>
      <w:sdtPr>
        <w:rPr>
          <w:rFonts w:ascii="Arial" w:hAnsi="Arial" w:cs="Arial"/>
        </w:rPr>
        <w:id w:val="830109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E597DF" w14:textId="234E4170" w:rsidR="00E61C9A" w:rsidRPr="00D92F73" w:rsidRDefault="00E61C9A" w:rsidP="00E61C9A">
          <w:pPr>
            <w:rPr>
              <w:rFonts w:ascii="Arial" w:hAnsi="Arial" w:cs="Arial"/>
            </w:rPr>
          </w:pPr>
        </w:p>
        <w:p w14:paraId="5B000F4A" w14:textId="77777777" w:rsidR="00A75824" w:rsidRPr="00D92F73" w:rsidRDefault="00E61C9A" w:rsidP="00A75824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</w:rPr>
            <w:t>Aurkibidea</w:t>
          </w:r>
        </w:p>
        <w:p w14:paraId="2C577C73" w14:textId="77777777" w:rsidR="0029426D" w:rsidRPr="00D92F73" w:rsidRDefault="0029426D" w:rsidP="00A75824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5D68AE24" w14:textId="4D103621" w:rsidR="0086537B" w:rsidRDefault="00552208">
          <w:pPr>
            <w:pStyle w:val="TDC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r w:rsidRPr="00D92F73">
            <w:rPr>
              <w:rFonts w:ascii="Arial" w:hAnsi="Arial" w:cs="Arial"/>
            </w:rPr>
            <w:fldChar w:fldCharType="begin"/>
          </w:r>
          <w:r w:rsidR="00A75824" w:rsidRPr="00D92F73">
            <w:rPr>
              <w:rFonts w:ascii="Arial" w:hAnsi="Arial" w:cs="Arial"/>
            </w:rPr>
            <w:instrText xml:space="preserve"> TOC \o "1-3" \h \z \u </w:instrText>
          </w:r>
          <w:r w:rsidRPr="00D92F73">
            <w:rPr>
              <w:rFonts w:ascii="Arial" w:hAnsi="Arial" w:cs="Arial"/>
            </w:rPr>
            <w:fldChar w:fldCharType="separate"/>
          </w:r>
          <w:hyperlink w:anchor="_Toc136263291" w:history="1">
            <w:r w:rsidR="0086537B" w:rsidRPr="00BC0F0F">
              <w:rPr>
                <w:rStyle w:val="Hipervnculo"/>
                <w:rFonts w:ascii="Arial" w:hAnsi="Arial"/>
                <w:noProof/>
              </w:rPr>
              <w:t>1 Eginiko jardueraren laburpena</w:t>
            </w:r>
            <w:r w:rsidR="0086537B">
              <w:rPr>
                <w:noProof/>
                <w:webHidden/>
              </w:rPr>
              <w:tab/>
            </w:r>
            <w:r w:rsidR="0086537B">
              <w:rPr>
                <w:noProof/>
                <w:webHidden/>
              </w:rPr>
              <w:fldChar w:fldCharType="begin"/>
            </w:r>
            <w:r w:rsidR="0086537B">
              <w:rPr>
                <w:noProof/>
                <w:webHidden/>
              </w:rPr>
              <w:instrText xml:space="preserve"> PAGEREF _Toc136263291 \h </w:instrText>
            </w:r>
            <w:r w:rsidR="0086537B">
              <w:rPr>
                <w:noProof/>
                <w:webHidden/>
              </w:rPr>
            </w:r>
            <w:r w:rsidR="0086537B">
              <w:rPr>
                <w:noProof/>
                <w:webHidden/>
              </w:rPr>
              <w:fldChar w:fldCharType="separate"/>
            </w:r>
            <w:r w:rsidR="0086537B">
              <w:rPr>
                <w:noProof/>
                <w:webHidden/>
              </w:rPr>
              <w:t>3</w:t>
            </w:r>
            <w:r w:rsidR="0086537B">
              <w:rPr>
                <w:noProof/>
                <w:webHidden/>
              </w:rPr>
              <w:fldChar w:fldCharType="end"/>
            </w:r>
          </w:hyperlink>
        </w:p>
        <w:p w14:paraId="13ED94D7" w14:textId="3490F831" w:rsidR="0086537B" w:rsidRDefault="0086537B">
          <w:pPr>
            <w:pStyle w:val="TDC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6263292" w:history="1">
            <w:r w:rsidRPr="00BC0F0F">
              <w:rPr>
                <w:rStyle w:val="Hipervnculo"/>
                <w:rFonts w:ascii="Arial" w:hAnsi="Arial"/>
                <w:noProof/>
              </w:rPr>
              <w:t>2 Emaitzen inpaktua, ustiapena eta zabalkundea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_Toc136263292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3B5F4" w14:textId="7F4C57E7" w:rsidR="0086537B" w:rsidRDefault="0086537B">
          <w:pPr>
            <w:pStyle w:val="TDC1"/>
            <w:tabs>
              <w:tab w:val="right" w:leader="dot" w:pos="996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6263293" w:history="1">
            <w:r w:rsidRPr="00BC0F0F">
              <w:rPr>
                <w:rStyle w:val="Hipervnculo"/>
                <w:rFonts w:ascii="Arial" w:hAnsi="Arial"/>
                <w:noProof/>
              </w:rPr>
              <w:t>3 Aurrekontua eta gastuak justifikatzea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_Toc136263293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1C781" w14:textId="04793F85" w:rsidR="00A75824" w:rsidRPr="00D92F73" w:rsidRDefault="00552208">
          <w:pPr>
            <w:rPr>
              <w:rFonts w:ascii="Arial" w:hAnsi="Arial" w:cs="Arial"/>
            </w:rPr>
          </w:pPr>
          <w:r w:rsidRPr="00D92F73">
            <w:rPr>
              <w:rFonts w:ascii="Arial" w:hAnsi="Arial" w:cs="Arial"/>
              <w:b/>
            </w:rPr>
            <w:fldChar w:fldCharType="end"/>
          </w:r>
        </w:p>
      </w:sdtContent>
    </w:sdt>
    <w:p w14:paraId="2C0F6267" w14:textId="77777777" w:rsidR="00A75824" w:rsidRPr="00D92F73" w:rsidRDefault="00A75824">
      <w:pPr>
        <w:rPr>
          <w:rFonts w:ascii="Arial" w:hAnsi="Arial" w:cs="Arial"/>
        </w:rPr>
      </w:pPr>
      <w:r>
        <w:rPr>
          <w:rFonts w:ascii="Arial" w:hAnsi="Arial"/>
        </w:rPr>
        <w:tab/>
      </w:r>
    </w:p>
    <w:p w14:paraId="653EC848" w14:textId="77777777" w:rsidR="00A75824" w:rsidRPr="00D92F73" w:rsidRDefault="00A75824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34965B35" w14:textId="35BB6A32" w:rsidR="002A3CB6" w:rsidRPr="00D92F73" w:rsidRDefault="00CC6712" w:rsidP="00CC6712">
      <w:pPr>
        <w:pStyle w:val="Ttulo1"/>
        <w:numPr>
          <w:ilvl w:val="0"/>
          <w:numId w:val="0"/>
        </w:numPr>
        <w:rPr>
          <w:rFonts w:ascii="Arial" w:hAnsi="Arial" w:cs="Arial"/>
        </w:rPr>
      </w:pPr>
      <w:bookmarkStart w:id="1" w:name="_Toc136263291"/>
      <w:r>
        <w:rPr>
          <w:rFonts w:ascii="Arial" w:hAnsi="Arial"/>
        </w:rPr>
        <w:lastRenderedPageBreak/>
        <w:t>1 Eginiko jardueraren laburpena</w:t>
      </w:r>
      <w:bookmarkEnd w:id="1"/>
    </w:p>
    <w:p w14:paraId="0735CD0F" w14:textId="77777777" w:rsidR="00F001E3" w:rsidRPr="00D92F73" w:rsidRDefault="00F001E3" w:rsidP="00F001E3">
      <w:pPr>
        <w:rPr>
          <w:rFonts w:ascii="Arial" w:hAnsi="Arial" w:cs="Arial"/>
        </w:rPr>
      </w:pPr>
    </w:p>
    <w:p w14:paraId="360872E5" w14:textId="5DB0AC0B" w:rsidR="001C42B6" w:rsidRPr="00D92F73" w:rsidRDefault="00CC6712" w:rsidP="00CC6712">
      <w:pPr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- Proiektuaren alderdirik garrantzitsuenak laburbildu behar dira, hauek barnean hartuta:</w:t>
      </w:r>
    </w:p>
    <w:p w14:paraId="7D2C88BD" w14:textId="7DA39E60" w:rsidR="00B7265D" w:rsidRPr="00D92F73" w:rsidRDefault="00CC6712" w:rsidP="00CC6712">
      <w:pPr>
        <w:pStyle w:val="Prrafodelista"/>
        <w:ind w:left="1440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- Jarritako helburuak.</w:t>
      </w:r>
    </w:p>
    <w:p w14:paraId="3086BACA" w14:textId="3CF98C2C" w:rsidR="00B7265D" w:rsidRPr="00D92F73" w:rsidRDefault="00CC6712" w:rsidP="00CC6712">
      <w:pPr>
        <w:pStyle w:val="Prrafodelista"/>
        <w:ind w:left="1440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- Egindako atazen deskribapena, eta, hala badagokio, adierazita zer aldaketa egin den aurreikusitako lan-planari dagokionez.</w:t>
      </w:r>
    </w:p>
    <w:p w14:paraId="3BB8A23D" w14:textId="36AB35B0" w:rsidR="001C42B6" w:rsidRPr="00D92F73" w:rsidRDefault="00CC6712" w:rsidP="00CC6712">
      <w:pPr>
        <w:pStyle w:val="Prrafodelista"/>
        <w:ind w:left="1440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- Lortutako emaitzak, eta jarritako helburuak noraino bete diren, eta, hala badagokio, lortutako inpaktu-motaren deskribapena.</w:t>
      </w:r>
    </w:p>
    <w:p w14:paraId="3534C33F" w14:textId="286E791B" w:rsidR="001C42B6" w:rsidRPr="00D92F73" w:rsidRDefault="00CC6712" w:rsidP="00CC6712">
      <w:pPr>
        <w:pStyle w:val="Prrafodelista"/>
        <w:ind w:left="1440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-Ondorioak.</w:t>
      </w:r>
    </w:p>
    <w:p w14:paraId="44330D7F" w14:textId="77777777" w:rsidR="001C42B6" w:rsidRPr="00D92F73" w:rsidRDefault="001C42B6" w:rsidP="001C42B6">
      <w:pPr>
        <w:pStyle w:val="Prrafodelista"/>
        <w:ind w:left="426"/>
        <w:jc w:val="both"/>
        <w:rPr>
          <w:rFonts w:ascii="Arial" w:hAnsi="Arial" w:cs="Arial"/>
          <w:i/>
        </w:rPr>
      </w:pPr>
    </w:p>
    <w:p w14:paraId="75999128" w14:textId="77777777" w:rsidR="00F001E3" w:rsidRPr="00D92F73" w:rsidRDefault="00F001E3" w:rsidP="00F001E3">
      <w:pPr>
        <w:rPr>
          <w:rFonts w:ascii="Arial" w:hAnsi="Arial" w:cs="Arial"/>
          <w:i/>
        </w:rPr>
      </w:pPr>
    </w:p>
    <w:p w14:paraId="1F62AB70" w14:textId="77777777" w:rsidR="00F001E3" w:rsidRPr="00D92F73" w:rsidRDefault="00F001E3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27579D90" w14:textId="336EAFF9" w:rsidR="00F001E3" w:rsidRPr="00D92F73" w:rsidRDefault="00CC6712" w:rsidP="00CC6712">
      <w:pPr>
        <w:pStyle w:val="Ttulo1"/>
        <w:numPr>
          <w:ilvl w:val="0"/>
          <w:numId w:val="0"/>
        </w:numPr>
        <w:rPr>
          <w:rFonts w:ascii="Arial" w:hAnsi="Arial" w:cs="Arial"/>
        </w:rPr>
      </w:pPr>
      <w:bookmarkStart w:id="2" w:name="_Toc136263292"/>
      <w:r>
        <w:rPr>
          <w:rFonts w:ascii="Arial" w:hAnsi="Arial"/>
        </w:rPr>
        <w:lastRenderedPageBreak/>
        <w:t>2 Emaitzen inpaktua, ustiapena eta zabalkundea</w:t>
      </w:r>
      <w:bookmarkEnd w:id="2"/>
    </w:p>
    <w:p w14:paraId="674467CA" w14:textId="77777777" w:rsidR="00F001E3" w:rsidRPr="00D92F73" w:rsidRDefault="00F001E3" w:rsidP="00F001E3">
      <w:pPr>
        <w:rPr>
          <w:rFonts w:ascii="Arial" w:hAnsi="Arial" w:cs="Arial"/>
        </w:rPr>
      </w:pPr>
    </w:p>
    <w:p w14:paraId="464E9F5A" w14:textId="3998B08B" w:rsidR="00B7265D" w:rsidRPr="00D92F73" w:rsidRDefault="00CC6712" w:rsidP="00CC6712">
      <w:pPr>
        <w:pStyle w:val="Prrafodelista"/>
        <w:ind w:left="426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- Identifikatu behar dira zabalkunderako, transferentziarako edo ustiapenerako produktu edo neurriak: artikuluak, patenteen sorrera eta beste batzuk (lortutakoak edo prestatzen ari direnak). Erantsi artikuluen separatak edo bestelako erreferentzia garrantzitsu batzuk; helbide elektronikoetarako estekak (linkak) ere onartzen dira.</w:t>
      </w:r>
    </w:p>
    <w:p w14:paraId="514419E9" w14:textId="1336313A" w:rsidR="00B05CE3" w:rsidRPr="00D92F73" w:rsidRDefault="00CC6712" w:rsidP="00CC6712">
      <w:pPr>
        <w:pStyle w:val="Prrafodelista"/>
        <w:ind w:left="426"/>
        <w:jc w:val="both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/>
          <w:i/>
        </w:rPr>
        <w:t>- Deskribatu behar da zer inpaktu sortu den edo espero zen inpaktuan izan diren aurrerapenak, honako alderdi hauei dagokienez: osasunaren hobekuntza eta Euskadiko osasun-sistemaren funtzionamenduaren hobekuntza, edo sektore biosanitarioaren garapena, balioa sortzea eta Euskadiko aberastasunari egiten dion ekarpena.</w:t>
      </w:r>
      <w:r>
        <w:rPr>
          <w:rFonts w:ascii="Arial" w:hAnsi="Arial"/>
        </w:rPr>
        <w:br w:type="page"/>
      </w:r>
    </w:p>
    <w:p w14:paraId="3CA2CDCC" w14:textId="66299715" w:rsidR="00667C74" w:rsidRPr="00D92F73" w:rsidRDefault="00CC6712" w:rsidP="00CC6712">
      <w:pPr>
        <w:pStyle w:val="Ttulo1"/>
        <w:numPr>
          <w:ilvl w:val="0"/>
          <w:numId w:val="0"/>
        </w:numPr>
        <w:rPr>
          <w:rFonts w:ascii="Arial" w:hAnsi="Arial" w:cs="Arial"/>
        </w:rPr>
      </w:pPr>
      <w:bookmarkStart w:id="3" w:name="_Toc136263293"/>
      <w:r>
        <w:rPr>
          <w:rFonts w:ascii="Arial" w:hAnsi="Arial"/>
        </w:rPr>
        <w:lastRenderedPageBreak/>
        <w:t>3 Aurrekontua eta gastuak justifikatzea</w:t>
      </w:r>
      <w:bookmarkEnd w:id="3"/>
    </w:p>
    <w:p w14:paraId="4CBDCFE5" w14:textId="77777777" w:rsidR="00667C74" w:rsidRPr="00D92F73" w:rsidRDefault="00667C74" w:rsidP="00667C74">
      <w:pPr>
        <w:rPr>
          <w:rFonts w:ascii="Arial" w:hAnsi="Arial" w:cs="Arial"/>
        </w:rPr>
      </w:pPr>
    </w:p>
    <w:p w14:paraId="28DD544B" w14:textId="79CD227F" w:rsidR="00FD6AA1" w:rsidRPr="00D92F73" w:rsidRDefault="00CC6712" w:rsidP="00CC6712">
      <w:pPr>
        <w:pStyle w:val="Prrafodelista"/>
        <w:ind w:left="426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- Eskatutako laguntzaren kontzeptuak justifikatu behar dira. Erakunde onuradun bakoitzerako informazio zehatza sartu behar da, memoria ekonomikoa osatzeko, </w:t>
      </w:r>
      <w:r>
        <w:rPr>
          <w:rFonts w:ascii="Arial" w:hAnsi="Arial"/>
          <w:b/>
          <w:i/>
        </w:rPr>
        <w:t>IV-B eranskineko</w:t>
      </w:r>
      <w:r>
        <w:rPr>
          <w:rFonts w:ascii="Arial" w:hAnsi="Arial"/>
          <w:i/>
        </w:rPr>
        <w:t xml:space="preserve"> Excel orrian. </w:t>
      </w:r>
    </w:p>
    <w:p w14:paraId="4DF77B64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p w14:paraId="2A45835F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p w14:paraId="47CD9766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p w14:paraId="3535ED43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p w14:paraId="70DBE892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p w14:paraId="3F7622F3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p w14:paraId="32278C22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p w14:paraId="3237D59C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p w14:paraId="230A92AC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p w14:paraId="67A99185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p w14:paraId="6F408EA1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p w14:paraId="1AACA53C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p w14:paraId="6C4BB441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p w14:paraId="2F4F0A11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p w14:paraId="0641E9BF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p w14:paraId="29B10760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p w14:paraId="0774B031" w14:textId="77777777" w:rsidR="00B2365C" w:rsidRPr="00D92F73" w:rsidRDefault="00B2365C">
      <w:pPr>
        <w:spacing w:after="200" w:line="276" w:lineRule="auto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34"/>
        <w:gridCol w:w="7860"/>
      </w:tblGrid>
      <w:tr w:rsidR="00B2365C" w:rsidRPr="00D92F73" w14:paraId="5BB6BA81" w14:textId="77777777" w:rsidTr="00B2365C">
        <w:trPr>
          <w:trHeight w:val="405"/>
        </w:trPr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2297F1C3" w14:textId="77777777" w:rsidR="00B2365C" w:rsidRPr="00D92F73" w:rsidRDefault="00B2365C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Lekua eta eguna</w:t>
            </w:r>
          </w:p>
        </w:tc>
        <w:tc>
          <w:tcPr>
            <w:tcW w:w="3855" w:type="pct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14:paraId="3A2294E4" w14:textId="7B6BA751" w:rsidR="00B2365C" w:rsidRPr="00D92F73" w:rsidRDefault="00B2365C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2365C" w:rsidRPr="00D92F73" w14:paraId="19150E2C" w14:textId="77777777" w:rsidTr="00B2365C">
        <w:trPr>
          <w:trHeight w:val="405"/>
        </w:trPr>
        <w:tc>
          <w:tcPr>
            <w:tcW w:w="5000" w:type="pct"/>
            <w:gridSpan w:val="2"/>
          </w:tcPr>
          <w:p w14:paraId="0C1DD23D" w14:textId="77777777" w:rsidR="00B2365C" w:rsidRPr="00D92F73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6F172CCC" w14:textId="77777777" w:rsidR="00B2365C" w:rsidRPr="00D92F73" w:rsidRDefault="00B2365C" w:rsidP="00B2365C">
            <w:pPr>
              <w:spacing w:after="120" w:line="276" w:lineRule="auto"/>
              <w:ind w:firstLine="708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671E889D" w14:textId="77777777" w:rsidR="00B2365C" w:rsidRPr="00D92F73" w:rsidRDefault="00B2365C">
            <w:pPr>
              <w:tabs>
                <w:tab w:val="left" w:pos="3630"/>
              </w:tabs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</w:p>
          <w:p w14:paraId="196BEEA4" w14:textId="77777777" w:rsidR="00B2365C" w:rsidRPr="00D92F73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5CAEC9DD" w14:textId="77777777" w:rsidR="00B2365C" w:rsidRPr="00D92F73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38831DA5" w14:textId="77777777" w:rsidR="00B2365C" w:rsidRPr="00D92F73" w:rsidRDefault="00B2365C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2365C" w:rsidRPr="00D92F73" w14:paraId="7F3D2539" w14:textId="77777777" w:rsidTr="00B2365C">
        <w:trPr>
          <w:trHeight w:val="405"/>
        </w:trPr>
        <w:tc>
          <w:tcPr>
            <w:tcW w:w="5000" w:type="pct"/>
            <w:gridSpan w:val="2"/>
            <w:hideMark/>
          </w:tcPr>
          <w:p w14:paraId="57CD6F8C" w14:textId="0DEE649F" w:rsidR="00B2365C" w:rsidRPr="00D92F73" w:rsidRDefault="00B2365C" w:rsidP="002A025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Sin.: Proiektuaren koordinatzailea (ikertzaile nagusia)</w:t>
            </w:r>
          </w:p>
        </w:tc>
      </w:tr>
    </w:tbl>
    <w:p w14:paraId="67C9F3F7" w14:textId="77777777" w:rsidR="00B2365C" w:rsidRPr="00D92F73" w:rsidRDefault="00B2365C" w:rsidP="00B2365C">
      <w:pPr>
        <w:pStyle w:val="CM1"/>
        <w:spacing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_tradnl"/>
        </w:rPr>
      </w:pPr>
    </w:p>
    <w:sectPr w:rsidR="00B2365C" w:rsidRPr="00D92F73" w:rsidSect="00D92F73">
      <w:footerReference w:type="default" r:id="rId11"/>
      <w:pgSz w:w="11906" w:h="16838"/>
      <w:pgMar w:top="1814" w:right="964" w:bottom="124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1F0F0" w14:textId="77777777" w:rsidR="00AD544A" w:rsidRDefault="00AD544A" w:rsidP="004821D6">
      <w:r>
        <w:separator/>
      </w:r>
    </w:p>
  </w:endnote>
  <w:endnote w:type="continuationSeparator" w:id="0">
    <w:p w14:paraId="75AFD6D1" w14:textId="77777777" w:rsidR="00AD544A" w:rsidRDefault="00AD544A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8372"/>
      <w:docPartObj>
        <w:docPartGallery w:val="Page Numbers (Bottom of Page)"/>
        <w:docPartUnique/>
      </w:docPartObj>
    </w:sdtPr>
    <w:sdtEndPr/>
    <w:sdtContent>
      <w:p w14:paraId="71AAA1E1" w14:textId="19F739A9" w:rsidR="00B7265D" w:rsidRDefault="00B466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37B">
          <w:rPr>
            <w:noProof/>
          </w:rPr>
          <w:t>1</w:t>
        </w:r>
        <w:r>
          <w:fldChar w:fldCharType="end"/>
        </w:r>
        <w:r>
          <w:t>/</w:t>
        </w:r>
      </w:p>
    </w:sdtContent>
  </w:sdt>
  <w:p w14:paraId="3A11286E" w14:textId="77777777" w:rsidR="00B7265D" w:rsidRDefault="00B726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D71E6" w14:textId="77777777" w:rsidR="00AD544A" w:rsidRDefault="00AD544A" w:rsidP="004821D6">
      <w:r>
        <w:separator/>
      </w:r>
    </w:p>
  </w:footnote>
  <w:footnote w:type="continuationSeparator" w:id="0">
    <w:p w14:paraId="3B438665" w14:textId="77777777" w:rsidR="00AD544A" w:rsidRDefault="00AD544A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8367B"/>
    <w:multiLevelType w:val="hybridMultilevel"/>
    <w:tmpl w:val="44945D62"/>
    <w:lvl w:ilvl="0" w:tplc="EA3EF516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0227"/>
    <w:multiLevelType w:val="multilevel"/>
    <w:tmpl w:val="8B0E019A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24"/>
    <w:rsid w:val="00035013"/>
    <w:rsid w:val="000541C3"/>
    <w:rsid w:val="0009555F"/>
    <w:rsid w:val="000B136E"/>
    <w:rsid w:val="000B3EE9"/>
    <w:rsid w:val="000B767D"/>
    <w:rsid w:val="000F366E"/>
    <w:rsid w:val="00122E38"/>
    <w:rsid w:val="0014410E"/>
    <w:rsid w:val="00161814"/>
    <w:rsid w:val="00186CA5"/>
    <w:rsid w:val="00195727"/>
    <w:rsid w:val="001B2E00"/>
    <w:rsid w:val="001B70D3"/>
    <w:rsid w:val="001C00D1"/>
    <w:rsid w:val="001C2AE9"/>
    <w:rsid w:val="001C42B6"/>
    <w:rsid w:val="001D0A67"/>
    <w:rsid w:val="001F19CA"/>
    <w:rsid w:val="001F3112"/>
    <w:rsid w:val="001F7FFC"/>
    <w:rsid w:val="00204787"/>
    <w:rsid w:val="002055FF"/>
    <w:rsid w:val="002109C2"/>
    <w:rsid w:val="0024014F"/>
    <w:rsid w:val="002421DB"/>
    <w:rsid w:val="0027775B"/>
    <w:rsid w:val="00287F06"/>
    <w:rsid w:val="0029426D"/>
    <w:rsid w:val="002A025B"/>
    <w:rsid w:val="002A3CB6"/>
    <w:rsid w:val="002B54D3"/>
    <w:rsid w:val="002E1A67"/>
    <w:rsid w:val="002F5D90"/>
    <w:rsid w:val="00307BBE"/>
    <w:rsid w:val="00311AD2"/>
    <w:rsid w:val="00326234"/>
    <w:rsid w:val="00331058"/>
    <w:rsid w:val="00392CB6"/>
    <w:rsid w:val="003935B3"/>
    <w:rsid w:val="003A3314"/>
    <w:rsid w:val="003B4457"/>
    <w:rsid w:val="003C7011"/>
    <w:rsid w:val="003D3471"/>
    <w:rsid w:val="003D4CE4"/>
    <w:rsid w:val="004638CD"/>
    <w:rsid w:val="00475EDD"/>
    <w:rsid w:val="004821D6"/>
    <w:rsid w:val="004845E0"/>
    <w:rsid w:val="004E4E80"/>
    <w:rsid w:val="004F1211"/>
    <w:rsid w:val="00516DF4"/>
    <w:rsid w:val="00541349"/>
    <w:rsid w:val="00552208"/>
    <w:rsid w:val="005577E3"/>
    <w:rsid w:val="00574E51"/>
    <w:rsid w:val="005E7769"/>
    <w:rsid w:val="00611CC8"/>
    <w:rsid w:val="00623D51"/>
    <w:rsid w:val="00655400"/>
    <w:rsid w:val="00667C74"/>
    <w:rsid w:val="0068390F"/>
    <w:rsid w:val="006B2FF8"/>
    <w:rsid w:val="006E0C86"/>
    <w:rsid w:val="0070489C"/>
    <w:rsid w:val="00715486"/>
    <w:rsid w:val="00725A0A"/>
    <w:rsid w:val="0073055C"/>
    <w:rsid w:val="0073239F"/>
    <w:rsid w:val="00732842"/>
    <w:rsid w:val="00743492"/>
    <w:rsid w:val="00753836"/>
    <w:rsid w:val="007858FE"/>
    <w:rsid w:val="00786243"/>
    <w:rsid w:val="007A2E70"/>
    <w:rsid w:val="007B083F"/>
    <w:rsid w:val="007B6DBD"/>
    <w:rsid w:val="007C15F4"/>
    <w:rsid w:val="007E7FA5"/>
    <w:rsid w:val="00817FE8"/>
    <w:rsid w:val="008359A2"/>
    <w:rsid w:val="00837D7C"/>
    <w:rsid w:val="0085760D"/>
    <w:rsid w:val="00860629"/>
    <w:rsid w:val="0086537B"/>
    <w:rsid w:val="008A699D"/>
    <w:rsid w:val="008D546D"/>
    <w:rsid w:val="009028B5"/>
    <w:rsid w:val="009301BB"/>
    <w:rsid w:val="0093432C"/>
    <w:rsid w:val="00943E5A"/>
    <w:rsid w:val="00944C5E"/>
    <w:rsid w:val="00994784"/>
    <w:rsid w:val="009A2CCB"/>
    <w:rsid w:val="009D5D42"/>
    <w:rsid w:val="009E2D08"/>
    <w:rsid w:val="009F3C09"/>
    <w:rsid w:val="00A75824"/>
    <w:rsid w:val="00A8289D"/>
    <w:rsid w:val="00A95223"/>
    <w:rsid w:val="00AD544A"/>
    <w:rsid w:val="00B02671"/>
    <w:rsid w:val="00B05CE3"/>
    <w:rsid w:val="00B10FA6"/>
    <w:rsid w:val="00B13EBB"/>
    <w:rsid w:val="00B17A0D"/>
    <w:rsid w:val="00B22C67"/>
    <w:rsid w:val="00B2365C"/>
    <w:rsid w:val="00B27968"/>
    <w:rsid w:val="00B36BBA"/>
    <w:rsid w:val="00B46677"/>
    <w:rsid w:val="00B7265D"/>
    <w:rsid w:val="00BB5F41"/>
    <w:rsid w:val="00C11512"/>
    <w:rsid w:val="00C64CB5"/>
    <w:rsid w:val="00C676CB"/>
    <w:rsid w:val="00C735E4"/>
    <w:rsid w:val="00CB111E"/>
    <w:rsid w:val="00CC6712"/>
    <w:rsid w:val="00CE4F9F"/>
    <w:rsid w:val="00CE5933"/>
    <w:rsid w:val="00D2002F"/>
    <w:rsid w:val="00D352E0"/>
    <w:rsid w:val="00D643B5"/>
    <w:rsid w:val="00D70BC0"/>
    <w:rsid w:val="00D92F73"/>
    <w:rsid w:val="00DB0FEA"/>
    <w:rsid w:val="00DD2A67"/>
    <w:rsid w:val="00DE7AF7"/>
    <w:rsid w:val="00E143E9"/>
    <w:rsid w:val="00E20DB4"/>
    <w:rsid w:val="00E5789B"/>
    <w:rsid w:val="00E61C9A"/>
    <w:rsid w:val="00E73305"/>
    <w:rsid w:val="00EA1671"/>
    <w:rsid w:val="00EF1DB3"/>
    <w:rsid w:val="00EF2B5E"/>
    <w:rsid w:val="00EF5599"/>
    <w:rsid w:val="00F001E3"/>
    <w:rsid w:val="00F107E6"/>
    <w:rsid w:val="00F12594"/>
    <w:rsid w:val="00F42D4C"/>
    <w:rsid w:val="00F531DC"/>
    <w:rsid w:val="00F91ABB"/>
    <w:rsid w:val="00FB5C04"/>
    <w:rsid w:val="00FD50A0"/>
    <w:rsid w:val="00FD6AA1"/>
    <w:rsid w:val="00FD7C23"/>
    <w:rsid w:val="00FE4442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FFD4"/>
  <w15:docId w15:val="{101B1AA0-C425-437E-A19F-BA2FC6E9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u-ES" w:eastAsia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75824"/>
    <w:pPr>
      <w:spacing w:line="276" w:lineRule="auto"/>
      <w:outlineLvl w:val="9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824"/>
    <w:rPr>
      <w:rFonts w:ascii="Tahoma" w:eastAsia="Times New Roman" w:hAnsi="Tahoma" w:cs="Tahoma"/>
      <w:sz w:val="16"/>
      <w:szCs w:val="16"/>
      <w:lang w:val="eu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u-ES" w:eastAsia="es-ES_tradnl"/>
    </w:rPr>
  </w:style>
  <w:style w:type="paragraph" w:styleId="Prrafodelista">
    <w:name w:val="List Paragraph"/>
    <w:basedOn w:val="Normal"/>
    <w:uiPriority w:val="34"/>
    <w:qFormat/>
    <w:rsid w:val="00A7582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05CE3"/>
    <w:rPr>
      <w:rFonts w:ascii="Verdana" w:eastAsiaTheme="majorEastAsia" w:hAnsi="Verdana" w:cstheme="majorBidi"/>
      <w:b/>
      <w:bCs/>
      <w:szCs w:val="20"/>
      <w:lang w:val="eu-ES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B05CE3"/>
    <w:rPr>
      <w:rFonts w:ascii="Verdana" w:eastAsiaTheme="majorEastAsia" w:hAnsi="Verdana" w:cstheme="majorBidi"/>
      <w:bCs/>
      <w:i/>
      <w:iCs/>
      <w:szCs w:val="20"/>
      <w:lang w:val="eu-ES" w:eastAsia="es-ES_tradnl"/>
    </w:rPr>
  </w:style>
  <w:style w:type="table" w:styleId="Tablaconcuadrcula">
    <w:name w:val="Table Grid"/>
    <w:basedOn w:val="Tablanormal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21D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21D6"/>
    <w:rPr>
      <w:rFonts w:ascii="Arial" w:eastAsia="Times New Roman" w:hAnsi="Arial" w:cs="Times New Roman"/>
      <w:sz w:val="20"/>
      <w:szCs w:val="20"/>
      <w:lang w:val="eu-ES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821D6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943E5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3E5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43E5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3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3C0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3C09"/>
    <w:rPr>
      <w:rFonts w:ascii="Arial" w:eastAsia="Times New Roman" w:hAnsi="Arial" w:cs="Times New Roman"/>
      <w:sz w:val="20"/>
      <w:szCs w:val="20"/>
      <w:lang w:val="eu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u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customStyle="1" w:styleId="CM1">
    <w:name w:val="CM1"/>
    <w:basedOn w:val="Normal"/>
    <w:next w:val="Normal"/>
    <w:rsid w:val="00B2365C"/>
    <w:pPr>
      <w:autoSpaceDE w:val="0"/>
      <w:autoSpaceDN w:val="0"/>
      <w:adjustRightInd w:val="0"/>
    </w:pPr>
    <w:rPr>
      <w:rFonts w:ascii="Arial" w:hAnsi="Arial"/>
      <w:szCs w:val="24"/>
      <w:lang w:eastAsia="en-US"/>
    </w:rPr>
  </w:style>
  <w:style w:type="paragraph" w:customStyle="1" w:styleId="CM2">
    <w:name w:val="CM2"/>
    <w:basedOn w:val="Normal"/>
    <w:next w:val="Normal"/>
    <w:rsid w:val="00B2365C"/>
    <w:pPr>
      <w:autoSpaceDE w:val="0"/>
      <w:autoSpaceDN w:val="0"/>
      <w:adjustRightInd w:val="0"/>
      <w:spacing w:after="260"/>
    </w:pPr>
    <w:rPr>
      <w:rFonts w:ascii="Arial" w:hAnsi="Arial"/>
      <w:szCs w:val="24"/>
      <w:lang w:eastAsia="en-US"/>
    </w:rPr>
  </w:style>
  <w:style w:type="paragraph" w:styleId="Revisin">
    <w:name w:val="Revision"/>
    <w:hidden/>
    <w:uiPriority w:val="99"/>
    <w:semiHidden/>
    <w:rsid w:val="001C2AE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corres\Desktop\Plantilla%20enero%2020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3D990CDB1CC5C548B1419D96E7993E01" ma:contentTypeVersion="2" ma:contentTypeDescription="Sortu dokumentu berri bat." ma:contentTypeScope="" ma:versionID="7d3da282689a3ddfcbd71bc93ec0c907">
  <xsd:schema xmlns:xsd="http://www.w3.org/2001/XMLSchema" xmlns:xs="http://www.w3.org/2001/XMLSchema" xmlns:p="http://schemas.microsoft.com/office/2006/metadata/properties" xmlns:ns2="60f17ec8-ad0c-4883-8f18-1a399fea2358" targetNamespace="http://schemas.microsoft.com/office/2006/metadata/properties" ma:root="true" ma:fieldsID="745ace1fb9a022196ba10fc00fa26407" ns2:_="">
    <xsd:import namespace="60f17ec8-ad0c-4883-8f18-1a399fea2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7ec8-ad0c-4883-8f18-1a399fea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2271-6C1F-4328-AC6C-589A4368C3E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60f17ec8-ad0c-4883-8f18-1a399fea23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FFF484-3CA4-4C29-8D90-F24137174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080CE-BFDF-4F9C-B1A6-F35C05A59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7ec8-ad0c-4883-8f18-1a399fea2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68496A-B634-4EC5-A4AF-A6AE6978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enero 2020.dot</Template>
  <TotalTime>6</TotalTime>
  <Pages>5</Pages>
  <Words>347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Ojanguren Barona, Aitziber</cp:lastModifiedBy>
  <cp:revision>6</cp:revision>
  <cp:lastPrinted>2020-02-04T11:17:00Z</cp:lastPrinted>
  <dcterms:created xsi:type="dcterms:W3CDTF">2022-03-18T10:49:00Z</dcterms:created>
  <dcterms:modified xsi:type="dcterms:W3CDTF">2023-05-29T12:34:00Z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0x0101004DEA83058990434E92C91238E989174F</vt:lpwstr>
  </property>
  <property fmtid="{D5CDD505-2E9C-101B-9397-08002B2CF9AE}" pid="3" name="MediaServiceImageTags">
    <vt:lpwstr/>
  </property>
</Properties>
</file>